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23734F97" w:rsidR="00CC1B7B" w:rsidRPr="000F4C7D" w:rsidRDefault="000F4C7D" w:rsidP="000F4C7D">
      <w:pPr>
        <w:pStyle w:val="Title"/>
        <w:spacing w:line="240" w:lineRule="auto"/>
        <w:rPr>
          <w:rFonts w:ascii="Arial" w:hAnsi="Arial"/>
          <w:color w:val="auto"/>
          <w:sz w:val="40"/>
          <w:szCs w:val="40"/>
        </w:rPr>
      </w:pPr>
      <w:r w:rsidRPr="000F4C7D">
        <w:rPr>
          <w:sz w:val="40"/>
          <w:szCs w:val="40"/>
        </w:rPr>
        <w:t>Information, Linkages and Capacity Building (ILC)</w:t>
      </w:r>
      <w:r w:rsidR="002062DD">
        <w:rPr>
          <w:sz w:val="40"/>
          <w:szCs w:val="40"/>
        </w:rPr>
        <w:t>: Economic and Community Participation Program</w:t>
      </w:r>
      <w:r w:rsidRPr="000F4C7D">
        <w:rPr>
          <w:sz w:val="40"/>
          <w:szCs w:val="40"/>
        </w:rPr>
        <w:t xml:space="preserve"> Social and Community Participation grant opportunity </w:t>
      </w:r>
      <w:r w:rsidR="000E75FE" w:rsidRPr="00D41979">
        <w:rPr>
          <w:sz w:val="40"/>
          <w:szCs w:val="40"/>
        </w:rPr>
        <w:t>2020–21</w:t>
      </w:r>
    </w:p>
    <w:p w14:paraId="0D6DFD71" w14:textId="77777777" w:rsidR="000F4C7D" w:rsidRDefault="000F4C7D" w:rsidP="00CC1B7B">
      <w:pPr>
        <w:rPr>
          <w:sz w:val="40"/>
          <w:szCs w:val="40"/>
        </w:rPr>
      </w:pPr>
    </w:p>
    <w:p w14:paraId="59029831" w14:textId="77777777" w:rsidR="00724CDD" w:rsidRDefault="00724CDD" w:rsidP="00CC1B7B">
      <w:pPr>
        <w:rPr>
          <w:sz w:val="40"/>
          <w:szCs w:val="40"/>
        </w:rPr>
      </w:pPr>
    </w:p>
    <w:p w14:paraId="38EFDFD7" w14:textId="53F4CBD1" w:rsidR="00CC1B7B" w:rsidRDefault="003912CD" w:rsidP="00CC1B7B">
      <w:pPr>
        <w:rPr>
          <w:sz w:val="40"/>
          <w:szCs w:val="40"/>
        </w:rPr>
      </w:pPr>
      <w:r>
        <w:rPr>
          <w:sz w:val="40"/>
          <w:szCs w:val="40"/>
        </w:rPr>
        <w:t>Application f</w:t>
      </w:r>
      <w:r w:rsidR="00724CDD">
        <w:rPr>
          <w:sz w:val="40"/>
          <w:szCs w:val="40"/>
        </w:rPr>
        <w:t xml:space="preserve">orm </w:t>
      </w:r>
      <w:r>
        <w:rPr>
          <w:sz w:val="40"/>
          <w:szCs w:val="40"/>
        </w:rPr>
        <w:t>g</w:t>
      </w:r>
      <w:r w:rsidR="00724CDD">
        <w:rPr>
          <w:sz w:val="40"/>
          <w:szCs w:val="40"/>
        </w:rPr>
        <w:t>uide</w:t>
      </w:r>
    </w:p>
    <w:p w14:paraId="282632BA" w14:textId="77777777" w:rsidR="00724CDD" w:rsidRDefault="00724CDD" w:rsidP="00CC1B7B">
      <w:pPr>
        <w:rPr>
          <w:sz w:val="28"/>
          <w:szCs w:val="28"/>
          <w:u w:val="single"/>
        </w:rPr>
      </w:pPr>
    </w:p>
    <w:p w14:paraId="580AC780" w14:textId="77777777" w:rsidR="00724CDD" w:rsidRDefault="00724CDD" w:rsidP="00CC1B7B">
      <w:pPr>
        <w:rPr>
          <w:sz w:val="28"/>
          <w:szCs w:val="28"/>
          <w:u w:val="single"/>
        </w:rPr>
      </w:pPr>
    </w:p>
    <w:p w14:paraId="080B522A" w14:textId="77777777" w:rsidR="00724CDD" w:rsidRDefault="00724CDD" w:rsidP="00CC1B7B">
      <w:pPr>
        <w:rPr>
          <w:sz w:val="28"/>
          <w:szCs w:val="28"/>
          <w:u w:val="single"/>
        </w:rPr>
      </w:pPr>
    </w:p>
    <w:p w14:paraId="1A7A94A2" w14:textId="77777777" w:rsidR="00724CDD" w:rsidRDefault="00724CDD" w:rsidP="00CC1B7B">
      <w:pPr>
        <w:rPr>
          <w:sz w:val="28"/>
          <w:szCs w:val="28"/>
          <w:u w:val="single"/>
        </w:rPr>
      </w:pPr>
    </w:p>
    <w:p w14:paraId="1FD18BB9" w14:textId="77777777" w:rsidR="00724CDD" w:rsidRDefault="00724CDD" w:rsidP="00724CDD">
      <w:pPr>
        <w:pStyle w:val="Heading2"/>
      </w:pPr>
    </w:p>
    <w:p w14:paraId="1B2E159F" w14:textId="77777777" w:rsidR="00724CDD" w:rsidRDefault="00724CDD" w:rsidP="00724CDD">
      <w:pPr>
        <w:pStyle w:val="Heading2"/>
      </w:pPr>
    </w:p>
    <w:p w14:paraId="48D2F975" w14:textId="77777777" w:rsidR="00724CDD" w:rsidRDefault="00724CDD" w:rsidP="00724CDD">
      <w:pPr>
        <w:spacing w:after="0"/>
      </w:pPr>
    </w:p>
    <w:p w14:paraId="6DE96D08" w14:textId="77777777" w:rsidR="00724CDD" w:rsidRDefault="00724CDD" w:rsidP="00724CDD">
      <w:pPr>
        <w:spacing w:after="0"/>
      </w:pPr>
    </w:p>
    <w:p w14:paraId="032EB0B3" w14:textId="77777777" w:rsidR="00724CDD" w:rsidRDefault="00724CDD" w:rsidP="00724CDD">
      <w:pPr>
        <w:spacing w:after="0"/>
      </w:pPr>
    </w:p>
    <w:p w14:paraId="0F836111" w14:textId="77777777" w:rsidR="00724CDD" w:rsidRDefault="00724CDD" w:rsidP="00724CDD">
      <w:pPr>
        <w:spacing w:after="0"/>
      </w:pPr>
    </w:p>
    <w:p w14:paraId="45486E96" w14:textId="77777777" w:rsidR="00724CDD" w:rsidRDefault="00724CDD" w:rsidP="00724CDD">
      <w:pPr>
        <w:spacing w:after="0"/>
      </w:pPr>
    </w:p>
    <w:p w14:paraId="26438847" w14:textId="77777777" w:rsidR="00724CDD" w:rsidRDefault="00724CDD" w:rsidP="00724CDD">
      <w:pPr>
        <w:spacing w:after="0"/>
      </w:pPr>
    </w:p>
    <w:p w14:paraId="7881A204" w14:textId="77777777" w:rsidR="00724CDD" w:rsidRDefault="00724CDD" w:rsidP="00724CDD">
      <w:pPr>
        <w:spacing w:after="0"/>
      </w:pPr>
    </w:p>
    <w:p w14:paraId="68090951" w14:textId="77777777" w:rsidR="00724CDD" w:rsidRDefault="00724CDD" w:rsidP="00724CDD">
      <w:pPr>
        <w:spacing w:after="0"/>
      </w:pPr>
    </w:p>
    <w:p w14:paraId="2D316774" w14:textId="75417D9C" w:rsidR="00724CDD" w:rsidRPr="002C4B0E" w:rsidRDefault="00724CDD" w:rsidP="00724CDD">
      <w:pPr>
        <w:spacing w:after="0"/>
      </w:pPr>
      <w:r w:rsidRPr="002C4B0E">
        <w:t xml:space="preserve">This </w:t>
      </w:r>
      <w:r w:rsidR="00CF22A3">
        <w:t>g</w:t>
      </w:r>
      <w:r>
        <w:t>uide covers</w:t>
      </w:r>
      <w:r w:rsidRPr="002C4B0E">
        <w:t>:</w:t>
      </w:r>
    </w:p>
    <w:p w14:paraId="3DB3D4A7" w14:textId="06EA110E" w:rsidR="00724CDD" w:rsidRPr="002C4B0E" w:rsidRDefault="00724CDD" w:rsidP="00F77905">
      <w:pPr>
        <w:pStyle w:val="ListParagraph"/>
        <w:numPr>
          <w:ilvl w:val="0"/>
          <w:numId w:val="8"/>
        </w:numPr>
        <w:spacing w:line="288" w:lineRule="auto"/>
      </w:pPr>
      <w:r w:rsidRPr="002C4B0E">
        <w:t xml:space="preserve">the </w:t>
      </w:r>
      <w:r>
        <w:t xml:space="preserve">Social and Community Participation </w:t>
      </w:r>
      <w:r w:rsidRPr="002C4B0E">
        <w:t>grant opportunity</w:t>
      </w:r>
    </w:p>
    <w:p w14:paraId="36F1DB11" w14:textId="77777777" w:rsidR="00724CDD" w:rsidRPr="002C4B0E" w:rsidRDefault="00724CDD" w:rsidP="00F77905">
      <w:pPr>
        <w:pStyle w:val="ListParagraph"/>
        <w:numPr>
          <w:ilvl w:val="0"/>
          <w:numId w:val="8"/>
        </w:numPr>
        <w:spacing w:line="288" w:lineRule="auto"/>
      </w:pPr>
      <w:r w:rsidRPr="002C4B0E">
        <w:t>what to do before making an application</w:t>
      </w:r>
    </w:p>
    <w:p w14:paraId="776DF131" w14:textId="75F1DE06" w:rsidR="00724CDD" w:rsidRPr="002C4B0E" w:rsidRDefault="00724CDD" w:rsidP="00F77905">
      <w:pPr>
        <w:pStyle w:val="ListParagraph"/>
        <w:numPr>
          <w:ilvl w:val="0"/>
          <w:numId w:val="8"/>
        </w:numPr>
        <w:spacing w:line="288" w:lineRule="auto"/>
      </w:pPr>
      <w:r>
        <w:t>completing an online</w:t>
      </w:r>
      <w:r w:rsidRPr="002C4B0E">
        <w:t xml:space="preserve"> grant application form </w:t>
      </w:r>
    </w:p>
    <w:p w14:paraId="4FCAD2B8" w14:textId="554C0241" w:rsidR="002C604E" w:rsidRDefault="00724CDD" w:rsidP="00F77905">
      <w:pPr>
        <w:pStyle w:val="ListParagraph"/>
        <w:numPr>
          <w:ilvl w:val="0"/>
          <w:numId w:val="8"/>
        </w:numPr>
        <w:spacing w:line="288" w:lineRule="auto"/>
      </w:pPr>
      <w:proofErr w:type="gramStart"/>
      <w:r w:rsidRPr="002C4B0E">
        <w:t>getting</w:t>
      </w:r>
      <w:proofErr w:type="gramEnd"/>
      <w:r w:rsidRPr="002C4B0E">
        <w:t xml:space="preserve"> help with your application.</w:t>
      </w:r>
    </w:p>
    <w:p w14:paraId="1EFFC597" w14:textId="4A83201F" w:rsidR="00724CDD" w:rsidRPr="002C4B0E" w:rsidRDefault="002C604E" w:rsidP="00B96AB7">
      <w:pPr>
        <w:spacing w:after="0" w:line="240" w:lineRule="auto"/>
      </w:pPr>
      <w:r>
        <w:br w:type="page"/>
      </w:r>
    </w:p>
    <w:p w14:paraId="77133F12" w14:textId="6710E7E9" w:rsidR="00F930D6" w:rsidRPr="002C604E" w:rsidRDefault="00F930D6" w:rsidP="00B96AB7">
      <w:pPr>
        <w:pStyle w:val="Heading1"/>
      </w:pPr>
      <w:bookmarkStart w:id="0" w:name="_Toc50718527"/>
      <w:r w:rsidRPr="002C604E">
        <w:lastRenderedPageBreak/>
        <w:t>Before you fill out the application form</w:t>
      </w:r>
      <w:bookmarkEnd w:id="0"/>
    </w:p>
    <w:p w14:paraId="38678C27" w14:textId="77777777" w:rsidR="00F930D6" w:rsidRPr="002C604E" w:rsidRDefault="00F930D6" w:rsidP="00B96AB7">
      <w:pPr>
        <w:pStyle w:val="Heading2"/>
      </w:pPr>
      <w:bookmarkStart w:id="1" w:name="_Toc50718528"/>
      <w:r w:rsidRPr="002C604E">
        <w:t>Find the application form and grant opportunity pack</w:t>
      </w:r>
      <w:bookmarkEnd w:id="1"/>
    </w:p>
    <w:p w14:paraId="77787C52" w14:textId="298ADCE7" w:rsidR="00F930D6" w:rsidRPr="00886CF0" w:rsidRDefault="00F930D6" w:rsidP="00F930D6">
      <w:r w:rsidRPr="00886CF0">
        <w:t xml:space="preserve">The application form and grant opportunity pack is online on </w:t>
      </w:r>
      <w:r w:rsidRPr="00886CF0">
        <w:rPr>
          <w:rFonts w:eastAsia="MS Mincho"/>
          <w:lang w:val="en-GB" w:eastAsia="en-AU"/>
        </w:rPr>
        <w:t xml:space="preserve">the </w:t>
      </w:r>
      <w:hyperlink r:id="rId9" w:history="1">
        <w:r w:rsidRPr="00886CF0">
          <w:rPr>
            <w:rStyle w:val="Hyperlink"/>
            <w:rFonts w:eastAsia="MS Mincho"/>
            <w:lang w:eastAsia="en-AU"/>
          </w:rPr>
          <w:t>Community Grants Hub</w:t>
        </w:r>
      </w:hyperlink>
      <w:r w:rsidR="000E75FE">
        <w:rPr>
          <w:rStyle w:val="Hyperlink"/>
          <w:rFonts w:eastAsia="MS Mincho"/>
          <w:lang w:eastAsia="en-AU"/>
        </w:rPr>
        <w:t xml:space="preserve"> website</w:t>
      </w:r>
      <w:r w:rsidRPr="00886CF0">
        <w:rPr>
          <w:rFonts w:eastAsia="MS Mincho"/>
          <w:lang w:val="en-GB" w:eastAsia="en-AU"/>
        </w:rPr>
        <w:t>.</w:t>
      </w:r>
    </w:p>
    <w:p w14:paraId="644652EB" w14:textId="77777777" w:rsidR="00F930D6" w:rsidRPr="00886CF0" w:rsidRDefault="00F930D6" w:rsidP="00F370B7">
      <w:pPr>
        <w:spacing w:after="120"/>
        <w:rPr>
          <w:rFonts w:eastAsia="MS Mincho"/>
          <w:lang w:val="en-GB" w:eastAsia="en-AU"/>
        </w:rPr>
      </w:pPr>
      <w:r w:rsidRPr="00886CF0">
        <w:t xml:space="preserve">The </w:t>
      </w:r>
      <w:proofErr w:type="gramStart"/>
      <w:r w:rsidRPr="00886CF0">
        <w:t>grant opportunity application pack</w:t>
      </w:r>
      <w:proofErr w:type="gramEnd"/>
      <w:r w:rsidRPr="00886CF0">
        <w:t xml:space="preserve"> includes:</w:t>
      </w:r>
    </w:p>
    <w:p w14:paraId="78E7E865" w14:textId="77777777" w:rsidR="00F930D6" w:rsidRPr="00F370B7" w:rsidRDefault="00F930D6" w:rsidP="00F370B7">
      <w:pPr>
        <w:pStyle w:val="ListParagraph"/>
        <w:numPr>
          <w:ilvl w:val="0"/>
          <w:numId w:val="63"/>
        </w:numPr>
        <w:rPr>
          <w:rFonts w:eastAsia="Calibri"/>
          <w:lang w:eastAsia="en-AU"/>
        </w:rPr>
      </w:pPr>
      <w:r w:rsidRPr="00F370B7">
        <w:rPr>
          <w:rFonts w:eastAsia="Calibri"/>
          <w:lang w:eastAsia="en-AU"/>
        </w:rPr>
        <w:t>Grant Opportunity Guidelines</w:t>
      </w:r>
    </w:p>
    <w:p w14:paraId="73CB6186" w14:textId="350B5CDE" w:rsidR="00F930D6" w:rsidRPr="00F370B7" w:rsidRDefault="00F930D6" w:rsidP="00F370B7">
      <w:pPr>
        <w:pStyle w:val="ListParagraph"/>
        <w:numPr>
          <w:ilvl w:val="0"/>
          <w:numId w:val="63"/>
        </w:numPr>
        <w:rPr>
          <w:rFonts w:eastAsia="Calibri"/>
          <w:lang w:eastAsia="en-AU"/>
        </w:rPr>
      </w:pPr>
      <w:bookmarkStart w:id="2" w:name="_GoBack"/>
      <w:r w:rsidRPr="00F370B7">
        <w:rPr>
          <w:rFonts w:eastAsia="Calibri"/>
          <w:lang w:eastAsia="en-AU"/>
        </w:rPr>
        <w:t>Easy</w:t>
      </w:r>
      <w:bookmarkEnd w:id="2"/>
      <w:r w:rsidRPr="00F370B7">
        <w:rPr>
          <w:rFonts w:eastAsia="Calibri"/>
          <w:lang w:eastAsia="en-AU"/>
        </w:rPr>
        <w:t xml:space="preserve"> </w:t>
      </w:r>
      <w:r w:rsidR="007F7A2A">
        <w:rPr>
          <w:rFonts w:eastAsia="Calibri"/>
          <w:lang w:eastAsia="en-AU"/>
        </w:rPr>
        <w:t>Read</w:t>
      </w:r>
      <w:r w:rsidR="000908CE" w:rsidRPr="00F370B7">
        <w:rPr>
          <w:rFonts w:eastAsia="Calibri"/>
          <w:lang w:eastAsia="en-AU"/>
        </w:rPr>
        <w:t xml:space="preserve"> Version of the Grant Opportunity </w:t>
      </w:r>
      <w:r w:rsidRPr="00F370B7">
        <w:rPr>
          <w:rFonts w:eastAsia="Calibri"/>
          <w:lang w:eastAsia="en-AU"/>
        </w:rPr>
        <w:t>Guidelines</w:t>
      </w:r>
    </w:p>
    <w:p w14:paraId="4A3BB096" w14:textId="3A3B0B6D" w:rsidR="000908CE" w:rsidRPr="00F370B7" w:rsidRDefault="000908CE" w:rsidP="00F370B7">
      <w:pPr>
        <w:pStyle w:val="ListParagraph"/>
        <w:numPr>
          <w:ilvl w:val="0"/>
          <w:numId w:val="63"/>
        </w:numPr>
        <w:rPr>
          <w:rFonts w:eastAsia="Calibri"/>
          <w:lang w:eastAsia="en-AU"/>
        </w:rPr>
      </w:pPr>
      <w:r w:rsidRPr="00F370B7">
        <w:rPr>
          <w:rFonts w:eastAsia="Calibri"/>
          <w:lang w:eastAsia="en-AU"/>
        </w:rPr>
        <w:t>Q</w:t>
      </w:r>
      <w:r w:rsidR="00F930D6" w:rsidRPr="00F370B7">
        <w:rPr>
          <w:rFonts w:eastAsia="Calibri"/>
          <w:lang w:eastAsia="en-AU"/>
        </w:rPr>
        <w:t xml:space="preserve">uestions and </w:t>
      </w:r>
      <w:r w:rsidRPr="00F370B7">
        <w:rPr>
          <w:rFonts w:eastAsia="Calibri"/>
          <w:lang w:eastAsia="en-AU"/>
        </w:rPr>
        <w:t>A</w:t>
      </w:r>
      <w:r w:rsidR="00F930D6" w:rsidRPr="00F370B7">
        <w:rPr>
          <w:rFonts w:eastAsia="Calibri"/>
          <w:lang w:eastAsia="en-AU"/>
        </w:rPr>
        <w:t>nswers</w:t>
      </w:r>
    </w:p>
    <w:p w14:paraId="366E7372" w14:textId="77777777" w:rsidR="000908CE" w:rsidRPr="00F370B7" w:rsidRDefault="000908CE" w:rsidP="00F370B7">
      <w:pPr>
        <w:pStyle w:val="ListParagraph"/>
        <w:numPr>
          <w:ilvl w:val="0"/>
          <w:numId w:val="63"/>
        </w:numPr>
        <w:rPr>
          <w:rFonts w:eastAsia="Calibri"/>
          <w:lang w:eastAsia="en-AU"/>
        </w:rPr>
      </w:pPr>
      <w:r w:rsidRPr="00F370B7">
        <w:rPr>
          <w:rFonts w:eastAsia="Calibri"/>
          <w:lang w:eastAsia="en-AU"/>
        </w:rPr>
        <w:t>Sample Commonwealth Simple Grant Agreement</w:t>
      </w:r>
    </w:p>
    <w:p w14:paraId="6A7F5FAD" w14:textId="31913DE9" w:rsidR="000908CE" w:rsidRPr="00F370B7" w:rsidRDefault="000908CE" w:rsidP="00F370B7">
      <w:pPr>
        <w:pStyle w:val="ListParagraph"/>
        <w:numPr>
          <w:ilvl w:val="0"/>
          <w:numId w:val="63"/>
        </w:numPr>
        <w:rPr>
          <w:rFonts w:eastAsia="Calibri"/>
          <w:lang w:eastAsia="en-AU"/>
        </w:rPr>
      </w:pPr>
      <w:r w:rsidRPr="00F370B7">
        <w:rPr>
          <w:rFonts w:eastAsia="Calibri"/>
          <w:lang w:eastAsia="en-AU"/>
        </w:rPr>
        <w:t>Sample Commonwealth Simple Grant Supplementary Terms</w:t>
      </w:r>
    </w:p>
    <w:p w14:paraId="4FF59728" w14:textId="70A98BEA" w:rsidR="00F930D6" w:rsidRPr="00F370B7" w:rsidRDefault="000908CE" w:rsidP="00F370B7">
      <w:pPr>
        <w:pStyle w:val="ListParagraph"/>
        <w:numPr>
          <w:ilvl w:val="0"/>
          <w:numId w:val="63"/>
        </w:numPr>
        <w:rPr>
          <w:rFonts w:eastAsia="Calibri"/>
          <w:lang w:eastAsia="en-AU"/>
        </w:rPr>
      </w:pPr>
      <w:r w:rsidRPr="00F370B7">
        <w:rPr>
          <w:rFonts w:eastAsia="Calibri"/>
          <w:lang w:eastAsia="en-AU"/>
        </w:rPr>
        <w:t>A</w:t>
      </w:r>
      <w:r w:rsidR="003F6F8C" w:rsidRPr="00F370B7">
        <w:rPr>
          <w:rFonts w:eastAsia="Calibri"/>
          <w:lang w:eastAsia="en-AU"/>
        </w:rPr>
        <w:t xml:space="preserve">pplication </w:t>
      </w:r>
      <w:r w:rsidRPr="00F370B7">
        <w:rPr>
          <w:rFonts w:eastAsia="Calibri"/>
          <w:lang w:eastAsia="en-AU"/>
        </w:rPr>
        <w:t>F</w:t>
      </w:r>
      <w:r w:rsidR="003F6F8C" w:rsidRPr="00F370B7">
        <w:rPr>
          <w:rFonts w:eastAsia="Calibri"/>
          <w:lang w:eastAsia="en-AU"/>
        </w:rPr>
        <w:t xml:space="preserve">orm </w:t>
      </w:r>
      <w:r w:rsidRPr="00F370B7">
        <w:rPr>
          <w:rFonts w:eastAsia="Calibri"/>
          <w:lang w:eastAsia="en-AU"/>
        </w:rPr>
        <w:t>G</w:t>
      </w:r>
      <w:r w:rsidR="00F930D6" w:rsidRPr="00F370B7">
        <w:rPr>
          <w:rFonts w:eastAsia="Calibri"/>
          <w:lang w:eastAsia="en-AU"/>
        </w:rPr>
        <w:t>uide (this document)</w:t>
      </w:r>
      <w:r w:rsidRPr="00F370B7">
        <w:rPr>
          <w:rFonts w:eastAsia="Calibri"/>
          <w:lang w:eastAsia="en-AU"/>
        </w:rPr>
        <w:t>.</w:t>
      </w:r>
    </w:p>
    <w:p w14:paraId="76736AA4" w14:textId="77777777" w:rsidR="00F930D6" w:rsidRPr="002C604E" w:rsidRDefault="00F930D6" w:rsidP="00B96AB7">
      <w:pPr>
        <w:pStyle w:val="Heading2"/>
        <w:rPr>
          <w:rFonts w:eastAsia="MS Mincho"/>
          <w:lang w:val="en-GB" w:eastAsia="en-AU"/>
        </w:rPr>
      </w:pPr>
      <w:bookmarkStart w:id="3" w:name="_Toc50718529"/>
      <w:r w:rsidRPr="002C604E">
        <w:rPr>
          <w:rFonts w:eastAsia="MS Mincho"/>
          <w:lang w:val="en-GB" w:eastAsia="en-AU"/>
        </w:rPr>
        <w:t>Read the Grant Opportunity Guidelines</w:t>
      </w:r>
      <w:bookmarkEnd w:id="3"/>
    </w:p>
    <w:p w14:paraId="44CF127C" w14:textId="0367039A" w:rsidR="00F930D6" w:rsidRPr="00F370B7" w:rsidRDefault="00F930D6" w:rsidP="00F370B7">
      <w:pPr>
        <w:spacing w:after="120"/>
      </w:pPr>
      <w:r w:rsidRPr="00F370B7">
        <w:t xml:space="preserve">Before preparing and submitting an </w:t>
      </w:r>
      <w:proofErr w:type="gramStart"/>
      <w:r w:rsidRPr="00F370B7">
        <w:t>application</w:t>
      </w:r>
      <w:proofErr w:type="gramEnd"/>
      <w:r w:rsidRPr="00F370B7">
        <w:t xml:space="preserve"> you </w:t>
      </w:r>
      <w:r w:rsidR="00C91EF9" w:rsidRPr="00F370B7">
        <w:t>should</w:t>
      </w:r>
      <w:r w:rsidRPr="00F370B7">
        <w:t xml:space="preserve"> read all the information in </w:t>
      </w:r>
      <w:r w:rsidR="002F2782" w:rsidRPr="00F370B7">
        <w:t xml:space="preserve">the </w:t>
      </w:r>
      <w:r w:rsidRPr="00F370B7">
        <w:t xml:space="preserve">Social and Community Participation Grant Opportunity Guidelines </w:t>
      </w:r>
      <w:r w:rsidR="00F038F1">
        <w:t>2020–21</w:t>
      </w:r>
      <w:r w:rsidRPr="00F370B7">
        <w:t xml:space="preserve">. This document </w:t>
      </w:r>
      <w:proofErr w:type="gramStart"/>
      <w:r w:rsidRPr="00F370B7">
        <w:t>is known</w:t>
      </w:r>
      <w:proofErr w:type="gramEnd"/>
      <w:r w:rsidRPr="00F370B7">
        <w:t xml:space="preserve"> as the Grant Opportunity Guidelines. It contains all the information you need to complete your grant application. The Grant Opportunity Guidelines set out:</w:t>
      </w:r>
    </w:p>
    <w:p w14:paraId="5704FCA2" w14:textId="27860BA0" w:rsidR="00F930D6" w:rsidRPr="00395727" w:rsidRDefault="00F930D6" w:rsidP="000908CE">
      <w:pPr>
        <w:pStyle w:val="ListParagraph"/>
        <w:numPr>
          <w:ilvl w:val="0"/>
          <w:numId w:val="63"/>
        </w:numPr>
        <w:rPr>
          <w:rFonts w:eastAsia="Calibri"/>
          <w:lang w:eastAsia="en-AU"/>
        </w:rPr>
      </w:pPr>
      <w:r>
        <w:rPr>
          <w:rFonts w:eastAsia="Calibri"/>
          <w:lang w:eastAsia="en-AU"/>
        </w:rPr>
        <w:t>t</w:t>
      </w:r>
      <w:r w:rsidRPr="00395727">
        <w:rPr>
          <w:rFonts w:eastAsia="Calibri"/>
          <w:lang w:eastAsia="en-AU"/>
        </w:rPr>
        <w:t xml:space="preserve">he purpose of the </w:t>
      </w:r>
      <w:r>
        <w:rPr>
          <w:rFonts w:eastAsia="Calibri"/>
          <w:lang w:eastAsia="en-AU"/>
        </w:rPr>
        <w:t xml:space="preserve">Information, Linkages and Capacity Building program and </w:t>
      </w:r>
      <w:r w:rsidR="00100176">
        <w:rPr>
          <w:rFonts w:eastAsia="Calibri"/>
          <w:lang w:eastAsia="en-AU"/>
        </w:rPr>
        <w:t xml:space="preserve">the </w:t>
      </w:r>
      <w:r>
        <w:rPr>
          <w:rFonts w:eastAsia="Calibri"/>
          <w:lang w:eastAsia="en-AU"/>
        </w:rPr>
        <w:t>Social and Community Participation grant opportunity</w:t>
      </w:r>
    </w:p>
    <w:p w14:paraId="755CA7AB" w14:textId="77777777" w:rsidR="00F930D6" w:rsidRPr="00395727" w:rsidRDefault="00F930D6" w:rsidP="000908CE">
      <w:pPr>
        <w:pStyle w:val="ListParagraph"/>
        <w:numPr>
          <w:ilvl w:val="0"/>
          <w:numId w:val="63"/>
        </w:numPr>
        <w:rPr>
          <w:rFonts w:eastAsia="Calibri"/>
          <w:lang w:eastAsia="en-AU"/>
        </w:rPr>
      </w:pPr>
      <w:r>
        <w:rPr>
          <w:rFonts w:eastAsia="Calibri"/>
          <w:lang w:eastAsia="en-AU"/>
        </w:rPr>
        <w:t>t</w:t>
      </w:r>
      <w:r w:rsidRPr="00395727">
        <w:rPr>
          <w:rFonts w:eastAsia="Calibri"/>
          <w:lang w:eastAsia="en-AU"/>
        </w:rPr>
        <w:t>he eligibility and assessmen</w:t>
      </w:r>
      <w:r>
        <w:rPr>
          <w:rFonts w:eastAsia="Calibri"/>
          <w:lang w:eastAsia="en-AU"/>
        </w:rPr>
        <w:t>t criteria for your application</w:t>
      </w:r>
    </w:p>
    <w:p w14:paraId="724EDEBC" w14:textId="2C7688DA" w:rsidR="00865108" w:rsidRDefault="00F930D6" w:rsidP="000908CE">
      <w:pPr>
        <w:pStyle w:val="ListParagraph"/>
        <w:numPr>
          <w:ilvl w:val="0"/>
          <w:numId w:val="63"/>
        </w:numPr>
        <w:rPr>
          <w:rFonts w:eastAsia="Calibri"/>
          <w:lang w:eastAsia="en-AU"/>
        </w:rPr>
      </w:pPr>
      <w:r>
        <w:rPr>
          <w:rFonts w:eastAsia="Calibri"/>
          <w:lang w:eastAsia="en-AU"/>
        </w:rPr>
        <w:t>h</w:t>
      </w:r>
      <w:r w:rsidRPr="00395727">
        <w:rPr>
          <w:rFonts w:eastAsia="Calibri"/>
          <w:lang w:eastAsia="en-AU"/>
        </w:rPr>
        <w:t xml:space="preserve">ow your grant </w:t>
      </w:r>
      <w:r w:rsidR="00865108">
        <w:rPr>
          <w:rFonts w:eastAsia="Calibri"/>
          <w:lang w:eastAsia="en-AU"/>
        </w:rPr>
        <w:t xml:space="preserve">application will be </w:t>
      </w:r>
      <w:r w:rsidR="003F6F8C">
        <w:rPr>
          <w:rFonts w:eastAsia="Calibri"/>
          <w:lang w:eastAsia="en-AU"/>
        </w:rPr>
        <w:t>assessed for selection</w:t>
      </w:r>
      <w:r>
        <w:rPr>
          <w:rFonts w:eastAsia="Calibri"/>
          <w:lang w:eastAsia="en-AU"/>
        </w:rPr>
        <w:t xml:space="preserve"> </w:t>
      </w:r>
    </w:p>
    <w:p w14:paraId="7E993CA2" w14:textId="64F674EB" w:rsidR="00F930D6" w:rsidRPr="00395727" w:rsidRDefault="00865108" w:rsidP="000908CE">
      <w:pPr>
        <w:pStyle w:val="ListParagraph"/>
        <w:numPr>
          <w:ilvl w:val="0"/>
          <w:numId w:val="63"/>
        </w:numPr>
        <w:rPr>
          <w:rFonts w:eastAsia="Calibri"/>
          <w:lang w:eastAsia="en-AU"/>
        </w:rPr>
      </w:pPr>
      <w:r>
        <w:rPr>
          <w:rFonts w:eastAsia="Calibri"/>
          <w:lang w:eastAsia="en-AU"/>
        </w:rPr>
        <w:t xml:space="preserve">how you will be </w:t>
      </w:r>
      <w:r w:rsidR="00F930D6">
        <w:rPr>
          <w:rFonts w:eastAsia="Calibri"/>
          <w:lang w:eastAsia="en-AU"/>
        </w:rPr>
        <w:t>notified of the outcome</w:t>
      </w:r>
    </w:p>
    <w:p w14:paraId="57B81A3F" w14:textId="77777777" w:rsidR="00F930D6" w:rsidRPr="00395727" w:rsidRDefault="00F930D6" w:rsidP="000908CE">
      <w:pPr>
        <w:pStyle w:val="ListParagraph"/>
        <w:numPr>
          <w:ilvl w:val="0"/>
          <w:numId w:val="63"/>
        </w:numPr>
        <w:rPr>
          <w:rFonts w:eastAsia="Calibri"/>
          <w:lang w:eastAsia="en-AU"/>
        </w:rPr>
      </w:pPr>
      <w:r>
        <w:rPr>
          <w:rFonts w:eastAsia="Calibri"/>
          <w:lang w:eastAsia="en-AU"/>
        </w:rPr>
        <w:t>h</w:t>
      </w:r>
      <w:r w:rsidRPr="00395727">
        <w:rPr>
          <w:rFonts w:eastAsia="Calibri"/>
          <w:lang w:eastAsia="en-AU"/>
        </w:rPr>
        <w:t xml:space="preserve">ow </w:t>
      </w:r>
      <w:r>
        <w:rPr>
          <w:rFonts w:eastAsia="Calibri"/>
          <w:lang w:eastAsia="en-AU"/>
        </w:rPr>
        <w:t>successful applicants</w:t>
      </w:r>
      <w:r w:rsidRPr="00395727">
        <w:rPr>
          <w:rFonts w:eastAsia="Calibri"/>
          <w:lang w:eastAsia="en-AU"/>
        </w:rPr>
        <w:t xml:space="preserve"> receive grant payments and </w:t>
      </w:r>
      <w:r>
        <w:rPr>
          <w:rFonts w:eastAsia="Calibri"/>
          <w:lang w:eastAsia="en-AU"/>
        </w:rPr>
        <w:t>are monitored and evaluated</w:t>
      </w:r>
    </w:p>
    <w:p w14:paraId="4CD3C56B" w14:textId="67C07232" w:rsidR="00F930D6" w:rsidRDefault="003F6F8C" w:rsidP="000908CE">
      <w:pPr>
        <w:pStyle w:val="ListParagraph"/>
        <w:numPr>
          <w:ilvl w:val="0"/>
          <w:numId w:val="63"/>
        </w:numPr>
        <w:rPr>
          <w:rFonts w:eastAsia="Calibri"/>
          <w:lang w:eastAsia="en-AU"/>
        </w:rPr>
      </w:pPr>
      <w:r>
        <w:rPr>
          <w:rFonts w:eastAsia="Calibri"/>
          <w:lang w:eastAsia="en-AU"/>
        </w:rPr>
        <w:t>roles and responsibilities for the grant opportunity</w:t>
      </w:r>
    </w:p>
    <w:p w14:paraId="73496E3D" w14:textId="3B8F4816" w:rsidR="00F930D6" w:rsidRPr="00181E23" w:rsidRDefault="00F930D6" w:rsidP="000908CE">
      <w:pPr>
        <w:pStyle w:val="ListParagraph"/>
        <w:numPr>
          <w:ilvl w:val="0"/>
          <w:numId w:val="63"/>
        </w:numPr>
        <w:rPr>
          <w:rFonts w:eastAsia="Calibri"/>
          <w:lang w:eastAsia="en-AU"/>
        </w:rPr>
      </w:pPr>
      <w:proofErr w:type="gramStart"/>
      <w:r>
        <w:rPr>
          <w:rFonts w:eastAsia="MS Mincho"/>
          <w:lang w:val="en-GB" w:eastAsia="en-AU"/>
        </w:rPr>
        <w:t>e</w:t>
      </w:r>
      <w:r w:rsidRPr="00181E23">
        <w:rPr>
          <w:rFonts w:eastAsia="MS Mincho"/>
          <w:lang w:val="en-GB" w:eastAsia="en-AU"/>
        </w:rPr>
        <w:t>xpected</w:t>
      </w:r>
      <w:proofErr w:type="gramEnd"/>
      <w:r w:rsidRPr="00181E23">
        <w:rPr>
          <w:rFonts w:eastAsia="MS Mincho"/>
          <w:lang w:val="en-GB" w:eastAsia="en-AU"/>
        </w:rPr>
        <w:t xml:space="preserve"> timeframes</w:t>
      </w:r>
      <w:r w:rsidR="00865108">
        <w:rPr>
          <w:rFonts w:eastAsia="MS Mincho"/>
          <w:lang w:val="en-GB" w:eastAsia="en-AU"/>
        </w:rPr>
        <w:t xml:space="preserve"> for</w:t>
      </w:r>
      <w:r w:rsidRPr="00181E23">
        <w:rPr>
          <w:rFonts w:eastAsia="MS Mincho"/>
          <w:lang w:val="en-GB" w:eastAsia="en-AU"/>
        </w:rPr>
        <w:t xml:space="preserve"> this grant opportunity. </w:t>
      </w:r>
    </w:p>
    <w:p w14:paraId="6317083A" w14:textId="5D59E1BB" w:rsidR="00F930D6" w:rsidRPr="00162604" w:rsidRDefault="00F930D6" w:rsidP="00F930D6">
      <w:pPr>
        <w:rPr>
          <w:rFonts w:eastAsia="MS Mincho"/>
          <w:lang w:eastAsia="en-AU"/>
        </w:rPr>
      </w:pPr>
      <w:r w:rsidRPr="00395727">
        <w:rPr>
          <w:rFonts w:eastAsia="MS Mincho"/>
          <w:lang w:val="en-GB" w:eastAsia="en-AU"/>
        </w:rPr>
        <w:t xml:space="preserve">A copy of the Grant Opportunity Guidelines is available on line on </w:t>
      </w:r>
      <w:r w:rsidRPr="00162604">
        <w:rPr>
          <w:rFonts w:eastAsia="MS Mincho"/>
          <w:lang w:val="en-GB" w:eastAsia="en-AU"/>
        </w:rPr>
        <w:t xml:space="preserve">the </w:t>
      </w:r>
      <w:hyperlink r:id="rId10" w:history="1">
        <w:proofErr w:type="spellStart"/>
        <w:r w:rsidRPr="00162604">
          <w:rPr>
            <w:rStyle w:val="Hyperlink"/>
            <w:rFonts w:eastAsia="MS Mincho"/>
            <w:lang w:eastAsia="en-AU"/>
          </w:rPr>
          <w:t>GrantConnect</w:t>
        </w:r>
        <w:proofErr w:type="spellEnd"/>
      </w:hyperlink>
      <w:r w:rsidRPr="00162604">
        <w:rPr>
          <w:rFonts w:eastAsia="MS Mincho"/>
          <w:lang w:eastAsia="en-AU"/>
        </w:rPr>
        <w:t xml:space="preserve"> and </w:t>
      </w:r>
      <w:hyperlink r:id="rId11" w:history="1">
        <w:r w:rsidRPr="00162604">
          <w:rPr>
            <w:rStyle w:val="Hyperlink"/>
            <w:rFonts w:eastAsia="MS Mincho"/>
            <w:lang w:eastAsia="en-AU"/>
          </w:rPr>
          <w:t>Community Grants Hub</w:t>
        </w:r>
      </w:hyperlink>
      <w:r w:rsidRPr="00F370B7">
        <w:rPr>
          <w:rFonts w:eastAsia="MS Mincho"/>
          <w:lang w:eastAsia="en-AU"/>
        </w:rPr>
        <w:t xml:space="preserve"> </w:t>
      </w:r>
      <w:r>
        <w:rPr>
          <w:rFonts w:eastAsia="MS Mincho"/>
          <w:lang w:eastAsia="en-AU"/>
        </w:rPr>
        <w:t>website</w:t>
      </w:r>
      <w:r w:rsidR="002F21AD">
        <w:rPr>
          <w:rFonts w:eastAsia="MS Mincho"/>
          <w:lang w:eastAsia="en-AU"/>
        </w:rPr>
        <w:t>s</w:t>
      </w:r>
      <w:r w:rsidRPr="00886CF0">
        <w:rPr>
          <w:rFonts w:eastAsia="MS Mincho"/>
          <w:lang w:val="en-GB" w:eastAsia="en-AU"/>
        </w:rPr>
        <w:t>.</w:t>
      </w:r>
    </w:p>
    <w:p w14:paraId="05A392D5" w14:textId="77777777" w:rsidR="00F930D6" w:rsidRPr="002C604E" w:rsidRDefault="00F930D6" w:rsidP="00B96AB7">
      <w:pPr>
        <w:pStyle w:val="Heading2"/>
        <w:rPr>
          <w:rFonts w:eastAsia="MS Mincho"/>
          <w:lang w:val="en-GB" w:eastAsia="en-AU"/>
        </w:rPr>
      </w:pPr>
      <w:bookmarkStart w:id="4" w:name="_Toc50718530"/>
      <w:r w:rsidRPr="002C604E">
        <w:rPr>
          <w:rFonts w:eastAsia="MS Mincho"/>
          <w:lang w:val="en-GB" w:eastAsia="en-AU"/>
        </w:rPr>
        <w:t>Assess if your organisation is eligible to apply for this grant opportunity</w:t>
      </w:r>
      <w:bookmarkEnd w:id="4"/>
    </w:p>
    <w:p w14:paraId="6F44AF39" w14:textId="1EC7A997" w:rsidR="00F930D6" w:rsidRDefault="00F930D6" w:rsidP="00F370B7">
      <w:pPr>
        <w:spacing w:after="120"/>
        <w:rPr>
          <w:lang w:val="en-GB" w:eastAsia="en-AU"/>
        </w:rPr>
      </w:pPr>
      <w:r>
        <w:rPr>
          <w:lang w:val="en-GB" w:eastAsia="en-AU"/>
        </w:rPr>
        <w:t xml:space="preserve">Before starting your </w:t>
      </w:r>
      <w:proofErr w:type="gramStart"/>
      <w:r>
        <w:rPr>
          <w:lang w:val="en-GB" w:eastAsia="en-AU"/>
        </w:rPr>
        <w:t>application</w:t>
      </w:r>
      <w:proofErr w:type="gramEnd"/>
      <w:r>
        <w:rPr>
          <w:lang w:val="en-GB" w:eastAsia="en-AU"/>
        </w:rPr>
        <w:t xml:space="preserve"> you should assess i</w:t>
      </w:r>
      <w:r w:rsidRPr="003A4C04">
        <w:rPr>
          <w:lang w:val="en-GB" w:eastAsia="en-AU"/>
        </w:rPr>
        <w:t>f your organisation is eligible to apply.</w:t>
      </w:r>
      <w:r w:rsidR="00F11381">
        <w:rPr>
          <w:lang w:val="en-GB" w:eastAsia="en-AU"/>
        </w:rPr>
        <w:t xml:space="preserve"> You </w:t>
      </w:r>
      <w:r>
        <w:rPr>
          <w:lang w:val="en-GB" w:eastAsia="en-AU"/>
        </w:rPr>
        <w:t>should consider:</w:t>
      </w:r>
    </w:p>
    <w:p w14:paraId="3903003D" w14:textId="5E5D6EE3" w:rsidR="00F930D6" w:rsidRPr="00F370B7" w:rsidRDefault="00F930D6" w:rsidP="00F370B7">
      <w:pPr>
        <w:pStyle w:val="ListParagraph"/>
        <w:numPr>
          <w:ilvl w:val="0"/>
          <w:numId w:val="63"/>
        </w:numPr>
        <w:rPr>
          <w:rFonts w:eastAsia="Calibri"/>
          <w:lang w:eastAsia="en-AU"/>
        </w:rPr>
      </w:pPr>
      <w:r w:rsidRPr="00F370B7">
        <w:rPr>
          <w:rFonts w:eastAsia="Calibri"/>
          <w:lang w:eastAsia="en-AU"/>
        </w:rPr>
        <w:t xml:space="preserve">whether your organisation is an eligible legal entity as defined in </w:t>
      </w:r>
      <w:r w:rsidR="00F038F1" w:rsidRPr="00F370B7">
        <w:rPr>
          <w:rFonts w:eastAsia="Calibri"/>
          <w:lang w:eastAsia="en-AU"/>
        </w:rPr>
        <w:t xml:space="preserve">section </w:t>
      </w:r>
      <w:r w:rsidRPr="00F370B7">
        <w:rPr>
          <w:rFonts w:eastAsia="Calibri"/>
          <w:lang w:eastAsia="en-AU"/>
        </w:rPr>
        <w:t>4.</w:t>
      </w:r>
      <w:r w:rsidR="00F11381" w:rsidRPr="00F370B7">
        <w:rPr>
          <w:rFonts w:eastAsia="Calibri"/>
          <w:lang w:eastAsia="en-AU"/>
        </w:rPr>
        <w:t>1</w:t>
      </w:r>
      <w:r w:rsidRPr="00F370B7">
        <w:rPr>
          <w:rFonts w:eastAsia="Calibri"/>
          <w:lang w:eastAsia="en-AU"/>
        </w:rPr>
        <w:t xml:space="preserve"> of the Grant Opportunity Guidelines </w:t>
      </w:r>
    </w:p>
    <w:p w14:paraId="2F4A20FC" w14:textId="77777777" w:rsidR="00F930D6" w:rsidRPr="00F370B7" w:rsidRDefault="00F930D6" w:rsidP="00F370B7">
      <w:pPr>
        <w:pStyle w:val="ListParagraph"/>
        <w:numPr>
          <w:ilvl w:val="0"/>
          <w:numId w:val="63"/>
        </w:numPr>
        <w:rPr>
          <w:rFonts w:eastAsia="Calibri"/>
          <w:lang w:eastAsia="en-AU"/>
        </w:rPr>
      </w:pPr>
      <w:proofErr w:type="gramStart"/>
      <w:r w:rsidRPr="00F370B7">
        <w:rPr>
          <w:rFonts w:eastAsia="Calibri"/>
          <w:lang w:eastAsia="en-AU"/>
        </w:rPr>
        <w:t>if</w:t>
      </w:r>
      <w:proofErr w:type="gramEnd"/>
      <w:r w:rsidRPr="00F370B7">
        <w:rPr>
          <w:rFonts w:eastAsia="Calibri"/>
          <w:lang w:eastAsia="en-AU"/>
        </w:rPr>
        <w:t xml:space="preserve"> you should form a consortium with other organisations to deliver your project.</w:t>
      </w:r>
    </w:p>
    <w:p w14:paraId="336C9DAC" w14:textId="77777777" w:rsidR="0084119D" w:rsidRDefault="0084119D">
      <w:pPr>
        <w:spacing w:after="0" w:line="240" w:lineRule="auto"/>
        <w:rPr>
          <w:rFonts w:asciiTheme="majorHAnsi" w:eastAsia="MS Mincho" w:hAnsiTheme="majorHAnsi" w:cstheme="majorBidi"/>
          <w:b/>
          <w:bCs/>
          <w:color w:val="000000" w:themeColor="text1"/>
          <w:sz w:val="24"/>
          <w:szCs w:val="26"/>
          <w:lang w:val="en-GB" w:eastAsia="en-AU"/>
        </w:rPr>
      </w:pPr>
      <w:bookmarkStart w:id="5" w:name="_Toc50718531"/>
      <w:r>
        <w:rPr>
          <w:rFonts w:eastAsia="MS Mincho"/>
          <w:lang w:val="en-GB" w:eastAsia="en-AU"/>
        </w:rPr>
        <w:br w:type="page"/>
      </w:r>
    </w:p>
    <w:p w14:paraId="49E032BF" w14:textId="2059E32B" w:rsidR="00F930D6" w:rsidRPr="002C604E" w:rsidRDefault="00F930D6" w:rsidP="00B96AB7">
      <w:pPr>
        <w:pStyle w:val="Heading2"/>
        <w:rPr>
          <w:rFonts w:eastAsia="MS Mincho"/>
          <w:lang w:val="en-GB" w:eastAsia="en-AU"/>
        </w:rPr>
      </w:pPr>
      <w:r w:rsidRPr="002C604E">
        <w:rPr>
          <w:rFonts w:eastAsia="MS Mincho"/>
          <w:lang w:val="en-GB" w:eastAsia="en-AU"/>
        </w:rPr>
        <w:lastRenderedPageBreak/>
        <w:t>Develop your project and activities</w:t>
      </w:r>
      <w:bookmarkEnd w:id="5"/>
    </w:p>
    <w:p w14:paraId="3907A300" w14:textId="33A95EE5" w:rsidR="00F930D6" w:rsidRDefault="00F930D6" w:rsidP="00F370B7">
      <w:pPr>
        <w:spacing w:after="120"/>
        <w:rPr>
          <w:rFonts w:eastAsia="MS Mincho"/>
          <w:lang w:val="en-GB" w:eastAsia="en-AU"/>
        </w:rPr>
      </w:pPr>
      <w:r>
        <w:rPr>
          <w:rFonts w:eastAsia="MS Mincho"/>
          <w:lang w:val="en-GB" w:eastAsia="en-AU"/>
        </w:rPr>
        <w:t xml:space="preserve">In developing your </w:t>
      </w:r>
      <w:proofErr w:type="gramStart"/>
      <w:r>
        <w:rPr>
          <w:rFonts w:eastAsia="MS Mincho"/>
          <w:lang w:val="en-GB" w:eastAsia="en-AU"/>
        </w:rPr>
        <w:t>project</w:t>
      </w:r>
      <w:r w:rsidR="00865108">
        <w:rPr>
          <w:rFonts w:eastAsia="MS Mincho"/>
          <w:lang w:val="en-GB" w:eastAsia="en-AU"/>
        </w:rPr>
        <w:t>/activity</w:t>
      </w:r>
      <w:proofErr w:type="gramEnd"/>
      <w:r>
        <w:rPr>
          <w:rFonts w:eastAsia="MS Mincho"/>
          <w:lang w:val="en-GB" w:eastAsia="en-AU"/>
        </w:rPr>
        <w:t xml:space="preserve"> you should consider</w:t>
      </w:r>
      <w:r w:rsidR="00C067FD">
        <w:rPr>
          <w:rFonts w:eastAsia="MS Mincho"/>
          <w:lang w:val="en-GB" w:eastAsia="en-AU"/>
        </w:rPr>
        <w:t xml:space="preserve"> whether</w:t>
      </w:r>
      <w:r>
        <w:rPr>
          <w:rFonts w:eastAsia="MS Mincho"/>
          <w:lang w:val="en-GB" w:eastAsia="en-AU"/>
        </w:rPr>
        <w:t>:</w:t>
      </w:r>
    </w:p>
    <w:p w14:paraId="75051A21" w14:textId="70528AD2" w:rsidR="00F930D6" w:rsidRPr="00F370B7" w:rsidRDefault="00F060CA" w:rsidP="00F370B7">
      <w:pPr>
        <w:pStyle w:val="ListParagraph"/>
        <w:numPr>
          <w:ilvl w:val="0"/>
          <w:numId w:val="63"/>
        </w:numPr>
        <w:rPr>
          <w:rFonts w:eastAsia="Calibri"/>
          <w:lang w:eastAsia="en-AU"/>
        </w:rPr>
      </w:pPr>
      <w:r>
        <w:rPr>
          <w:rFonts w:eastAsia="Calibri"/>
          <w:lang w:eastAsia="en-AU"/>
        </w:rPr>
        <w:t>Y</w:t>
      </w:r>
      <w:r w:rsidR="00F930D6" w:rsidRPr="00F370B7">
        <w:rPr>
          <w:rFonts w:eastAsia="Calibri"/>
          <w:lang w:eastAsia="en-AU"/>
        </w:rPr>
        <w:t xml:space="preserve">our organisation has the experience and skills to deliver the </w:t>
      </w:r>
      <w:r w:rsidR="00865108" w:rsidRPr="00F370B7">
        <w:rPr>
          <w:rFonts w:eastAsia="Calibri"/>
          <w:lang w:eastAsia="en-AU"/>
        </w:rPr>
        <w:t>project/activity</w:t>
      </w:r>
      <w:r w:rsidR="00F930D6" w:rsidRPr="00F370B7">
        <w:rPr>
          <w:rFonts w:eastAsia="Calibri"/>
          <w:lang w:eastAsia="en-AU"/>
        </w:rPr>
        <w:t xml:space="preserve"> to ensure successful</w:t>
      </w:r>
      <w:r w:rsidR="002F2782" w:rsidRPr="00F370B7">
        <w:rPr>
          <w:rFonts w:eastAsia="Calibri"/>
          <w:lang w:eastAsia="en-AU"/>
        </w:rPr>
        <w:t xml:space="preserve"> </w:t>
      </w:r>
      <w:r w:rsidR="00F930D6" w:rsidRPr="00F370B7">
        <w:rPr>
          <w:rFonts w:eastAsia="Calibri"/>
          <w:lang w:eastAsia="en-AU"/>
        </w:rPr>
        <w:t>delivery</w:t>
      </w:r>
      <w:r>
        <w:rPr>
          <w:rFonts w:eastAsia="Calibri"/>
          <w:lang w:eastAsia="en-AU"/>
        </w:rPr>
        <w:t>.</w:t>
      </w:r>
    </w:p>
    <w:p w14:paraId="5FC849BD" w14:textId="1F5CDD39" w:rsidR="00F930D6" w:rsidRPr="00F370B7" w:rsidRDefault="00F060CA" w:rsidP="00F370B7">
      <w:pPr>
        <w:pStyle w:val="ListParagraph"/>
        <w:numPr>
          <w:ilvl w:val="0"/>
          <w:numId w:val="63"/>
        </w:numPr>
        <w:rPr>
          <w:rFonts w:eastAsia="Calibri"/>
          <w:lang w:eastAsia="en-AU"/>
        </w:rPr>
      </w:pPr>
      <w:r>
        <w:rPr>
          <w:rFonts w:eastAsia="Calibri"/>
          <w:lang w:eastAsia="en-AU"/>
        </w:rPr>
        <w:t>Y</w:t>
      </w:r>
      <w:r w:rsidR="00F930D6" w:rsidRPr="00F370B7">
        <w:rPr>
          <w:rFonts w:eastAsia="Calibri"/>
          <w:lang w:eastAsia="en-AU"/>
        </w:rPr>
        <w:t xml:space="preserve">our </w:t>
      </w:r>
      <w:r w:rsidR="00865108" w:rsidRPr="00F370B7">
        <w:rPr>
          <w:rFonts w:eastAsia="Calibri"/>
          <w:lang w:eastAsia="en-AU"/>
        </w:rPr>
        <w:t>project/activity</w:t>
      </w:r>
      <w:r w:rsidR="00F930D6" w:rsidRPr="00F370B7">
        <w:rPr>
          <w:rFonts w:eastAsia="Calibri"/>
          <w:lang w:eastAsia="en-AU"/>
        </w:rPr>
        <w:t xml:space="preserve"> budget reflects the scale of your project</w:t>
      </w:r>
      <w:r w:rsidR="002F21AD" w:rsidRPr="00F370B7">
        <w:rPr>
          <w:rFonts w:eastAsia="Calibri"/>
          <w:lang w:eastAsia="en-AU"/>
        </w:rPr>
        <w:t>/activity</w:t>
      </w:r>
      <w:r w:rsidR="00F930D6" w:rsidRPr="00F370B7">
        <w:rPr>
          <w:rFonts w:eastAsia="Calibri"/>
          <w:lang w:eastAsia="en-AU"/>
        </w:rPr>
        <w:t xml:space="preserve">, the number of people with </w:t>
      </w:r>
      <w:proofErr w:type="gramStart"/>
      <w:r w:rsidR="00F930D6" w:rsidRPr="00F370B7">
        <w:rPr>
          <w:rFonts w:eastAsia="Calibri"/>
          <w:lang w:eastAsia="en-AU"/>
        </w:rPr>
        <w:t>disability</w:t>
      </w:r>
      <w:proofErr w:type="gramEnd"/>
      <w:r w:rsidR="00F930D6" w:rsidRPr="00F370B7">
        <w:rPr>
          <w:rFonts w:eastAsia="Calibri"/>
          <w:lang w:eastAsia="en-AU"/>
        </w:rPr>
        <w:t xml:space="preserve"> </w:t>
      </w:r>
      <w:r w:rsidR="006414CD" w:rsidRPr="00F370B7">
        <w:rPr>
          <w:rFonts w:eastAsia="Calibri"/>
          <w:lang w:eastAsia="en-AU"/>
        </w:rPr>
        <w:t xml:space="preserve">who </w:t>
      </w:r>
      <w:r w:rsidR="00F930D6" w:rsidRPr="00F370B7">
        <w:rPr>
          <w:rFonts w:eastAsia="Calibri"/>
          <w:lang w:eastAsia="en-AU"/>
        </w:rPr>
        <w:t>will benefit, and your organisation’s experience, abilities and capacity</w:t>
      </w:r>
      <w:r>
        <w:rPr>
          <w:rFonts w:eastAsia="Calibri"/>
          <w:lang w:eastAsia="en-AU"/>
        </w:rPr>
        <w:t>.</w:t>
      </w:r>
    </w:p>
    <w:p w14:paraId="21C1CB47" w14:textId="2E2D7855" w:rsidR="00F930D6" w:rsidRPr="00F370B7" w:rsidRDefault="00F060CA" w:rsidP="00F370B7">
      <w:pPr>
        <w:pStyle w:val="ListParagraph"/>
        <w:numPr>
          <w:ilvl w:val="0"/>
          <w:numId w:val="63"/>
        </w:numPr>
        <w:rPr>
          <w:rFonts w:eastAsia="Calibri"/>
          <w:lang w:eastAsia="en-AU"/>
        </w:rPr>
      </w:pPr>
      <w:r>
        <w:rPr>
          <w:rFonts w:eastAsia="Calibri"/>
          <w:lang w:eastAsia="en-AU"/>
        </w:rPr>
        <w:t>P</w:t>
      </w:r>
      <w:r w:rsidR="00F930D6" w:rsidRPr="00F370B7">
        <w:rPr>
          <w:rFonts w:eastAsia="Calibri"/>
          <w:lang w:eastAsia="en-AU"/>
        </w:rPr>
        <w:t xml:space="preserve">eople with disability </w:t>
      </w:r>
      <w:proofErr w:type="gramStart"/>
      <w:r w:rsidR="00F930D6" w:rsidRPr="00F370B7">
        <w:rPr>
          <w:rFonts w:eastAsia="Calibri"/>
          <w:lang w:eastAsia="en-AU"/>
        </w:rPr>
        <w:t>will be employed</w:t>
      </w:r>
      <w:proofErr w:type="gramEnd"/>
      <w:r w:rsidR="00F930D6" w:rsidRPr="00F370B7">
        <w:rPr>
          <w:rFonts w:eastAsia="Calibri"/>
          <w:lang w:eastAsia="en-AU"/>
        </w:rPr>
        <w:t xml:space="preserve"> to deliver your </w:t>
      </w:r>
      <w:r w:rsidR="00865108" w:rsidRPr="00F370B7">
        <w:rPr>
          <w:rFonts w:eastAsia="Calibri"/>
          <w:lang w:eastAsia="en-AU"/>
        </w:rPr>
        <w:t>project/</w:t>
      </w:r>
      <w:r w:rsidR="00F930D6" w:rsidRPr="00F370B7">
        <w:rPr>
          <w:rFonts w:eastAsia="Calibri"/>
          <w:lang w:eastAsia="en-AU"/>
        </w:rPr>
        <w:t>activit</w:t>
      </w:r>
      <w:r w:rsidR="00865108" w:rsidRPr="00F370B7">
        <w:rPr>
          <w:rFonts w:eastAsia="Calibri"/>
          <w:lang w:eastAsia="en-AU"/>
        </w:rPr>
        <w:t>y</w:t>
      </w:r>
      <w:r>
        <w:rPr>
          <w:rFonts w:eastAsia="Calibri"/>
          <w:lang w:eastAsia="en-AU"/>
        </w:rPr>
        <w:t>.</w:t>
      </w:r>
    </w:p>
    <w:p w14:paraId="22A020B0" w14:textId="0273CE22" w:rsidR="00F930D6" w:rsidRPr="00F370B7" w:rsidRDefault="00F060CA" w:rsidP="00F370B7">
      <w:pPr>
        <w:pStyle w:val="ListParagraph"/>
        <w:numPr>
          <w:ilvl w:val="0"/>
          <w:numId w:val="63"/>
        </w:numPr>
        <w:rPr>
          <w:rFonts w:eastAsia="Calibri"/>
          <w:lang w:eastAsia="en-AU"/>
        </w:rPr>
      </w:pPr>
      <w:r>
        <w:rPr>
          <w:rFonts w:eastAsia="Calibri"/>
          <w:lang w:eastAsia="en-AU"/>
        </w:rPr>
        <w:t>Y</w:t>
      </w:r>
      <w:r w:rsidR="00F930D6" w:rsidRPr="00F370B7">
        <w:rPr>
          <w:rFonts w:eastAsia="Calibri"/>
          <w:lang w:eastAsia="en-AU"/>
        </w:rPr>
        <w:t>ou have a strong focus on measuring outcomes.</w:t>
      </w:r>
    </w:p>
    <w:p w14:paraId="7412B4C2" w14:textId="77777777" w:rsidR="00F930D6" w:rsidRPr="002C604E" w:rsidRDefault="00F930D6" w:rsidP="00B96AB7">
      <w:pPr>
        <w:pStyle w:val="Heading2"/>
        <w:rPr>
          <w:rFonts w:eastAsia="MS Mincho"/>
          <w:lang w:val="en-GB" w:eastAsia="en-AU"/>
        </w:rPr>
      </w:pPr>
      <w:bookmarkStart w:id="6" w:name="_Toc50718532"/>
      <w:r w:rsidRPr="002C604E">
        <w:rPr>
          <w:rFonts w:eastAsia="MS Mincho"/>
          <w:lang w:val="en-GB" w:eastAsia="en-AU"/>
        </w:rPr>
        <w:t>Assess if your project activities are eligible for funding</w:t>
      </w:r>
      <w:bookmarkEnd w:id="6"/>
    </w:p>
    <w:p w14:paraId="0CAD78DB" w14:textId="6117EE7A" w:rsidR="00F930D6" w:rsidRDefault="00F930D6" w:rsidP="00F370B7">
      <w:pPr>
        <w:spacing w:after="120"/>
        <w:rPr>
          <w:lang w:val="en-GB" w:eastAsia="en-AU"/>
        </w:rPr>
      </w:pPr>
      <w:r>
        <w:rPr>
          <w:lang w:val="en-GB" w:eastAsia="en-AU"/>
        </w:rPr>
        <w:t xml:space="preserve">Before filling in your application </w:t>
      </w:r>
      <w:proofErr w:type="gramStart"/>
      <w:r>
        <w:rPr>
          <w:lang w:val="en-GB" w:eastAsia="en-AU"/>
        </w:rPr>
        <w:t>form</w:t>
      </w:r>
      <w:proofErr w:type="gramEnd"/>
      <w:r>
        <w:rPr>
          <w:lang w:val="en-GB" w:eastAsia="en-AU"/>
        </w:rPr>
        <w:t xml:space="preserve"> you should assess if your </w:t>
      </w:r>
      <w:r w:rsidR="00865108">
        <w:rPr>
          <w:rFonts w:eastAsia="MS Mincho"/>
          <w:lang w:val="en-GB" w:eastAsia="en-AU"/>
        </w:rPr>
        <w:t xml:space="preserve">project/activity can </w:t>
      </w:r>
      <w:r>
        <w:rPr>
          <w:lang w:val="en-GB" w:eastAsia="en-AU"/>
        </w:rPr>
        <w:t>be funded under this grant opportunity. You should assess</w:t>
      </w:r>
      <w:r w:rsidR="00865108">
        <w:rPr>
          <w:lang w:val="en-GB" w:eastAsia="en-AU"/>
        </w:rPr>
        <w:t xml:space="preserve"> if your proposed project/activity is</w:t>
      </w:r>
      <w:r>
        <w:rPr>
          <w:lang w:val="en-GB" w:eastAsia="en-AU"/>
        </w:rPr>
        <w:t>:</w:t>
      </w:r>
    </w:p>
    <w:p w14:paraId="76021F21" w14:textId="53E03416" w:rsidR="00F930D6" w:rsidRPr="00F370B7" w:rsidRDefault="00F930D6" w:rsidP="00F370B7">
      <w:pPr>
        <w:pStyle w:val="ListParagraph"/>
        <w:numPr>
          <w:ilvl w:val="0"/>
          <w:numId w:val="63"/>
        </w:numPr>
        <w:rPr>
          <w:rFonts w:eastAsia="Calibri"/>
          <w:lang w:eastAsia="en-AU"/>
        </w:rPr>
      </w:pPr>
      <w:r w:rsidRPr="00F370B7">
        <w:rPr>
          <w:rFonts w:eastAsia="Calibri"/>
          <w:lang w:eastAsia="en-AU"/>
        </w:rPr>
        <w:t xml:space="preserve">in line with the eligible grant activities listed in </w:t>
      </w:r>
      <w:r w:rsidR="00C067FD">
        <w:rPr>
          <w:rFonts w:eastAsia="Calibri"/>
          <w:lang w:eastAsia="en-AU"/>
        </w:rPr>
        <w:t>s</w:t>
      </w:r>
      <w:r w:rsidR="00C067FD" w:rsidRPr="00F370B7">
        <w:rPr>
          <w:rFonts w:eastAsia="Calibri"/>
          <w:lang w:eastAsia="en-AU"/>
        </w:rPr>
        <w:t xml:space="preserve">ection </w:t>
      </w:r>
      <w:r w:rsidRPr="00F370B7">
        <w:rPr>
          <w:rFonts w:eastAsia="Calibri"/>
          <w:lang w:eastAsia="en-AU"/>
        </w:rPr>
        <w:t>5.1</w:t>
      </w:r>
      <w:r w:rsidR="000908CE">
        <w:rPr>
          <w:rFonts w:eastAsia="Calibri"/>
          <w:lang w:eastAsia="en-AU"/>
        </w:rPr>
        <w:t xml:space="preserve"> of the Grant Opportunity Guidelines</w:t>
      </w:r>
    </w:p>
    <w:p w14:paraId="4A713052" w14:textId="10623949" w:rsidR="00F930D6" w:rsidRPr="00F370B7" w:rsidRDefault="00F930D6" w:rsidP="00F370B7">
      <w:pPr>
        <w:pStyle w:val="ListParagraph"/>
        <w:numPr>
          <w:ilvl w:val="0"/>
          <w:numId w:val="63"/>
        </w:numPr>
        <w:rPr>
          <w:rFonts w:eastAsia="Calibri"/>
          <w:lang w:eastAsia="en-AU"/>
        </w:rPr>
      </w:pPr>
      <w:r w:rsidRPr="00F370B7">
        <w:rPr>
          <w:rFonts w:eastAsia="Calibri"/>
          <w:lang w:eastAsia="en-AU"/>
        </w:rPr>
        <w:t>eligible for funding as listed in</w:t>
      </w:r>
      <w:r w:rsidR="000908CE">
        <w:rPr>
          <w:rFonts w:eastAsia="Calibri"/>
          <w:lang w:eastAsia="en-AU"/>
        </w:rPr>
        <w:t xml:space="preserve"> section 5.2 of</w:t>
      </w:r>
      <w:r w:rsidRPr="00F370B7">
        <w:rPr>
          <w:rFonts w:eastAsia="Calibri"/>
          <w:lang w:eastAsia="en-AU"/>
        </w:rPr>
        <w:t xml:space="preserve"> the Grant Opportunity Guidelines</w:t>
      </w:r>
    </w:p>
    <w:p w14:paraId="73579307" w14:textId="506A87A9" w:rsidR="00F930D6" w:rsidRPr="00F370B7" w:rsidRDefault="00865108" w:rsidP="00F370B7">
      <w:pPr>
        <w:pStyle w:val="ListParagraph"/>
        <w:numPr>
          <w:ilvl w:val="0"/>
          <w:numId w:val="63"/>
        </w:numPr>
        <w:rPr>
          <w:rFonts w:eastAsia="Calibri"/>
          <w:lang w:eastAsia="en-AU"/>
        </w:rPr>
      </w:pPr>
      <w:proofErr w:type="gramStart"/>
      <w:r w:rsidRPr="00F370B7">
        <w:rPr>
          <w:rFonts w:eastAsia="Calibri"/>
          <w:lang w:eastAsia="en-AU"/>
        </w:rPr>
        <w:t>is</w:t>
      </w:r>
      <w:proofErr w:type="gramEnd"/>
      <w:r w:rsidRPr="00F370B7">
        <w:rPr>
          <w:rFonts w:eastAsia="Calibri"/>
          <w:lang w:eastAsia="en-AU"/>
        </w:rPr>
        <w:t xml:space="preserve"> </w:t>
      </w:r>
      <w:r w:rsidR="00F930D6" w:rsidRPr="00F370B7">
        <w:rPr>
          <w:rFonts w:eastAsia="Calibri"/>
          <w:lang w:eastAsia="en-AU"/>
        </w:rPr>
        <w:t xml:space="preserve">not eligible for funding as listed in </w:t>
      </w:r>
      <w:r w:rsidR="000908CE">
        <w:rPr>
          <w:rFonts w:eastAsia="Calibri"/>
          <w:lang w:eastAsia="en-AU"/>
        </w:rPr>
        <w:t xml:space="preserve">section 5.3 of </w:t>
      </w:r>
      <w:r w:rsidR="00F930D6" w:rsidRPr="00F370B7">
        <w:rPr>
          <w:rFonts w:eastAsia="Calibri"/>
          <w:lang w:eastAsia="en-AU"/>
        </w:rPr>
        <w:t>the Grant Opportunity Guidelines.</w:t>
      </w:r>
    </w:p>
    <w:p w14:paraId="01B05A33" w14:textId="69237093" w:rsidR="00F930D6" w:rsidRPr="002C604E" w:rsidRDefault="004330C5" w:rsidP="00B96AB7">
      <w:pPr>
        <w:pStyle w:val="Heading2"/>
        <w:rPr>
          <w:rFonts w:eastAsia="MS Mincho"/>
          <w:lang w:val="en-GB" w:eastAsia="en-AU"/>
        </w:rPr>
      </w:pPr>
      <w:bookmarkStart w:id="7" w:name="_Toc50718533"/>
      <w:r>
        <w:rPr>
          <w:rFonts w:eastAsia="MS Mincho"/>
          <w:lang w:val="en-GB" w:eastAsia="en-AU"/>
        </w:rPr>
        <w:t>Consider</w:t>
      </w:r>
      <w:r w:rsidRPr="002C604E">
        <w:rPr>
          <w:rFonts w:eastAsia="MS Mincho"/>
          <w:lang w:val="en-GB" w:eastAsia="en-AU"/>
        </w:rPr>
        <w:t xml:space="preserve"> </w:t>
      </w:r>
      <w:r w:rsidR="00F930D6" w:rsidRPr="002C604E">
        <w:rPr>
          <w:rFonts w:eastAsia="MS Mincho"/>
          <w:lang w:val="en-GB" w:eastAsia="en-AU"/>
        </w:rPr>
        <w:t>your project budget</w:t>
      </w:r>
      <w:bookmarkEnd w:id="7"/>
      <w:r w:rsidR="00F930D6" w:rsidRPr="002C604E">
        <w:rPr>
          <w:rFonts w:eastAsia="MS Mincho"/>
          <w:lang w:val="en-GB" w:eastAsia="en-AU"/>
        </w:rPr>
        <w:t xml:space="preserve"> </w:t>
      </w:r>
    </w:p>
    <w:p w14:paraId="218F23DE" w14:textId="5CAAB4DC" w:rsidR="00F930D6" w:rsidRDefault="00F930D6" w:rsidP="00F370B7">
      <w:pPr>
        <w:spacing w:after="120"/>
        <w:rPr>
          <w:lang w:val="en-GB" w:eastAsia="en-AU"/>
        </w:rPr>
      </w:pPr>
      <w:r>
        <w:rPr>
          <w:lang w:val="en-GB" w:eastAsia="en-AU"/>
        </w:rPr>
        <w:t xml:space="preserve">Before starting your application you should </w:t>
      </w:r>
      <w:r w:rsidR="004330C5">
        <w:rPr>
          <w:lang w:val="en-GB" w:eastAsia="en-AU"/>
        </w:rPr>
        <w:t>consider how much fun</w:t>
      </w:r>
      <w:r w:rsidR="007B7B83">
        <w:rPr>
          <w:lang w:val="en-GB" w:eastAsia="en-AU"/>
        </w:rPr>
        <w:t>ding your project requires. You </w:t>
      </w:r>
      <w:r w:rsidRPr="00B737BD">
        <w:rPr>
          <w:lang w:val="en-GB" w:eastAsia="en-AU"/>
        </w:rPr>
        <w:t>will be required to provide this information in your online application form</w:t>
      </w:r>
      <w:r w:rsidR="004330C5">
        <w:rPr>
          <w:lang w:val="en-GB" w:eastAsia="en-AU"/>
        </w:rPr>
        <w:t xml:space="preserve"> in the project budget table provided</w:t>
      </w:r>
      <w:r w:rsidRPr="00B737BD">
        <w:rPr>
          <w:lang w:val="en-GB" w:eastAsia="en-AU"/>
        </w:rPr>
        <w:t xml:space="preserve">. </w:t>
      </w:r>
      <w:r>
        <w:rPr>
          <w:lang w:val="en-GB" w:eastAsia="en-AU"/>
        </w:rPr>
        <w:t>You will need to consider whether you are applying for</w:t>
      </w:r>
      <w:r w:rsidR="007B7B83">
        <w:rPr>
          <w:lang w:val="en-GB" w:eastAsia="en-AU"/>
        </w:rPr>
        <w:t xml:space="preserve"> a small grant or a large grant</w:t>
      </w:r>
      <w:r w:rsidR="002F2782">
        <w:rPr>
          <w:lang w:val="en-GB" w:eastAsia="en-AU"/>
        </w:rPr>
        <w:t>:</w:t>
      </w:r>
    </w:p>
    <w:p w14:paraId="45AE8DAF" w14:textId="0C9E5157" w:rsidR="002F2782" w:rsidRPr="00F370B7" w:rsidRDefault="000908CE" w:rsidP="00F370B7">
      <w:pPr>
        <w:pStyle w:val="ListParagraph"/>
        <w:numPr>
          <w:ilvl w:val="0"/>
          <w:numId w:val="63"/>
        </w:numPr>
        <w:rPr>
          <w:rFonts w:eastAsia="Calibri"/>
          <w:lang w:eastAsia="en-AU"/>
        </w:rPr>
      </w:pPr>
      <w:r>
        <w:rPr>
          <w:rFonts w:eastAsia="Calibri"/>
          <w:lang w:eastAsia="en-AU"/>
        </w:rPr>
        <w:t>S</w:t>
      </w:r>
      <w:r w:rsidR="002F2782" w:rsidRPr="00F370B7">
        <w:rPr>
          <w:rFonts w:eastAsia="Calibri"/>
          <w:lang w:eastAsia="en-AU"/>
        </w:rPr>
        <w:t xml:space="preserve">mall </w:t>
      </w:r>
      <w:r>
        <w:rPr>
          <w:rFonts w:eastAsia="Calibri"/>
          <w:lang w:eastAsia="en-AU"/>
        </w:rPr>
        <w:t>G</w:t>
      </w:r>
      <w:r w:rsidR="002F2782" w:rsidRPr="00F370B7">
        <w:rPr>
          <w:rFonts w:eastAsia="Calibri"/>
          <w:lang w:eastAsia="en-AU"/>
        </w:rPr>
        <w:t>rant: $20,000 to $50,000 (GST exclusive) for organisations working at a place-based level (for example, a defined geographical area within a state or territory)</w:t>
      </w:r>
    </w:p>
    <w:p w14:paraId="547E4837" w14:textId="21AF918C" w:rsidR="002F2782" w:rsidRPr="00F370B7" w:rsidRDefault="000908CE" w:rsidP="00F370B7">
      <w:pPr>
        <w:pStyle w:val="ListParagraph"/>
        <w:numPr>
          <w:ilvl w:val="0"/>
          <w:numId w:val="63"/>
        </w:numPr>
        <w:rPr>
          <w:rFonts w:eastAsia="Calibri"/>
          <w:lang w:eastAsia="en-AU"/>
        </w:rPr>
      </w:pPr>
      <w:r>
        <w:rPr>
          <w:rFonts w:eastAsia="Calibri"/>
          <w:lang w:eastAsia="en-AU"/>
        </w:rPr>
        <w:t>L</w:t>
      </w:r>
      <w:r w:rsidR="002F2782" w:rsidRPr="00F370B7">
        <w:rPr>
          <w:rFonts w:eastAsia="Calibri"/>
          <w:lang w:eastAsia="en-AU"/>
        </w:rPr>
        <w:t xml:space="preserve">arge </w:t>
      </w:r>
      <w:r>
        <w:rPr>
          <w:rFonts w:eastAsia="Calibri"/>
          <w:lang w:eastAsia="en-AU"/>
        </w:rPr>
        <w:t>G</w:t>
      </w:r>
      <w:r w:rsidR="002F2782" w:rsidRPr="00F370B7">
        <w:rPr>
          <w:rFonts w:eastAsia="Calibri"/>
          <w:lang w:eastAsia="en-AU"/>
        </w:rPr>
        <w:t xml:space="preserve">rant: $100,000 to $350,000 (GST exclusive) for organisations seeking to impact broader systemic change or create </w:t>
      </w:r>
      <w:proofErr w:type="gramStart"/>
      <w:r w:rsidR="002F2782" w:rsidRPr="00F370B7">
        <w:rPr>
          <w:rFonts w:eastAsia="Calibri"/>
          <w:lang w:eastAsia="en-AU"/>
        </w:rPr>
        <w:t>large scale</w:t>
      </w:r>
      <w:proofErr w:type="gramEnd"/>
      <w:r w:rsidR="002F2782" w:rsidRPr="00F370B7">
        <w:rPr>
          <w:rFonts w:eastAsia="Calibri"/>
          <w:lang w:eastAsia="en-AU"/>
        </w:rPr>
        <w:t xml:space="preserve"> opportunities for community inclusion state and territory wide, across multiple states and territories or nationally.</w:t>
      </w:r>
      <w:r w:rsidR="002F2782" w:rsidRPr="00F370B7" w:rsidDel="00CF4DA1">
        <w:rPr>
          <w:rFonts w:eastAsia="Calibri"/>
          <w:lang w:eastAsia="en-AU"/>
        </w:rPr>
        <w:t xml:space="preserve"> </w:t>
      </w:r>
    </w:p>
    <w:p w14:paraId="0B5FCBFA" w14:textId="119C2B47" w:rsidR="00F930D6" w:rsidRPr="002C604E" w:rsidRDefault="00F930D6" w:rsidP="00B96AB7">
      <w:pPr>
        <w:pStyle w:val="Heading2"/>
        <w:rPr>
          <w:rFonts w:eastAsia="MS Mincho"/>
          <w:lang w:val="en-GB" w:eastAsia="en-AU"/>
        </w:rPr>
      </w:pPr>
      <w:bookmarkStart w:id="8" w:name="_Toc50718534"/>
      <w:r w:rsidRPr="002C604E">
        <w:rPr>
          <w:rFonts w:eastAsia="MS Mincho"/>
          <w:lang w:val="en-GB" w:eastAsia="en-AU"/>
        </w:rPr>
        <w:t xml:space="preserve">Determine which </w:t>
      </w:r>
      <w:r w:rsidR="006414CD">
        <w:rPr>
          <w:rFonts w:eastAsia="MS Mincho"/>
          <w:lang w:val="en-GB" w:eastAsia="en-AU"/>
        </w:rPr>
        <w:t>a</w:t>
      </w:r>
      <w:r w:rsidRPr="002C604E">
        <w:rPr>
          <w:rFonts w:eastAsia="MS Mincho"/>
          <w:lang w:val="en-GB" w:eastAsia="en-AU"/>
        </w:rPr>
        <w:t xml:space="preserve">ssessment </w:t>
      </w:r>
      <w:r w:rsidR="006414CD">
        <w:rPr>
          <w:rFonts w:eastAsia="MS Mincho"/>
          <w:lang w:val="en-GB" w:eastAsia="en-AU"/>
        </w:rPr>
        <w:t>c</w:t>
      </w:r>
      <w:r w:rsidRPr="002C604E">
        <w:rPr>
          <w:rFonts w:eastAsia="MS Mincho"/>
          <w:lang w:val="en-GB" w:eastAsia="en-AU"/>
        </w:rPr>
        <w:t>riterion you must prepare a response to</w:t>
      </w:r>
      <w:bookmarkEnd w:id="8"/>
    </w:p>
    <w:p w14:paraId="7520DE81" w14:textId="1ECF9DC0" w:rsidR="00F930D6" w:rsidRPr="009C1DA6" w:rsidRDefault="00F930D6" w:rsidP="00F930D6">
      <w:pPr>
        <w:spacing w:after="0"/>
        <w:rPr>
          <w:lang w:val="en-GB" w:eastAsia="en-AU"/>
        </w:rPr>
      </w:pPr>
      <w:r>
        <w:rPr>
          <w:lang w:val="en-GB" w:eastAsia="en-AU"/>
        </w:rPr>
        <w:t xml:space="preserve">If you apply for a </w:t>
      </w:r>
      <w:r w:rsidR="00E400A8">
        <w:rPr>
          <w:lang w:val="en-GB" w:eastAsia="en-AU"/>
        </w:rPr>
        <w:t>S</w:t>
      </w:r>
      <w:r>
        <w:rPr>
          <w:lang w:val="en-GB" w:eastAsia="en-AU"/>
        </w:rPr>
        <w:t xml:space="preserve">mall </w:t>
      </w:r>
      <w:proofErr w:type="gramStart"/>
      <w:r w:rsidR="00E400A8">
        <w:rPr>
          <w:lang w:val="en-GB" w:eastAsia="en-AU"/>
        </w:rPr>
        <w:t>G</w:t>
      </w:r>
      <w:r>
        <w:rPr>
          <w:lang w:val="en-GB" w:eastAsia="en-AU"/>
        </w:rPr>
        <w:t>rant</w:t>
      </w:r>
      <w:proofErr w:type="gramEnd"/>
      <w:r>
        <w:rPr>
          <w:lang w:val="en-GB" w:eastAsia="en-AU"/>
        </w:rPr>
        <w:t xml:space="preserve"> you must respond to </w:t>
      </w:r>
      <w:r w:rsidR="006414CD">
        <w:rPr>
          <w:lang w:val="en-GB" w:eastAsia="en-AU"/>
        </w:rPr>
        <w:t>a</w:t>
      </w:r>
      <w:r>
        <w:rPr>
          <w:lang w:val="en-GB" w:eastAsia="en-AU"/>
        </w:rPr>
        <w:t xml:space="preserve">ssessment </w:t>
      </w:r>
      <w:r w:rsidR="006414CD">
        <w:rPr>
          <w:lang w:val="en-GB" w:eastAsia="en-AU"/>
        </w:rPr>
        <w:t>c</w:t>
      </w:r>
      <w:r>
        <w:rPr>
          <w:lang w:val="en-GB" w:eastAsia="en-AU"/>
        </w:rPr>
        <w:t xml:space="preserve">riteria 1 and 2. If you are applying for a large </w:t>
      </w:r>
      <w:proofErr w:type="gramStart"/>
      <w:r>
        <w:rPr>
          <w:lang w:val="en-GB" w:eastAsia="en-AU"/>
        </w:rPr>
        <w:t>grant</w:t>
      </w:r>
      <w:proofErr w:type="gramEnd"/>
      <w:r>
        <w:rPr>
          <w:lang w:val="en-GB" w:eastAsia="en-AU"/>
        </w:rPr>
        <w:t xml:space="preserve"> you will need to respond to </w:t>
      </w:r>
      <w:r w:rsidR="006414CD">
        <w:rPr>
          <w:lang w:val="en-GB" w:eastAsia="en-AU"/>
        </w:rPr>
        <w:t>a</w:t>
      </w:r>
      <w:r>
        <w:rPr>
          <w:lang w:val="en-GB" w:eastAsia="en-AU"/>
        </w:rPr>
        <w:t xml:space="preserve">ssessment </w:t>
      </w:r>
      <w:r w:rsidR="006414CD">
        <w:rPr>
          <w:lang w:val="en-GB" w:eastAsia="en-AU"/>
        </w:rPr>
        <w:t>c</w:t>
      </w:r>
      <w:r>
        <w:rPr>
          <w:lang w:val="en-GB" w:eastAsia="en-AU"/>
        </w:rPr>
        <w:t>riteria</w:t>
      </w:r>
      <w:r w:rsidR="00963849">
        <w:rPr>
          <w:lang w:val="en-GB" w:eastAsia="en-AU"/>
        </w:rPr>
        <w:t>1, 2 and</w:t>
      </w:r>
      <w:r>
        <w:rPr>
          <w:lang w:val="en-GB" w:eastAsia="en-AU"/>
        </w:rPr>
        <w:t xml:space="preserve"> 3. </w:t>
      </w:r>
      <w:r w:rsidR="002F2782">
        <w:rPr>
          <w:lang w:val="en-GB" w:eastAsia="en-AU"/>
        </w:rPr>
        <w:t xml:space="preserve">The </w:t>
      </w:r>
      <w:r w:rsidR="006414CD">
        <w:rPr>
          <w:lang w:val="en-GB" w:eastAsia="en-AU"/>
        </w:rPr>
        <w:t>a</w:t>
      </w:r>
      <w:r>
        <w:rPr>
          <w:lang w:val="en-GB" w:eastAsia="en-AU"/>
        </w:rPr>
        <w:t xml:space="preserve">ssessment </w:t>
      </w:r>
      <w:r w:rsidR="006414CD">
        <w:rPr>
          <w:lang w:val="en-GB" w:eastAsia="en-AU"/>
        </w:rPr>
        <w:t>c</w:t>
      </w:r>
      <w:r>
        <w:rPr>
          <w:lang w:val="en-GB" w:eastAsia="en-AU"/>
        </w:rPr>
        <w:t xml:space="preserve">riteria </w:t>
      </w:r>
      <w:proofErr w:type="gramStart"/>
      <w:r>
        <w:rPr>
          <w:lang w:val="en-GB" w:eastAsia="en-AU"/>
        </w:rPr>
        <w:t>can be found</w:t>
      </w:r>
      <w:proofErr w:type="gramEnd"/>
      <w:r>
        <w:rPr>
          <w:lang w:val="en-GB" w:eastAsia="en-AU"/>
        </w:rPr>
        <w:t xml:space="preserve"> in </w:t>
      </w:r>
      <w:r w:rsidR="00E400A8">
        <w:rPr>
          <w:lang w:val="en-GB" w:eastAsia="en-AU"/>
        </w:rPr>
        <w:t xml:space="preserve">section 6 of </w:t>
      </w:r>
      <w:r>
        <w:rPr>
          <w:lang w:val="en-GB" w:eastAsia="en-AU"/>
        </w:rPr>
        <w:t>the Grant Opportunity Guidelines.</w:t>
      </w:r>
    </w:p>
    <w:p w14:paraId="15177D27" w14:textId="77777777" w:rsidR="002F2782" w:rsidRDefault="002F2782">
      <w:pPr>
        <w:spacing w:after="0" w:line="240" w:lineRule="auto"/>
        <w:rPr>
          <w:rFonts w:asciiTheme="majorHAnsi" w:eastAsiaTheme="majorEastAsia" w:hAnsiTheme="majorHAnsi" w:cstheme="majorBidi"/>
          <w:b/>
          <w:bCs/>
          <w:color w:val="000000" w:themeColor="text1"/>
          <w:szCs w:val="20"/>
          <w:lang w:val="en-GB" w:eastAsia="en-AU"/>
        </w:rPr>
      </w:pPr>
      <w:r>
        <w:rPr>
          <w:lang w:val="en-GB" w:eastAsia="en-AU"/>
        </w:rPr>
        <w:br w:type="page"/>
      </w:r>
    </w:p>
    <w:p w14:paraId="0904ECE8" w14:textId="680CD1B3" w:rsidR="00F930D6" w:rsidRPr="002C604E" w:rsidRDefault="00F930D6" w:rsidP="00B96AB7">
      <w:pPr>
        <w:pStyle w:val="Heading2"/>
        <w:rPr>
          <w:lang w:val="en-GB" w:eastAsia="en-AU"/>
        </w:rPr>
      </w:pPr>
      <w:bookmarkStart w:id="9" w:name="_Toc50718535"/>
      <w:r w:rsidRPr="002C604E">
        <w:rPr>
          <w:lang w:val="en-GB" w:eastAsia="en-AU"/>
        </w:rPr>
        <w:lastRenderedPageBreak/>
        <w:t xml:space="preserve">Prepare your response to the relevant </w:t>
      </w:r>
      <w:r w:rsidR="006414CD">
        <w:rPr>
          <w:lang w:val="en-GB" w:eastAsia="en-AU"/>
        </w:rPr>
        <w:t>a</w:t>
      </w:r>
      <w:r w:rsidRPr="002C604E">
        <w:rPr>
          <w:lang w:val="en-GB" w:eastAsia="en-AU"/>
        </w:rPr>
        <w:t xml:space="preserve">ssessment </w:t>
      </w:r>
      <w:r w:rsidR="006414CD">
        <w:rPr>
          <w:lang w:val="en-GB" w:eastAsia="en-AU"/>
        </w:rPr>
        <w:t>c</w:t>
      </w:r>
      <w:r w:rsidRPr="002C604E">
        <w:rPr>
          <w:lang w:val="en-GB" w:eastAsia="en-AU"/>
        </w:rPr>
        <w:t>riterion</w:t>
      </w:r>
      <w:bookmarkEnd w:id="9"/>
    </w:p>
    <w:p w14:paraId="1D014571" w14:textId="6D342BB0" w:rsidR="00F930D6" w:rsidRDefault="00F930D6" w:rsidP="00F370B7">
      <w:pPr>
        <w:spacing w:after="120"/>
        <w:rPr>
          <w:lang w:val="en-GB" w:eastAsia="en-AU"/>
        </w:rPr>
      </w:pPr>
      <w:r>
        <w:rPr>
          <w:lang w:val="en-GB" w:eastAsia="en-AU"/>
        </w:rPr>
        <w:t xml:space="preserve">In preparing your response to the relevant </w:t>
      </w:r>
      <w:r w:rsidR="006414CD">
        <w:rPr>
          <w:lang w:val="en-GB" w:eastAsia="en-AU"/>
        </w:rPr>
        <w:t>a</w:t>
      </w:r>
      <w:r>
        <w:rPr>
          <w:lang w:val="en-GB" w:eastAsia="en-AU"/>
        </w:rPr>
        <w:t xml:space="preserve">ssessment </w:t>
      </w:r>
      <w:proofErr w:type="gramStart"/>
      <w:r w:rsidR="006414CD">
        <w:rPr>
          <w:lang w:val="en-GB" w:eastAsia="en-AU"/>
        </w:rPr>
        <w:t>c</w:t>
      </w:r>
      <w:r>
        <w:rPr>
          <w:lang w:val="en-GB" w:eastAsia="en-AU"/>
        </w:rPr>
        <w:t>riteria</w:t>
      </w:r>
      <w:proofErr w:type="gramEnd"/>
      <w:r>
        <w:rPr>
          <w:lang w:val="en-GB" w:eastAsia="en-AU"/>
        </w:rPr>
        <w:t xml:space="preserve"> you should:</w:t>
      </w:r>
    </w:p>
    <w:p w14:paraId="0FA40865" w14:textId="7057B855" w:rsidR="00F930D6" w:rsidRPr="00F370B7" w:rsidRDefault="00F060CA" w:rsidP="00D41979">
      <w:pPr>
        <w:pStyle w:val="ListParagraph"/>
        <w:numPr>
          <w:ilvl w:val="0"/>
          <w:numId w:val="63"/>
        </w:numPr>
        <w:rPr>
          <w:rFonts w:eastAsia="Calibri"/>
          <w:lang w:eastAsia="en-AU"/>
        </w:rPr>
      </w:pPr>
      <w:r>
        <w:rPr>
          <w:rFonts w:eastAsia="Calibri"/>
          <w:lang w:eastAsia="en-AU"/>
        </w:rPr>
        <w:t>A</w:t>
      </w:r>
      <w:r w:rsidR="00F930D6" w:rsidRPr="00F370B7">
        <w:rPr>
          <w:rFonts w:eastAsia="Calibri"/>
          <w:lang w:eastAsia="en-AU"/>
        </w:rPr>
        <w:t>ddress all aspects of the assessment criteria</w:t>
      </w:r>
      <w:r w:rsidR="00100176" w:rsidRPr="00F370B7">
        <w:rPr>
          <w:rFonts w:eastAsia="Calibri"/>
          <w:lang w:eastAsia="en-AU"/>
        </w:rPr>
        <w:t xml:space="preserve">, </w:t>
      </w:r>
      <w:r w:rsidR="00F930D6" w:rsidRPr="00F370B7">
        <w:rPr>
          <w:rFonts w:eastAsia="Calibri"/>
          <w:lang w:eastAsia="en-AU"/>
        </w:rPr>
        <w:t xml:space="preserve">this </w:t>
      </w:r>
      <w:r w:rsidR="00100176" w:rsidRPr="00F370B7">
        <w:rPr>
          <w:rFonts w:eastAsia="Calibri"/>
          <w:lang w:eastAsia="en-AU"/>
        </w:rPr>
        <w:t>includes the</w:t>
      </w:r>
      <w:r w:rsidR="00F930D6" w:rsidRPr="00F370B7">
        <w:rPr>
          <w:rFonts w:eastAsia="Calibri"/>
          <w:lang w:eastAsia="en-AU"/>
        </w:rPr>
        <w:t xml:space="preserve"> questions listed under each criteria</w:t>
      </w:r>
      <w:r>
        <w:rPr>
          <w:rFonts w:eastAsia="Calibri"/>
          <w:lang w:eastAsia="en-AU"/>
        </w:rPr>
        <w:t>.</w:t>
      </w:r>
    </w:p>
    <w:p w14:paraId="22E2BE3F" w14:textId="7EE543C8" w:rsidR="00F930D6" w:rsidRPr="00F370B7" w:rsidRDefault="00F060CA" w:rsidP="00D41979">
      <w:pPr>
        <w:pStyle w:val="ListParagraph"/>
        <w:numPr>
          <w:ilvl w:val="0"/>
          <w:numId w:val="63"/>
        </w:numPr>
        <w:rPr>
          <w:rFonts w:eastAsia="Calibri"/>
          <w:lang w:eastAsia="en-AU"/>
        </w:rPr>
      </w:pPr>
      <w:r>
        <w:rPr>
          <w:rFonts w:eastAsia="Calibri"/>
          <w:lang w:eastAsia="en-AU"/>
        </w:rPr>
        <w:t>D</w:t>
      </w:r>
      <w:r w:rsidR="00F930D6" w:rsidRPr="00F370B7">
        <w:rPr>
          <w:rFonts w:eastAsia="Calibri"/>
          <w:lang w:eastAsia="en-AU"/>
        </w:rPr>
        <w:t xml:space="preserve">emonstrate the need for your </w:t>
      </w:r>
      <w:r w:rsidR="00D31B37" w:rsidRPr="00F370B7">
        <w:rPr>
          <w:rFonts w:eastAsia="Calibri"/>
          <w:lang w:eastAsia="en-AU"/>
        </w:rPr>
        <w:t xml:space="preserve">project/activity </w:t>
      </w:r>
      <w:r w:rsidR="00F930D6" w:rsidRPr="00F370B7">
        <w:rPr>
          <w:rFonts w:eastAsia="Calibri"/>
          <w:lang w:eastAsia="en-AU"/>
        </w:rPr>
        <w:t>by providing relevant, reliable and current evidence of the need in your community and/or region</w:t>
      </w:r>
      <w:r>
        <w:rPr>
          <w:rFonts w:eastAsia="Calibri"/>
          <w:lang w:eastAsia="en-AU"/>
        </w:rPr>
        <w:t>.</w:t>
      </w:r>
    </w:p>
    <w:p w14:paraId="6FA92929" w14:textId="1DCAEAF8" w:rsidR="00F930D6" w:rsidRPr="00F370B7" w:rsidRDefault="00F060CA" w:rsidP="00D41979">
      <w:pPr>
        <w:pStyle w:val="ListParagraph"/>
        <w:numPr>
          <w:ilvl w:val="0"/>
          <w:numId w:val="63"/>
        </w:numPr>
        <w:rPr>
          <w:rFonts w:eastAsia="Calibri"/>
          <w:lang w:eastAsia="en-AU"/>
        </w:rPr>
      </w:pPr>
      <w:r>
        <w:rPr>
          <w:rFonts w:eastAsia="Calibri"/>
          <w:lang w:eastAsia="en-AU"/>
        </w:rPr>
        <w:t>D</w:t>
      </w:r>
      <w:r w:rsidR="00F930D6" w:rsidRPr="00F370B7">
        <w:rPr>
          <w:rFonts w:eastAsia="Calibri"/>
          <w:lang w:eastAsia="en-AU"/>
        </w:rPr>
        <w:t xml:space="preserve">emonstrate how your </w:t>
      </w:r>
      <w:r w:rsidR="00D31B37" w:rsidRPr="00F370B7">
        <w:rPr>
          <w:rFonts w:eastAsia="Calibri"/>
          <w:lang w:eastAsia="en-AU"/>
        </w:rPr>
        <w:t xml:space="preserve">project/activity </w:t>
      </w:r>
      <w:r w:rsidR="00F930D6" w:rsidRPr="00F370B7">
        <w:rPr>
          <w:rFonts w:eastAsia="Calibri"/>
          <w:lang w:eastAsia="en-AU"/>
        </w:rPr>
        <w:t>will address the need you identified in your community for people with disabilit</w:t>
      </w:r>
      <w:r w:rsidR="00D439B3" w:rsidRPr="00F370B7">
        <w:rPr>
          <w:rFonts w:eastAsia="Calibri"/>
          <w:lang w:eastAsia="en-AU"/>
        </w:rPr>
        <w:t>y</w:t>
      </w:r>
      <w:r>
        <w:rPr>
          <w:rFonts w:eastAsia="Calibri"/>
          <w:lang w:eastAsia="en-AU"/>
        </w:rPr>
        <w:t>.</w:t>
      </w:r>
    </w:p>
    <w:p w14:paraId="479D0587" w14:textId="59749961" w:rsidR="00F930D6" w:rsidRPr="00F370B7" w:rsidRDefault="00F060CA" w:rsidP="00D41979">
      <w:pPr>
        <w:pStyle w:val="ListParagraph"/>
        <w:numPr>
          <w:ilvl w:val="0"/>
          <w:numId w:val="63"/>
        </w:numPr>
        <w:rPr>
          <w:rFonts w:eastAsia="Calibri"/>
          <w:lang w:eastAsia="en-AU"/>
        </w:rPr>
      </w:pPr>
      <w:r>
        <w:rPr>
          <w:rFonts w:eastAsia="Calibri"/>
          <w:lang w:eastAsia="en-AU"/>
        </w:rPr>
        <w:t>E</w:t>
      </w:r>
      <w:r w:rsidR="00F930D6" w:rsidRPr="00F370B7">
        <w:rPr>
          <w:rFonts w:eastAsia="Calibri"/>
          <w:lang w:eastAsia="en-AU"/>
        </w:rPr>
        <w:t xml:space="preserve">xplain how your </w:t>
      </w:r>
      <w:r w:rsidR="00D31B37" w:rsidRPr="00F370B7">
        <w:rPr>
          <w:rFonts w:eastAsia="Calibri"/>
          <w:lang w:eastAsia="en-AU"/>
        </w:rPr>
        <w:t>project/activity</w:t>
      </w:r>
      <w:r w:rsidR="00F930D6" w:rsidRPr="00F370B7">
        <w:rPr>
          <w:rFonts w:eastAsia="Calibri"/>
          <w:lang w:eastAsia="en-AU"/>
        </w:rPr>
        <w:t xml:space="preserve"> will be effective in delivering social and community participation outcomes for your target disability group and/or region</w:t>
      </w:r>
      <w:r>
        <w:rPr>
          <w:rFonts w:eastAsia="Calibri"/>
          <w:lang w:eastAsia="en-AU"/>
        </w:rPr>
        <w:t>.</w:t>
      </w:r>
    </w:p>
    <w:p w14:paraId="3F7B73EA" w14:textId="6873E79F" w:rsidR="00F930D6" w:rsidRPr="00F370B7" w:rsidRDefault="00F060CA" w:rsidP="00D41979">
      <w:pPr>
        <w:pStyle w:val="ListParagraph"/>
        <w:numPr>
          <w:ilvl w:val="0"/>
          <w:numId w:val="63"/>
        </w:numPr>
        <w:rPr>
          <w:rFonts w:eastAsia="Calibri"/>
          <w:lang w:eastAsia="en-AU"/>
        </w:rPr>
      </w:pPr>
      <w:r>
        <w:rPr>
          <w:rFonts w:eastAsia="Calibri"/>
          <w:lang w:eastAsia="en-AU"/>
        </w:rPr>
        <w:t>E</w:t>
      </w:r>
      <w:r w:rsidR="00F930D6" w:rsidRPr="00F370B7">
        <w:rPr>
          <w:rFonts w:eastAsia="Calibri"/>
          <w:lang w:eastAsia="en-AU"/>
        </w:rPr>
        <w:t>xplain why a</w:t>
      </w:r>
      <w:r w:rsidR="00865108" w:rsidRPr="00F370B7">
        <w:rPr>
          <w:rFonts w:eastAsia="Calibri"/>
          <w:lang w:eastAsia="en-AU"/>
        </w:rPr>
        <w:t xml:space="preserve"> Social and Community Participation </w:t>
      </w:r>
      <w:r w:rsidR="00F930D6" w:rsidRPr="00F370B7">
        <w:rPr>
          <w:rFonts w:eastAsia="Calibri"/>
          <w:lang w:eastAsia="en-AU"/>
        </w:rPr>
        <w:t xml:space="preserve">grant is the most appropriate funding source for your </w:t>
      </w:r>
      <w:r w:rsidR="00D31B37" w:rsidRPr="00F370B7">
        <w:rPr>
          <w:rFonts w:eastAsia="Calibri"/>
          <w:lang w:eastAsia="en-AU"/>
        </w:rPr>
        <w:t>project/activity</w:t>
      </w:r>
      <w:r w:rsidR="00865108" w:rsidRPr="00F370B7">
        <w:rPr>
          <w:rFonts w:eastAsia="Calibri"/>
          <w:lang w:eastAsia="en-AU"/>
        </w:rPr>
        <w:t>,</w:t>
      </w:r>
      <w:r w:rsidR="00F930D6" w:rsidRPr="00F370B7">
        <w:rPr>
          <w:rFonts w:eastAsia="Calibri"/>
          <w:lang w:eastAsia="en-AU"/>
        </w:rPr>
        <w:t xml:space="preserve"> </w:t>
      </w:r>
      <w:r w:rsidR="00100176" w:rsidRPr="00F370B7">
        <w:rPr>
          <w:rFonts w:eastAsia="Calibri"/>
          <w:lang w:eastAsia="en-AU"/>
        </w:rPr>
        <w:t xml:space="preserve">including </w:t>
      </w:r>
      <w:r w:rsidR="00F930D6" w:rsidRPr="00F370B7">
        <w:rPr>
          <w:rFonts w:eastAsia="Calibri"/>
          <w:lang w:eastAsia="en-AU"/>
        </w:rPr>
        <w:t xml:space="preserve">why your </w:t>
      </w:r>
      <w:r w:rsidR="00D31B37" w:rsidRPr="00F370B7">
        <w:rPr>
          <w:rFonts w:eastAsia="Calibri"/>
          <w:lang w:eastAsia="en-AU"/>
        </w:rPr>
        <w:t>project/activity</w:t>
      </w:r>
      <w:r w:rsidR="00F930D6" w:rsidRPr="00F370B7">
        <w:rPr>
          <w:rFonts w:eastAsia="Calibri"/>
          <w:lang w:eastAsia="en-AU"/>
        </w:rPr>
        <w:t xml:space="preserve"> </w:t>
      </w:r>
      <w:proofErr w:type="gramStart"/>
      <w:r w:rsidR="00F930D6" w:rsidRPr="00F370B7">
        <w:rPr>
          <w:rFonts w:eastAsia="Calibri"/>
          <w:lang w:eastAsia="en-AU"/>
        </w:rPr>
        <w:t>could not be funded</w:t>
      </w:r>
      <w:proofErr w:type="gramEnd"/>
      <w:r w:rsidR="00F930D6" w:rsidRPr="00F370B7">
        <w:rPr>
          <w:rFonts w:eastAsia="Calibri"/>
          <w:lang w:eastAsia="en-AU"/>
        </w:rPr>
        <w:t xml:space="preserve"> through other </w:t>
      </w:r>
      <w:r w:rsidR="002F21AD" w:rsidRPr="00F370B7">
        <w:rPr>
          <w:rFonts w:eastAsia="Calibri"/>
          <w:lang w:eastAsia="en-AU"/>
        </w:rPr>
        <w:t>Commonwealth</w:t>
      </w:r>
      <w:r w:rsidR="00F930D6" w:rsidRPr="00F370B7">
        <w:rPr>
          <w:rFonts w:eastAsia="Calibri"/>
          <w:lang w:eastAsia="en-AU"/>
        </w:rPr>
        <w:t>, state, territory or local government bodies</w:t>
      </w:r>
      <w:r>
        <w:rPr>
          <w:rFonts w:eastAsia="Calibri"/>
          <w:lang w:eastAsia="en-AU"/>
        </w:rPr>
        <w:t>.</w:t>
      </w:r>
    </w:p>
    <w:p w14:paraId="7E1AADA6" w14:textId="677D2772" w:rsidR="00F930D6" w:rsidRPr="00F370B7" w:rsidRDefault="00F060CA" w:rsidP="00D41979">
      <w:pPr>
        <w:pStyle w:val="ListParagraph"/>
        <w:numPr>
          <w:ilvl w:val="0"/>
          <w:numId w:val="63"/>
        </w:numPr>
        <w:rPr>
          <w:rFonts w:eastAsia="Calibri"/>
          <w:lang w:eastAsia="en-AU"/>
        </w:rPr>
      </w:pPr>
      <w:r>
        <w:rPr>
          <w:rFonts w:eastAsia="Calibri"/>
          <w:lang w:eastAsia="en-AU"/>
        </w:rPr>
        <w:t>E</w:t>
      </w:r>
      <w:r w:rsidR="00F930D6" w:rsidRPr="00F370B7">
        <w:rPr>
          <w:rFonts w:eastAsia="Calibri"/>
          <w:lang w:eastAsia="en-AU"/>
        </w:rPr>
        <w:t>xplain your connection to the people</w:t>
      </w:r>
      <w:r w:rsidR="00963849" w:rsidRPr="00F370B7">
        <w:rPr>
          <w:rFonts w:eastAsia="Calibri"/>
          <w:lang w:eastAsia="en-AU"/>
        </w:rPr>
        <w:t>, community and location</w:t>
      </w:r>
      <w:r w:rsidR="00F930D6" w:rsidRPr="00F370B7">
        <w:rPr>
          <w:rFonts w:eastAsia="Calibri"/>
          <w:lang w:eastAsia="en-AU"/>
        </w:rPr>
        <w:t xml:space="preserve"> you</w:t>
      </w:r>
      <w:r w:rsidR="002F21AD" w:rsidRPr="00F370B7">
        <w:rPr>
          <w:rFonts w:eastAsia="Calibri"/>
          <w:lang w:eastAsia="en-AU"/>
        </w:rPr>
        <w:t xml:space="preserve"> a</w:t>
      </w:r>
      <w:r w:rsidR="00F930D6" w:rsidRPr="00F370B7">
        <w:rPr>
          <w:rFonts w:eastAsia="Calibri"/>
          <w:lang w:eastAsia="en-AU"/>
        </w:rPr>
        <w:t>re targeting</w:t>
      </w:r>
      <w:r>
        <w:rPr>
          <w:rFonts w:eastAsia="Calibri"/>
          <w:lang w:eastAsia="en-AU"/>
        </w:rPr>
        <w:t>.</w:t>
      </w:r>
    </w:p>
    <w:p w14:paraId="6084AABF" w14:textId="5C338B1E" w:rsidR="00F930D6" w:rsidRPr="00F370B7" w:rsidRDefault="00F060CA" w:rsidP="00D41979">
      <w:pPr>
        <w:pStyle w:val="ListParagraph"/>
        <w:numPr>
          <w:ilvl w:val="0"/>
          <w:numId w:val="63"/>
        </w:numPr>
        <w:rPr>
          <w:rFonts w:eastAsia="Calibri"/>
          <w:lang w:eastAsia="en-AU"/>
        </w:rPr>
      </w:pPr>
      <w:r>
        <w:rPr>
          <w:rFonts w:eastAsia="Calibri"/>
          <w:lang w:eastAsia="en-AU"/>
        </w:rPr>
        <w:t>E</w:t>
      </w:r>
      <w:r w:rsidR="00F930D6" w:rsidRPr="00F370B7">
        <w:rPr>
          <w:rFonts w:eastAsia="Calibri"/>
          <w:lang w:eastAsia="en-AU"/>
        </w:rPr>
        <w:t>xplain how people with disability will be central to the</w:t>
      </w:r>
      <w:r w:rsidR="00D31B37" w:rsidRPr="00F370B7">
        <w:rPr>
          <w:rFonts w:eastAsia="Calibri"/>
          <w:lang w:eastAsia="en-AU"/>
        </w:rPr>
        <w:t xml:space="preserve"> design and delivery of your project/activity</w:t>
      </w:r>
      <w:r w:rsidR="00F930D6" w:rsidRPr="00F370B7">
        <w:rPr>
          <w:rFonts w:eastAsia="Calibri"/>
          <w:lang w:eastAsia="en-AU"/>
        </w:rPr>
        <w:t xml:space="preserve"> and your commitment to employing people with disability</w:t>
      </w:r>
      <w:r>
        <w:rPr>
          <w:rFonts w:eastAsia="Calibri"/>
          <w:lang w:eastAsia="en-AU"/>
        </w:rPr>
        <w:t>.</w:t>
      </w:r>
    </w:p>
    <w:p w14:paraId="5C973B86" w14:textId="18A08C46" w:rsidR="00F930D6" w:rsidRPr="00F370B7" w:rsidRDefault="00F060CA" w:rsidP="00D41979">
      <w:pPr>
        <w:pStyle w:val="ListParagraph"/>
        <w:numPr>
          <w:ilvl w:val="0"/>
          <w:numId w:val="63"/>
        </w:numPr>
        <w:rPr>
          <w:rFonts w:eastAsia="Calibri"/>
          <w:lang w:eastAsia="en-AU"/>
        </w:rPr>
      </w:pPr>
      <w:r>
        <w:rPr>
          <w:rFonts w:eastAsia="Calibri"/>
          <w:lang w:eastAsia="en-AU"/>
        </w:rPr>
        <w:t>D</w:t>
      </w:r>
      <w:r w:rsidR="00F930D6" w:rsidRPr="00F370B7">
        <w:rPr>
          <w:rFonts w:eastAsia="Calibri"/>
          <w:lang w:eastAsia="en-AU"/>
        </w:rPr>
        <w:t xml:space="preserve">escribe your partnerships and explain the role of other organisations in delivering your </w:t>
      </w:r>
      <w:r w:rsidR="00D31B37" w:rsidRPr="00F370B7">
        <w:rPr>
          <w:rFonts w:eastAsia="Calibri"/>
          <w:lang w:eastAsia="en-AU"/>
        </w:rPr>
        <w:t>project/activity</w:t>
      </w:r>
      <w:r w:rsidR="00F930D6" w:rsidRPr="00F370B7">
        <w:rPr>
          <w:rFonts w:eastAsia="Calibri"/>
          <w:lang w:eastAsia="en-AU"/>
        </w:rPr>
        <w:t>.</w:t>
      </w:r>
    </w:p>
    <w:p w14:paraId="36EC2034" w14:textId="064AFD7F" w:rsidR="00724CDD" w:rsidRPr="002C604E" w:rsidRDefault="00724CDD" w:rsidP="00B96AB7">
      <w:pPr>
        <w:pStyle w:val="Heading1"/>
      </w:pPr>
      <w:bookmarkStart w:id="10" w:name="_Toc50718536"/>
      <w:r w:rsidRPr="002C604E">
        <w:t>Things to know about the application form</w:t>
      </w:r>
      <w:bookmarkEnd w:id="10"/>
    </w:p>
    <w:p w14:paraId="6D9F387E" w14:textId="77777777" w:rsidR="00724CDD" w:rsidRPr="002C604E" w:rsidRDefault="00724CDD" w:rsidP="00B96AB7">
      <w:pPr>
        <w:pStyle w:val="Heading2"/>
      </w:pPr>
      <w:bookmarkStart w:id="11" w:name="_Toc50718537"/>
      <w:r w:rsidRPr="002C604E">
        <w:t>What is in the application form?</w:t>
      </w:r>
      <w:bookmarkEnd w:id="11"/>
    </w:p>
    <w:p w14:paraId="10473D93" w14:textId="77777777" w:rsidR="00724CDD" w:rsidRDefault="00724CDD" w:rsidP="00F370B7">
      <w:pPr>
        <w:spacing w:after="120"/>
      </w:pPr>
      <w:r>
        <w:t>To complete your application form you must:</w:t>
      </w:r>
    </w:p>
    <w:p w14:paraId="1811F75D" w14:textId="6A95A90D" w:rsidR="00724CDD" w:rsidRPr="00F370B7" w:rsidRDefault="00F060CA" w:rsidP="00F370B7">
      <w:pPr>
        <w:pStyle w:val="ListParagraph"/>
        <w:numPr>
          <w:ilvl w:val="0"/>
          <w:numId w:val="63"/>
        </w:numPr>
        <w:rPr>
          <w:rFonts w:eastAsia="Calibri"/>
          <w:lang w:eastAsia="en-AU"/>
        </w:rPr>
      </w:pPr>
      <w:r>
        <w:rPr>
          <w:rFonts w:eastAsia="Calibri"/>
          <w:lang w:eastAsia="en-AU"/>
        </w:rPr>
        <w:t>A</w:t>
      </w:r>
      <w:r w:rsidR="00724CDD" w:rsidRPr="00F370B7">
        <w:rPr>
          <w:rFonts w:eastAsia="Calibri"/>
          <w:lang w:eastAsia="en-AU"/>
        </w:rPr>
        <w:t xml:space="preserve">nswer questions by selecting checkboxes or writing responses to questions in </w:t>
      </w:r>
      <w:r w:rsidR="00E400A8">
        <w:rPr>
          <w:rFonts w:eastAsia="Calibri"/>
          <w:lang w:eastAsia="en-AU"/>
        </w:rPr>
        <w:t>‘</w:t>
      </w:r>
      <w:r w:rsidR="00724CDD" w:rsidRPr="00F370B7">
        <w:rPr>
          <w:rFonts w:eastAsia="Calibri"/>
          <w:lang w:eastAsia="en-AU"/>
        </w:rPr>
        <w:t>fields</w:t>
      </w:r>
      <w:r w:rsidR="00E400A8">
        <w:rPr>
          <w:rFonts w:eastAsia="Calibri"/>
          <w:lang w:eastAsia="en-AU"/>
        </w:rPr>
        <w:t>’</w:t>
      </w:r>
      <w:r>
        <w:rPr>
          <w:rFonts w:eastAsia="Calibri"/>
          <w:lang w:eastAsia="en-AU"/>
        </w:rPr>
        <w:t>.</w:t>
      </w:r>
    </w:p>
    <w:p w14:paraId="044B5ECA" w14:textId="52E5A136" w:rsidR="00724CDD" w:rsidRPr="00F370B7" w:rsidRDefault="00F060CA" w:rsidP="00F370B7">
      <w:pPr>
        <w:pStyle w:val="ListParagraph"/>
        <w:numPr>
          <w:ilvl w:val="0"/>
          <w:numId w:val="63"/>
        </w:numPr>
        <w:rPr>
          <w:rFonts w:eastAsia="Calibri"/>
          <w:lang w:eastAsia="en-AU"/>
        </w:rPr>
      </w:pPr>
      <w:r>
        <w:rPr>
          <w:rFonts w:eastAsia="Calibri"/>
          <w:lang w:eastAsia="en-AU"/>
        </w:rPr>
        <w:t>P</w:t>
      </w:r>
      <w:r w:rsidR="00724CDD" w:rsidRPr="00F370B7">
        <w:rPr>
          <w:rFonts w:eastAsia="Calibri"/>
          <w:lang w:eastAsia="en-AU"/>
        </w:rPr>
        <w:t>rovide details about your organisation</w:t>
      </w:r>
      <w:r>
        <w:rPr>
          <w:rFonts w:eastAsia="Calibri"/>
          <w:lang w:eastAsia="en-AU"/>
        </w:rPr>
        <w:t>.</w:t>
      </w:r>
    </w:p>
    <w:p w14:paraId="3FB14CD7" w14:textId="60744361" w:rsidR="00724CDD" w:rsidRPr="00F370B7" w:rsidRDefault="00F060CA" w:rsidP="00F370B7">
      <w:pPr>
        <w:pStyle w:val="ListParagraph"/>
        <w:numPr>
          <w:ilvl w:val="0"/>
          <w:numId w:val="63"/>
        </w:numPr>
        <w:rPr>
          <w:rFonts w:eastAsia="Calibri"/>
          <w:lang w:eastAsia="en-AU"/>
        </w:rPr>
      </w:pPr>
      <w:r>
        <w:rPr>
          <w:rFonts w:eastAsia="Calibri"/>
          <w:lang w:eastAsia="en-AU"/>
        </w:rPr>
        <w:t>W</w:t>
      </w:r>
      <w:r w:rsidR="00724CDD" w:rsidRPr="00F370B7">
        <w:rPr>
          <w:rFonts w:eastAsia="Calibri"/>
          <w:lang w:eastAsia="en-AU"/>
        </w:rPr>
        <w:t>rite a response to relevant assessment criteria for this grant opportunity</w:t>
      </w:r>
      <w:r>
        <w:rPr>
          <w:rFonts w:eastAsia="Calibri"/>
          <w:lang w:eastAsia="en-AU"/>
        </w:rPr>
        <w:t>.</w:t>
      </w:r>
    </w:p>
    <w:p w14:paraId="1580DE56" w14:textId="183076E0" w:rsidR="004A4D7B" w:rsidRPr="00F370B7" w:rsidRDefault="00F060CA" w:rsidP="00F370B7">
      <w:pPr>
        <w:pStyle w:val="ListParagraph"/>
        <w:numPr>
          <w:ilvl w:val="0"/>
          <w:numId w:val="63"/>
        </w:numPr>
        <w:rPr>
          <w:rFonts w:eastAsia="Calibri"/>
          <w:lang w:eastAsia="en-AU"/>
        </w:rPr>
      </w:pPr>
      <w:r>
        <w:rPr>
          <w:rFonts w:eastAsia="Calibri"/>
          <w:lang w:eastAsia="en-AU"/>
        </w:rPr>
        <w:t>U</w:t>
      </w:r>
      <w:r w:rsidR="004A4D7B" w:rsidRPr="00F370B7">
        <w:rPr>
          <w:rFonts w:eastAsia="Calibri"/>
          <w:lang w:eastAsia="en-AU"/>
        </w:rPr>
        <w:t xml:space="preserve">pload </w:t>
      </w:r>
      <w:r w:rsidR="007B7B83" w:rsidRPr="00F370B7">
        <w:rPr>
          <w:rFonts w:eastAsia="Calibri"/>
          <w:lang w:eastAsia="en-AU"/>
        </w:rPr>
        <w:t>any requested</w:t>
      </w:r>
      <w:r w:rsidR="004A4D7B" w:rsidRPr="00F370B7">
        <w:rPr>
          <w:rFonts w:eastAsia="Calibri"/>
          <w:lang w:eastAsia="en-AU"/>
        </w:rPr>
        <w:t xml:space="preserve"> documents</w:t>
      </w:r>
      <w:r w:rsidR="007B7B83" w:rsidRPr="00F370B7">
        <w:rPr>
          <w:rFonts w:eastAsia="Calibri"/>
          <w:lang w:eastAsia="en-AU"/>
        </w:rPr>
        <w:t>.</w:t>
      </w:r>
      <w:r w:rsidR="004A4D7B" w:rsidRPr="00F370B7">
        <w:rPr>
          <w:rFonts w:eastAsia="Calibri"/>
          <w:lang w:eastAsia="en-AU"/>
        </w:rPr>
        <w:t xml:space="preserve"> </w:t>
      </w:r>
    </w:p>
    <w:p w14:paraId="0FDDBA16" w14:textId="673A31B5" w:rsidR="00724CDD" w:rsidRDefault="00724CDD" w:rsidP="00724CDD">
      <w:r>
        <w:t>When completing the online application form, you must provide a response in all the required fields.</w:t>
      </w:r>
      <w:r w:rsidR="00B31726">
        <w:t xml:space="preserve"> </w:t>
      </w:r>
      <w:r w:rsidR="009B7D65">
        <w:t xml:space="preserve">Mandatory </w:t>
      </w:r>
      <w:r w:rsidR="00B31726">
        <w:t xml:space="preserve">fields are marked with an asterisk symbol (*). </w:t>
      </w:r>
    </w:p>
    <w:p w14:paraId="2A6A8974" w14:textId="77777777" w:rsidR="005F5033" w:rsidRDefault="005F5033">
      <w:pPr>
        <w:spacing w:after="0" w:line="240" w:lineRule="auto"/>
        <w:rPr>
          <w:rFonts w:asciiTheme="majorHAnsi" w:eastAsiaTheme="majorEastAsia" w:hAnsiTheme="majorHAnsi" w:cstheme="majorBidi"/>
          <w:b/>
          <w:bCs/>
          <w:color w:val="000000" w:themeColor="text1"/>
          <w:sz w:val="24"/>
          <w:szCs w:val="26"/>
        </w:rPr>
      </w:pPr>
      <w:bookmarkStart w:id="12" w:name="_Toc50718538"/>
      <w:r>
        <w:br w:type="page"/>
      </w:r>
    </w:p>
    <w:p w14:paraId="483899A3" w14:textId="76E0D579" w:rsidR="00724CDD" w:rsidRPr="002C604E" w:rsidRDefault="00724CDD" w:rsidP="00B96AB7">
      <w:pPr>
        <w:pStyle w:val="Heading2"/>
      </w:pPr>
      <w:r w:rsidRPr="002C604E">
        <w:lastRenderedPageBreak/>
        <w:t>Application form word and character limit fields</w:t>
      </w:r>
      <w:bookmarkEnd w:id="12"/>
    </w:p>
    <w:p w14:paraId="3E6ACC2B" w14:textId="77777777" w:rsidR="00724CDD" w:rsidRDefault="00724CDD" w:rsidP="00724CDD">
      <w:r>
        <w:t xml:space="preserve">The application form includes fields for you to provide a written response. There is a character or word count limit in these fields. These limits </w:t>
      </w:r>
      <w:proofErr w:type="gramStart"/>
      <w:r>
        <w:t>are stated</w:t>
      </w:r>
      <w:proofErr w:type="gramEnd"/>
      <w:r>
        <w:t xml:space="preserve"> in the application form under each field. </w:t>
      </w:r>
    </w:p>
    <w:p w14:paraId="2227722D" w14:textId="77777777" w:rsidR="00724CDD" w:rsidRDefault="00724CDD" w:rsidP="00724CDD">
      <w:r>
        <w:t xml:space="preserve">Please check the character and word limit for each of these fields. Please note you cannot exceed these character limits. </w:t>
      </w:r>
    </w:p>
    <w:p w14:paraId="5E53F90B" w14:textId="259A2DBE" w:rsidR="00724CDD" w:rsidRDefault="003F6F8C" w:rsidP="00724CDD">
      <w:r>
        <w:t>Please read the</w:t>
      </w:r>
      <w:r w:rsidR="00724CDD">
        <w:t xml:space="preserve"> instructions under each question to see if the field also has limits on the characters you may use. If you use </w:t>
      </w:r>
      <w:r w:rsidR="00034D77">
        <w:t xml:space="preserve">additional </w:t>
      </w:r>
      <w:r w:rsidR="00724CDD">
        <w:t xml:space="preserve">characters in these </w:t>
      </w:r>
      <w:proofErr w:type="gramStart"/>
      <w:r w:rsidR="00724CDD">
        <w:t>field</w:t>
      </w:r>
      <w:r w:rsidR="002F21AD">
        <w:t>s</w:t>
      </w:r>
      <w:proofErr w:type="gramEnd"/>
      <w:r w:rsidR="00724CDD">
        <w:t xml:space="preserve"> you may corrupt your data. </w:t>
      </w:r>
    </w:p>
    <w:p w14:paraId="3C854BCE" w14:textId="5EDBDA1F" w:rsidR="00D45274" w:rsidRDefault="00D45274" w:rsidP="00D31B37">
      <w:pPr>
        <w:pStyle w:val="Heading2"/>
      </w:pPr>
      <w:r>
        <w:t>Attachments</w:t>
      </w:r>
    </w:p>
    <w:p w14:paraId="321FA463" w14:textId="662F1380" w:rsidR="00D45274" w:rsidRDefault="00D45274" w:rsidP="00D45274">
      <w:pPr>
        <w:pStyle w:val="BodyText"/>
      </w:pPr>
      <w:r>
        <w:t xml:space="preserve">You may be required to upload attachments depending on your answers to some fields in the application form. You </w:t>
      </w:r>
      <w:r w:rsidR="00034D77">
        <w:t xml:space="preserve">may </w:t>
      </w:r>
      <w:r>
        <w:t>upload a</w:t>
      </w:r>
      <w:r w:rsidRPr="00B27844">
        <w:t xml:space="preserve"> maximum of five attachments. The maximum size </w:t>
      </w:r>
      <w:r w:rsidR="00034D77">
        <w:t>per</w:t>
      </w:r>
      <w:r w:rsidRPr="00B27844">
        <w:t xml:space="preserve"> attachment is 2MB.</w:t>
      </w:r>
    </w:p>
    <w:p w14:paraId="02F225C3" w14:textId="0B6F5E23" w:rsidR="00D45274" w:rsidRPr="008B45D2" w:rsidRDefault="0038539D" w:rsidP="00D45274">
      <w:pPr>
        <w:pStyle w:val="BodyText"/>
      </w:pPr>
      <w:r>
        <w:t>Y</w:t>
      </w:r>
      <w:r w:rsidR="00D45274">
        <w:t xml:space="preserve">ou should only upload </w:t>
      </w:r>
      <w:r>
        <w:t xml:space="preserve">required </w:t>
      </w:r>
      <w:r w:rsidR="00D45274">
        <w:t xml:space="preserve">documents. </w:t>
      </w:r>
      <w:r>
        <w:t>A</w:t>
      </w:r>
      <w:r w:rsidR="00D45274">
        <w:t xml:space="preserve">ttachments that </w:t>
      </w:r>
      <w:r>
        <w:t>are</w:t>
      </w:r>
      <w:r w:rsidR="00D45274">
        <w:t xml:space="preserve"> not requ</w:t>
      </w:r>
      <w:r>
        <w:t>ired</w:t>
      </w:r>
      <w:r w:rsidR="00D45274">
        <w:t xml:space="preserve">, such as annual reports, </w:t>
      </w:r>
      <w:proofErr w:type="gramStart"/>
      <w:r w:rsidR="00D45274">
        <w:t>will not be considered</w:t>
      </w:r>
      <w:proofErr w:type="gramEnd"/>
      <w:r w:rsidR="00D45274">
        <w:t xml:space="preserve">. </w:t>
      </w:r>
    </w:p>
    <w:p w14:paraId="65AA9371" w14:textId="7CA7E04A" w:rsidR="00724CDD" w:rsidRDefault="008B590B" w:rsidP="00B96AB7">
      <w:pPr>
        <w:pStyle w:val="Heading1"/>
      </w:pPr>
      <w:bookmarkStart w:id="13" w:name="_Toc50718539"/>
      <w:r>
        <w:t>A</w:t>
      </w:r>
      <w:r w:rsidR="00724CDD" w:rsidRPr="002C604E">
        <w:t>pplication form</w:t>
      </w:r>
      <w:bookmarkEnd w:id="13"/>
      <w:r>
        <w:t xml:space="preserve"> fields </w:t>
      </w:r>
    </w:p>
    <w:p w14:paraId="4F545EF5" w14:textId="72961A14" w:rsidR="00917A96" w:rsidRDefault="00917A96" w:rsidP="002F21AD">
      <w:pPr>
        <w:pStyle w:val="Heading2"/>
      </w:pPr>
      <w:r w:rsidRPr="002F21AD">
        <w:t>Submission reference</w:t>
      </w:r>
    </w:p>
    <w:p w14:paraId="23173FB7" w14:textId="42D48122" w:rsidR="005F5033" w:rsidRPr="00917A96" w:rsidRDefault="005F5033" w:rsidP="00917A96">
      <w:pPr>
        <w:pStyle w:val="BodyText"/>
      </w:pPr>
      <w:r>
        <w:t xml:space="preserve">Please provide your email address in this field. You are required to confirm your email as well. A copy of your submission reference ID </w:t>
      </w:r>
      <w:proofErr w:type="gramStart"/>
      <w:r>
        <w:t>will be sent</w:t>
      </w:r>
      <w:proofErr w:type="gramEnd"/>
      <w:r>
        <w:t xml:space="preserve"> to this email address. </w:t>
      </w:r>
    </w:p>
    <w:p w14:paraId="4BABA672" w14:textId="77777777" w:rsidR="00724CDD" w:rsidRPr="002C604E" w:rsidRDefault="00724CDD" w:rsidP="00B96AB7">
      <w:pPr>
        <w:pStyle w:val="Heading2"/>
      </w:pPr>
      <w:bookmarkStart w:id="14" w:name="_Toc50718540"/>
      <w:r w:rsidRPr="002C604E">
        <w:t>Use of information field</w:t>
      </w:r>
      <w:bookmarkEnd w:id="14"/>
    </w:p>
    <w:p w14:paraId="131D456C" w14:textId="3CBA5F86" w:rsidR="00724CDD" w:rsidRDefault="00724CDD" w:rsidP="00F370B7">
      <w:pPr>
        <w:spacing w:after="120"/>
      </w:pPr>
      <w:r>
        <w:t>This question asks you to agree to the Community Grants Hub sharing your information with other agencies. This will assist to:</w:t>
      </w:r>
    </w:p>
    <w:p w14:paraId="64FD0A30" w14:textId="0F446E15" w:rsidR="00724CDD" w:rsidRPr="00F370B7" w:rsidRDefault="00724CDD" w:rsidP="00D41979">
      <w:pPr>
        <w:pStyle w:val="ListParagraph"/>
        <w:numPr>
          <w:ilvl w:val="0"/>
          <w:numId w:val="63"/>
        </w:numPr>
        <w:rPr>
          <w:rFonts w:eastAsia="Calibri"/>
          <w:lang w:eastAsia="en-AU"/>
        </w:rPr>
      </w:pPr>
      <w:r w:rsidRPr="00F370B7">
        <w:rPr>
          <w:rFonts w:eastAsia="Calibri"/>
          <w:lang w:eastAsia="en-AU"/>
        </w:rPr>
        <w:t>publish the details of organisation</w:t>
      </w:r>
      <w:r w:rsidR="00963849" w:rsidRPr="00F370B7">
        <w:rPr>
          <w:rFonts w:eastAsia="Calibri"/>
          <w:lang w:eastAsia="en-AU"/>
        </w:rPr>
        <w:t>s</w:t>
      </w:r>
      <w:r w:rsidRPr="00F370B7">
        <w:rPr>
          <w:rFonts w:eastAsia="Calibri"/>
          <w:lang w:eastAsia="en-AU"/>
        </w:rPr>
        <w:t xml:space="preserve"> that receive grants</w:t>
      </w:r>
    </w:p>
    <w:p w14:paraId="5A7CB7FD" w14:textId="77777777" w:rsidR="00724CDD" w:rsidRPr="00F370B7" w:rsidRDefault="00724CDD" w:rsidP="00D41979">
      <w:pPr>
        <w:pStyle w:val="ListParagraph"/>
        <w:numPr>
          <w:ilvl w:val="0"/>
          <w:numId w:val="63"/>
        </w:numPr>
        <w:rPr>
          <w:rFonts w:eastAsia="Calibri"/>
          <w:lang w:eastAsia="en-AU"/>
        </w:rPr>
      </w:pPr>
      <w:r w:rsidRPr="00F370B7">
        <w:rPr>
          <w:rFonts w:eastAsia="Calibri"/>
          <w:lang w:eastAsia="en-AU"/>
        </w:rPr>
        <w:t>identify risks and issues for grant agreements</w:t>
      </w:r>
    </w:p>
    <w:p w14:paraId="7DAB5BF8" w14:textId="77777777" w:rsidR="00724CDD" w:rsidRPr="00F370B7" w:rsidRDefault="00724CDD" w:rsidP="00D41979">
      <w:pPr>
        <w:pStyle w:val="ListParagraph"/>
        <w:numPr>
          <w:ilvl w:val="0"/>
          <w:numId w:val="63"/>
        </w:numPr>
        <w:rPr>
          <w:rFonts w:eastAsia="Calibri"/>
          <w:lang w:eastAsia="en-AU"/>
        </w:rPr>
      </w:pPr>
      <w:proofErr w:type="gramStart"/>
      <w:r w:rsidRPr="00F370B7">
        <w:rPr>
          <w:rFonts w:eastAsia="Calibri"/>
          <w:lang w:eastAsia="en-AU"/>
        </w:rPr>
        <w:t>prevent</w:t>
      </w:r>
      <w:proofErr w:type="gramEnd"/>
      <w:r w:rsidRPr="00F370B7">
        <w:rPr>
          <w:rFonts w:eastAsia="Calibri"/>
          <w:lang w:eastAsia="en-AU"/>
        </w:rPr>
        <w:t xml:space="preserve"> and detect fraud.</w:t>
      </w:r>
    </w:p>
    <w:p w14:paraId="31F42AFC" w14:textId="5F59BB3A" w:rsidR="00724CDD" w:rsidRDefault="00724CDD" w:rsidP="00724CDD">
      <w:r>
        <w:t xml:space="preserve">You can only apply if you agree to the use of your information as stated in this application question. Select the checkbox </w:t>
      </w:r>
      <w:r w:rsidR="00E400A8">
        <w:t>‘</w:t>
      </w:r>
      <w:r>
        <w:t>I agree</w:t>
      </w:r>
      <w:r w:rsidR="00E400A8">
        <w:t>’</w:t>
      </w:r>
      <w:r>
        <w:t>.</w:t>
      </w:r>
    </w:p>
    <w:p w14:paraId="51C6ABA4" w14:textId="6DC97393" w:rsidR="00611443" w:rsidRDefault="00611443" w:rsidP="00D31B37">
      <w:pPr>
        <w:pStyle w:val="Heading1"/>
      </w:pPr>
      <w:r>
        <w:lastRenderedPageBreak/>
        <w:t xml:space="preserve">Existing </w:t>
      </w:r>
      <w:r w:rsidR="00C76B6E">
        <w:t>g</w:t>
      </w:r>
      <w:r>
        <w:t xml:space="preserve">rant </w:t>
      </w:r>
      <w:r w:rsidR="00C76B6E">
        <w:t>r</w:t>
      </w:r>
      <w:r>
        <w:t xml:space="preserve">ecipient </w:t>
      </w:r>
    </w:p>
    <w:p w14:paraId="7F21E2FB" w14:textId="77777777" w:rsidR="00724CDD" w:rsidRPr="002C604E" w:rsidRDefault="00724CDD" w:rsidP="00B96AB7">
      <w:pPr>
        <w:pStyle w:val="Heading2"/>
      </w:pPr>
      <w:bookmarkStart w:id="15" w:name="_Toc50718541"/>
      <w:r w:rsidRPr="002C604E">
        <w:t>Existing grant recipient field</w:t>
      </w:r>
      <w:bookmarkEnd w:id="15"/>
    </w:p>
    <w:p w14:paraId="520DA46E" w14:textId="6463CFA7" w:rsidR="00724CDD" w:rsidRDefault="002F2782" w:rsidP="00724CDD">
      <w:r>
        <w:t xml:space="preserve">This question asks you to advise </w:t>
      </w:r>
      <w:r w:rsidR="00724CDD">
        <w:t>if you have received a previous grant through the Community Grants Hub</w:t>
      </w:r>
      <w:r w:rsidR="001D71B5">
        <w:t xml:space="preserve">. Please note this includes through other </w:t>
      </w:r>
      <w:r w:rsidR="00C76B6E">
        <w:t>g</w:t>
      </w:r>
      <w:r w:rsidR="001D71B5">
        <w:t>overnment departments that use the Community Grants Hub to administer grants</w:t>
      </w:r>
      <w:r w:rsidR="00724CDD">
        <w:t>.</w:t>
      </w:r>
    </w:p>
    <w:p w14:paraId="7069E381" w14:textId="708AC282" w:rsidR="00724CDD" w:rsidRPr="00F12F41" w:rsidRDefault="00724CDD" w:rsidP="00724CDD">
      <w:r>
        <w:t xml:space="preserve">You must select either the </w:t>
      </w:r>
      <w:r w:rsidR="00E400A8">
        <w:t>‘</w:t>
      </w:r>
      <w:r>
        <w:t>Yes</w:t>
      </w:r>
      <w:r w:rsidR="00E400A8">
        <w:t>’</w:t>
      </w:r>
      <w:r>
        <w:t xml:space="preserve"> or </w:t>
      </w:r>
      <w:r w:rsidR="00E400A8">
        <w:t>’</w:t>
      </w:r>
      <w:r>
        <w:t>No</w:t>
      </w:r>
      <w:r w:rsidR="00E400A8">
        <w:t>’</w:t>
      </w:r>
      <w:r>
        <w:t xml:space="preserve"> </w:t>
      </w:r>
      <w:r w:rsidR="002F2782">
        <w:t>checkbox</w:t>
      </w:r>
      <w:r>
        <w:t>.</w:t>
      </w:r>
      <w:r w:rsidRPr="00F12F41">
        <w:t xml:space="preserve"> </w:t>
      </w:r>
      <w:r>
        <w:t xml:space="preserve">If you select </w:t>
      </w:r>
      <w:r w:rsidR="009B7D65">
        <w:t>‘Y</w:t>
      </w:r>
      <w:r>
        <w:t>es</w:t>
      </w:r>
      <w:r w:rsidR="009B7D65">
        <w:t>’</w:t>
      </w:r>
      <w:r>
        <w:t xml:space="preserve"> you will be asked to enter your organisation ID number. </w:t>
      </w:r>
    </w:p>
    <w:p w14:paraId="0C71B92B" w14:textId="1BB5A209" w:rsidR="00724CDD" w:rsidRDefault="00724CDD" w:rsidP="00724CDD">
      <w:r>
        <w:t xml:space="preserve">If your organisation has received a previous grant through the Community Grants Hub, you will have an </w:t>
      </w:r>
      <w:r w:rsidR="00C76B6E">
        <w:t>o</w:t>
      </w:r>
      <w:r>
        <w:t xml:space="preserve">rganisation ID number. You can find this number on your </w:t>
      </w:r>
      <w:r w:rsidR="00D31B37">
        <w:t xml:space="preserve">previous </w:t>
      </w:r>
      <w:r>
        <w:t>grant agreement.</w:t>
      </w:r>
    </w:p>
    <w:p w14:paraId="01D96351" w14:textId="77777777" w:rsidR="00724CDD" w:rsidRPr="002C604E" w:rsidRDefault="00724CDD" w:rsidP="00B96AB7">
      <w:pPr>
        <w:pStyle w:val="Heading2"/>
      </w:pPr>
      <w:bookmarkStart w:id="16" w:name="_Toc50718543"/>
      <w:r w:rsidRPr="002C604E">
        <w:t>Organisation ID field</w:t>
      </w:r>
      <w:bookmarkEnd w:id="16"/>
    </w:p>
    <w:p w14:paraId="0BC3D2DA" w14:textId="3B7B9B56" w:rsidR="00724CDD" w:rsidRPr="00886CF0" w:rsidRDefault="00611443" w:rsidP="00724CDD">
      <w:r>
        <w:t>If you select ‘Yes’ for the existing grant recipient field you are required to e</w:t>
      </w:r>
      <w:r w:rsidR="00724CDD">
        <w:t xml:space="preserve">nter your organisation </w:t>
      </w:r>
      <w:r w:rsidR="00141542">
        <w:t>ID </w:t>
      </w:r>
      <w:r w:rsidR="00724CDD">
        <w:t>number</w:t>
      </w:r>
      <w:r w:rsidR="00917A96">
        <w:t xml:space="preserve"> in this field. </w:t>
      </w:r>
      <w:r w:rsidR="00A70FE5">
        <w:t>Once you have entered your organisation ID please c</w:t>
      </w:r>
      <w:r w:rsidR="00724CDD" w:rsidRPr="00886CF0">
        <w:t xml:space="preserve">lick the </w:t>
      </w:r>
      <w:r w:rsidR="00E400A8">
        <w:t>‘V</w:t>
      </w:r>
      <w:r w:rsidR="00724CDD" w:rsidRPr="00886CF0">
        <w:t>erify number</w:t>
      </w:r>
      <w:r w:rsidR="00E400A8">
        <w:t>’</w:t>
      </w:r>
      <w:r w:rsidR="00724CDD" w:rsidRPr="00886CF0">
        <w:t xml:space="preserve"> button. This will bring up your organisation details. If something goes wrong </w:t>
      </w:r>
      <w:r w:rsidR="00724CDD" w:rsidRPr="00886CF0">
        <w:rPr>
          <w:noProof/>
          <w:lang w:eastAsia="en-AU"/>
        </w:rPr>
        <w:t>please call</w:t>
      </w:r>
      <w:r w:rsidR="00F930D6">
        <w:rPr>
          <w:noProof/>
          <w:lang w:eastAsia="en-AU"/>
        </w:rPr>
        <w:t xml:space="preserve"> the Community Grants Hub on </w:t>
      </w:r>
      <w:r w:rsidR="00724CDD" w:rsidRPr="00886CF0">
        <w:rPr>
          <w:noProof/>
          <w:lang w:eastAsia="en-AU"/>
        </w:rPr>
        <w:t>1800</w:t>
      </w:r>
      <w:r w:rsidR="00F930D6">
        <w:rPr>
          <w:noProof/>
          <w:lang w:eastAsia="en-AU"/>
        </w:rPr>
        <w:t xml:space="preserve"> </w:t>
      </w:r>
      <w:r w:rsidR="00724CDD" w:rsidRPr="00886CF0">
        <w:rPr>
          <w:noProof/>
          <w:lang w:eastAsia="en-AU"/>
        </w:rPr>
        <w:t>020</w:t>
      </w:r>
      <w:r w:rsidR="00F930D6">
        <w:rPr>
          <w:noProof/>
          <w:lang w:eastAsia="en-AU"/>
        </w:rPr>
        <w:t xml:space="preserve"> </w:t>
      </w:r>
      <w:r w:rsidR="00724CDD" w:rsidRPr="00886CF0">
        <w:rPr>
          <w:noProof/>
          <w:lang w:eastAsia="en-AU"/>
        </w:rPr>
        <w:t>283</w:t>
      </w:r>
      <w:r w:rsidR="00E400A8">
        <w:rPr>
          <w:noProof/>
          <w:lang w:eastAsia="en-AU"/>
        </w:rPr>
        <w:t xml:space="preserve"> (option 1)</w:t>
      </w:r>
      <w:r w:rsidR="00724CDD" w:rsidRPr="00886CF0">
        <w:rPr>
          <w:noProof/>
          <w:lang w:eastAsia="en-AU"/>
        </w:rPr>
        <w:t>.</w:t>
      </w:r>
    </w:p>
    <w:p w14:paraId="727CA00E" w14:textId="5E0E8EB5" w:rsidR="00724CDD" w:rsidRPr="00886CF0" w:rsidRDefault="00724CDD" w:rsidP="00724CDD">
      <w:r w:rsidRPr="00886CF0">
        <w:t xml:space="preserve">Tip: Copy and paste the </w:t>
      </w:r>
      <w:r w:rsidR="00C76B6E">
        <w:t>o</w:t>
      </w:r>
      <w:r w:rsidRPr="00886CF0">
        <w:t xml:space="preserve">rganisation ID number from your </w:t>
      </w:r>
      <w:r w:rsidR="00C76B6E">
        <w:t>g</w:t>
      </w:r>
      <w:r w:rsidRPr="00886CF0">
        <w:t xml:space="preserve">rant </w:t>
      </w:r>
      <w:r w:rsidR="00C76B6E">
        <w:t>a</w:t>
      </w:r>
      <w:r w:rsidRPr="00886CF0">
        <w:t>greement to avoid errors.</w:t>
      </w:r>
    </w:p>
    <w:p w14:paraId="32152606" w14:textId="6F85AA31" w:rsidR="00724CDD" w:rsidRPr="002C604E" w:rsidRDefault="00724CDD" w:rsidP="00B96AB7">
      <w:pPr>
        <w:pStyle w:val="Heading2"/>
      </w:pPr>
      <w:bookmarkStart w:id="17" w:name="_Toc50718544"/>
      <w:r w:rsidRPr="002C604E">
        <w:t xml:space="preserve">If you do not have an </w:t>
      </w:r>
      <w:r w:rsidR="00C76B6E">
        <w:t>o</w:t>
      </w:r>
      <w:r w:rsidRPr="002C604E">
        <w:t>rganisation ID number</w:t>
      </w:r>
      <w:bookmarkEnd w:id="17"/>
    </w:p>
    <w:p w14:paraId="706082ED" w14:textId="5FA28788" w:rsidR="00724CDD" w:rsidRDefault="00724CDD" w:rsidP="00724CDD">
      <w:r w:rsidRPr="00886CF0">
        <w:t xml:space="preserve">If you have not received a previous grant through the Community Grants </w:t>
      </w:r>
      <w:proofErr w:type="gramStart"/>
      <w:r w:rsidRPr="00886CF0">
        <w:t>Hub</w:t>
      </w:r>
      <w:proofErr w:type="gramEnd"/>
      <w:r w:rsidRPr="00886CF0">
        <w:t xml:space="preserve"> your organisation will not have an </w:t>
      </w:r>
      <w:r w:rsidR="00C76B6E">
        <w:t>o</w:t>
      </w:r>
      <w:r w:rsidRPr="00886CF0">
        <w:t>rganisation ID number</w:t>
      </w:r>
      <w:r w:rsidR="00851E5E">
        <w:t xml:space="preserve"> and will need to provide your details</w:t>
      </w:r>
      <w:r w:rsidRPr="00886CF0">
        <w:t>.</w:t>
      </w:r>
      <w:r w:rsidR="002F21AD">
        <w:t xml:space="preserve"> </w:t>
      </w:r>
    </w:p>
    <w:p w14:paraId="118FBA15" w14:textId="77777777" w:rsidR="00724CDD" w:rsidRPr="002C604E" w:rsidRDefault="00724CDD" w:rsidP="00B96AB7">
      <w:pPr>
        <w:pStyle w:val="Heading2"/>
      </w:pPr>
      <w:bookmarkStart w:id="18" w:name="_Toc50718545"/>
      <w:r w:rsidRPr="002C604E">
        <w:t>ABN field</w:t>
      </w:r>
      <w:bookmarkEnd w:id="18"/>
    </w:p>
    <w:p w14:paraId="51E262A3" w14:textId="5143276E" w:rsidR="00724CDD" w:rsidRDefault="00724CDD" w:rsidP="00724CDD">
      <w:r>
        <w:t>This is an Australian Business Register number (ABN).</w:t>
      </w:r>
      <w:r w:rsidR="00D31B37">
        <w:t xml:space="preserve"> </w:t>
      </w:r>
      <w:r>
        <w:t xml:space="preserve">You must tell us if you have an ABN. You must also tell us if you </w:t>
      </w:r>
      <w:proofErr w:type="gramStart"/>
      <w:r>
        <w:t>don’t</w:t>
      </w:r>
      <w:proofErr w:type="gramEnd"/>
      <w:r>
        <w:t xml:space="preserve"> have an ABN.</w:t>
      </w:r>
    </w:p>
    <w:p w14:paraId="74EEEB17" w14:textId="4600B1DE" w:rsidR="00724CDD" w:rsidRDefault="00724CDD" w:rsidP="00724CDD">
      <w:r>
        <w:t xml:space="preserve">If you have an </w:t>
      </w:r>
      <w:r w:rsidRPr="00886CF0">
        <w:t xml:space="preserve">ABN, you </w:t>
      </w:r>
      <w:proofErr w:type="gramStart"/>
      <w:r w:rsidRPr="00886CF0">
        <w:t>will be asked</w:t>
      </w:r>
      <w:proofErr w:type="gramEnd"/>
      <w:r w:rsidRPr="00886CF0">
        <w:t xml:space="preserve"> to enter and validate your ABN details in the application form. Click the </w:t>
      </w:r>
      <w:r w:rsidR="00E400A8">
        <w:t>‘</w:t>
      </w:r>
      <w:r w:rsidRPr="00886CF0">
        <w:t>Validate ABN</w:t>
      </w:r>
      <w:r w:rsidR="00E400A8">
        <w:t>’</w:t>
      </w:r>
      <w:r w:rsidRPr="00886CF0">
        <w:t xml:space="preserve"> button. If applicable to you, also enter the ABN Branch Number for the Trustee’s ABN.</w:t>
      </w:r>
      <w:r w:rsidR="00A70FE5">
        <w:t xml:space="preserve"> Please do not include spaces when entering your ABN. </w:t>
      </w:r>
    </w:p>
    <w:p w14:paraId="0CBDD66E" w14:textId="77777777" w:rsidR="00724CDD" w:rsidRDefault="00724CDD" w:rsidP="00724CDD">
      <w:r>
        <w:t>If your ABN details are incorrect or out of date, please update them at the Australian Business Register website. Please update these details before you validate them on the grant application form.</w:t>
      </w:r>
    </w:p>
    <w:p w14:paraId="69D80436" w14:textId="45270586" w:rsidR="00724CDD" w:rsidRDefault="00724CDD" w:rsidP="00724CDD">
      <w:r w:rsidRPr="0009348D">
        <w:t>For further details</w:t>
      </w:r>
      <w:r>
        <w:t xml:space="preserve"> about an </w:t>
      </w:r>
      <w:proofErr w:type="gramStart"/>
      <w:r>
        <w:t>ABN</w:t>
      </w:r>
      <w:proofErr w:type="gramEnd"/>
      <w:r w:rsidRPr="0009348D">
        <w:t xml:space="preserve"> refer </w:t>
      </w:r>
      <w:hyperlink r:id="rId12" w:history="1">
        <w:r w:rsidR="00E400A8" w:rsidRPr="00E400A8">
          <w:rPr>
            <w:rStyle w:val="Hyperlink"/>
          </w:rPr>
          <w:t>here</w:t>
        </w:r>
      </w:hyperlink>
      <w:r>
        <w:t xml:space="preserve">. </w:t>
      </w:r>
    </w:p>
    <w:p w14:paraId="2747D6FE" w14:textId="77777777" w:rsidR="00956462" w:rsidRDefault="00956462">
      <w:pPr>
        <w:spacing w:after="0" w:line="240" w:lineRule="auto"/>
        <w:rPr>
          <w:rFonts w:asciiTheme="majorHAnsi" w:eastAsiaTheme="majorEastAsia" w:hAnsiTheme="majorHAnsi" w:cstheme="majorBidi"/>
          <w:b/>
          <w:bCs/>
          <w:color w:val="000000" w:themeColor="text1"/>
          <w:sz w:val="24"/>
          <w:szCs w:val="26"/>
        </w:rPr>
      </w:pPr>
      <w:r>
        <w:br w:type="page"/>
      </w:r>
    </w:p>
    <w:p w14:paraId="6B63792D" w14:textId="06352C7F" w:rsidR="00A70FE5" w:rsidRDefault="004B5B87" w:rsidP="002F21AD">
      <w:pPr>
        <w:pStyle w:val="Heading2"/>
      </w:pPr>
      <w:r>
        <w:lastRenderedPageBreak/>
        <w:t xml:space="preserve">Updates required for </w:t>
      </w:r>
      <w:r w:rsidR="0074591A">
        <w:t>a</w:t>
      </w:r>
      <w:r>
        <w:t>pplicant’s details field</w:t>
      </w:r>
    </w:p>
    <w:p w14:paraId="2D0775B9" w14:textId="39DB29B8" w:rsidR="00A70FE5" w:rsidRDefault="004B5B87" w:rsidP="00724CDD">
      <w:r>
        <w:t>Please select either the ‘Yes’ or ‘No’ checkbox for this field.</w:t>
      </w:r>
      <w:r w:rsidR="00A70FE5">
        <w:t xml:space="preserve"> </w:t>
      </w:r>
    </w:p>
    <w:p w14:paraId="27DC43BF" w14:textId="40F8C2DA" w:rsidR="00956462" w:rsidRDefault="00956462" w:rsidP="00724CDD">
      <w:r>
        <w:t xml:space="preserve">If any of your organisation’s details are incorrect after validating your </w:t>
      </w:r>
      <w:proofErr w:type="gramStart"/>
      <w:r>
        <w:t>ABN</w:t>
      </w:r>
      <w:proofErr w:type="gramEnd"/>
      <w:r>
        <w:t xml:space="preserve"> please contact your Funding Arrangement Manager to update. </w:t>
      </w:r>
      <w:r w:rsidR="0074591A">
        <w:t>I</w:t>
      </w:r>
      <w:r>
        <w:t xml:space="preserve">f you do not have a Funding Arrangement Manager please contact the Community Grants Hub helpdesk by phone 1800 020 283 or by email at </w:t>
      </w:r>
      <w:hyperlink r:id="rId13" w:history="1">
        <w:r w:rsidRPr="00251978">
          <w:rPr>
            <w:rStyle w:val="Hyperlink"/>
          </w:rPr>
          <w:t>support@communitygrants.gov.au</w:t>
        </w:r>
      </w:hyperlink>
      <w:r>
        <w:t>.</w:t>
      </w:r>
    </w:p>
    <w:p w14:paraId="1F268C0C" w14:textId="77777777" w:rsidR="00724CDD" w:rsidRPr="002C604E" w:rsidRDefault="00724CDD" w:rsidP="00B96AB7">
      <w:pPr>
        <w:pStyle w:val="Heading2"/>
      </w:pPr>
      <w:bookmarkStart w:id="19" w:name="_Toc50718546"/>
      <w:r w:rsidRPr="002C604E">
        <w:t>Statement of supplier field</w:t>
      </w:r>
      <w:bookmarkEnd w:id="19"/>
    </w:p>
    <w:p w14:paraId="24D76893" w14:textId="2510ABBF" w:rsidR="00724CDD" w:rsidRDefault="00724CDD" w:rsidP="00724CDD">
      <w:r>
        <w:t xml:space="preserve">If you are not registered for </w:t>
      </w:r>
      <w:r w:rsidR="003F6F8C">
        <w:t xml:space="preserve">GST and do not have an ABN </w:t>
      </w:r>
      <w:r>
        <w:t xml:space="preserve">you will be asked to provide a </w:t>
      </w:r>
      <w:r w:rsidR="0074591A">
        <w:t>s</w:t>
      </w:r>
      <w:r w:rsidR="002F21AD">
        <w:t xml:space="preserve">tatement of </w:t>
      </w:r>
      <w:r w:rsidR="0074591A">
        <w:t>s</w:t>
      </w:r>
      <w:r>
        <w:t>upplier for this grant opportunity.</w:t>
      </w:r>
      <w:r w:rsidR="003F6F8C">
        <w:t xml:space="preserve"> Please note this may take some time so please arrange early. </w:t>
      </w:r>
    </w:p>
    <w:p w14:paraId="76D39C6D" w14:textId="2BC32005" w:rsidR="00724CDD" w:rsidRDefault="00724CDD" w:rsidP="00724CDD">
      <w:r w:rsidRPr="00320509">
        <w:t xml:space="preserve">Further information about a </w:t>
      </w:r>
      <w:r w:rsidR="0074591A">
        <w:t>s</w:t>
      </w:r>
      <w:r w:rsidRPr="00320509">
        <w:t xml:space="preserve">tatement by a </w:t>
      </w:r>
      <w:r w:rsidR="0074591A">
        <w:t>s</w:t>
      </w:r>
      <w:r w:rsidRPr="00320509">
        <w:t xml:space="preserve">upplier is available on the </w:t>
      </w:r>
      <w:hyperlink r:id="rId14" w:history="1">
        <w:r w:rsidR="00E400A8">
          <w:rPr>
            <w:rStyle w:val="Hyperlink"/>
          </w:rPr>
          <w:t>ATO website</w:t>
        </w:r>
      </w:hyperlink>
      <w:r w:rsidRPr="00320509">
        <w:t>.</w:t>
      </w:r>
    </w:p>
    <w:p w14:paraId="2F24F750" w14:textId="696F32D6" w:rsidR="00724CDD" w:rsidRPr="002C604E" w:rsidRDefault="00724CDD" w:rsidP="00B96AB7">
      <w:pPr>
        <w:pStyle w:val="Heading2"/>
      </w:pPr>
      <w:bookmarkStart w:id="20" w:name="_Toc50718547"/>
      <w:r w:rsidRPr="002C604E">
        <w:t>ACN/ARBN field</w:t>
      </w:r>
      <w:bookmarkEnd w:id="20"/>
    </w:p>
    <w:p w14:paraId="38307953" w14:textId="3C7D4167" w:rsidR="00724CDD" w:rsidRDefault="00724CDD" w:rsidP="00724CDD">
      <w:r>
        <w:t>You must enter your Australian Company Number (ACN) or Australian Registered Body Number (ARBN) and your legal registered entity name (</w:t>
      </w:r>
      <w:r w:rsidR="0074591A">
        <w:t>t</w:t>
      </w:r>
      <w:r>
        <w:t xml:space="preserve">his is the </w:t>
      </w:r>
      <w:r w:rsidR="0074591A">
        <w:t>b</w:t>
      </w:r>
      <w:r>
        <w:t xml:space="preserve">usiness </w:t>
      </w:r>
      <w:r w:rsidR="0074591A">
        <w:t>n</w:t>
      </w:r>
      <w:r>
        <w:t xml:space="preserve">ame of your organisation). Click on the </w:t>
      </w:r>
      <w:r w:rsidR="00E400A8">
        <w:t>‘</w:t>
      </w:r>
      <w:r>
        <w:t>Validate ACN</w:t>
      </w:r>
      <w:r w:rsidR="00E400A8">
        <w:t>'</w:t>
      </w:r>
      <w:r>
        <w:t xml:space="preserve"> button.</w:t>
      </w:r>
    </w:p>
    <w:p w14:paraId="745187C7" w14:textId="513EC827" w:rsidR="00584DBA" w:rsidRPr="002C604E" w:rsidRDefault="00584DBA" w:rsidP="00B96AB7">
      <w:pPr>
        <w:pStyle w:val="Heading2"/>
      </w:pPr>
      <w:bookmarkStart w:id="21" w:name="_Toc50718548"/>
      <w:r w:rsidRPr="002C604E">
        <w:t xml:space="preserve">Other </w:t>
      </w:r>
      <w:r w:rsidR="0074591A">
        <w:t>i</w:t>
      </w:r>
      <w:r w:rsidRPr="002C604E">
        <w:t>ncorporation number fields</w:t>
      </w:r>
      <w:bookmarkEnd w:id="21"/>
    </w:p>
    <w:p w14:paraId="76D2E18A" w14:textId="7D4358C1" w:rsidR="00584DBA" w:rsidRDefault="00584DBA" w:rsidP="002F21AD">
      <w:r>
        <w:t xml:space="preserve">You </w:t>
      </w:r>
      <w:proofErr w:type="gramStart"/>
      <w:r>
        <w:t>will be asked</w:t>
      </w:r>
      <w:proofErr w:type="gramEnd"/>
      <w:r>
        <w:t xml:space="preserve"> if you have any other types of </w:t>
      </w:r>
      <w:r w:rsidR="0074591A">
        <w:t>i</w:t>
      </w:r>
      <w:r>
        <w:t xml:space="preserve">ncorporation </w:t>
      </w:r>
      <w:r w:rsidR="0074591A">
        <w:t>n</w:t>
      </w:r>
      <w:r>
        <w:t xml:space="preserve">umber. You must select either the </w:t>
      </w:r>
      <w:r w:rsidR="00E400A8">
        <w:t>‘</w:t>
      </w:r>
      <w:r>
        <w:t>Y</w:t>
      </w:r>
      <w:r w:rsidR="004519B5">
        <w:t>es</w:t>
      </w:r>
      <w:r w:rsidR="00E400A8">
        <w:t>’</w:t>
      </w:r>
      <w:r>
        <w:t xml:space="preserve"> or </w:t>
      </w:r>
      <w:r w:rsidR="00E400A8">
        <w:t>‘</w:t>
      </w:r>
      <w:r>
        <w:t>No</w:t>
      </w:r>
      <w:r w:rsidR="00E400A8">
        <w:t>’</w:t>
      </w:r>
      <w:r>
        <w:t xml:space="preserve"> </w:t>
      </w:r>
      <w:r w:rsidR="004519B5">
        <w:t>checkbox</w:t>
      </w:r>
      <w:r>
        <w:t xml:space="preserve">. </w:t>
      </w:r>
    </w:p>
    <w:p w14:paraId="13235BE7" w14:textId="02F5B2DB" w:rsidR="00584DBA" w:rsidRDefault="00584DBA" w:rsidP="00F370B7">
      <w:pPr>
        <w:spacing w:after="120"/>
      </w:pPr>
      <w:r>
        <w:t>If yes, you must also provide your organisation’s relevant details, including</w:t>
      </w:r>
      <w:r w:rsidR="00D31B37">
        <w:t>:</w:t>
      </w:r>
    </w:p>
    <w:p w14:paraId="4E896EA1" w14:textId="343D446D" w:rsidR="00584DBA" w:rsidRPr="00F370B7" w:rsidRDefault="00C34ABD" w:rsidP="00F370B7">
      <w:pPr>
        <w:pStyle w:val="ListParagraph"/>
        <w:numPr>
          <w:ilvl w:val="0"/>
          <w:numId w:val="63"/>
        </w:numPr>
        <w:rPr>
          <w:rFonts w:eastAsia="Calibri"/>
          <w:lang w:eastAsia="en-AU"/>
        </w:rPr>
      </w:pPr>
      <w:r w:rsidRPr="00F370B7">
        <w:rPr>
          <w:rFonts w:eastAsia="Calibri"/>
          <w:lang w:eastAsia="en-AU"/>
        </w:rPr>
        <w:t>r</w:t>
      </w:r>
      <w:r w:rsidR="00584DBA" w:rsidRPr="00F370B7">
        <w:rPr>
          <w:rFonts w:eastAsia="Calibri"/>
          <w:lang w:eastAsia="en-AU"/>
        </w:rPr>
        <w:t xml:space="preserve">egistration </w:t>
      </w:r>
      <w:r w:rsidRPr="00F370B7">
        <w:rPr>
          <w:rFonts w:eastAsia="Calibri"/>
          <w:lang w:eastAsia="en-AU"/>
        </w:rPr>
        <w:t>n</w:t>
      </w:r>
      <w:r w:rsidR="00584DBA" w:rsidRPr="00F370B7">
        <w:rPr>
          <w:rFonts w:eastAsia="Calibri"/>
          <w:lang w:eastAsia="en-AU"/>
        </w:rPr>
        <w:t xml:space="preserve">umber – which is a form of an </w:t>
      </w:r>
      <w:r w:rsidRPr="00F370B7">
        <w:rPr>
          <w:rFonts w:eastAsia="Calibri"/>
          <w:lang w:eastAsia="en-AU"/>
        </w:rPr>
        <w:t>i</w:t>
      </w:r>
      <w:r w:rsidR="00584DBA" w:rsidRPr="00F370B7">
        <w:rPr>
          <w:rFonts w:eastAsia="Calibri"/>
          <w:lang w:eastAsia="en-AU"/>
        </w:rPr>
        <w:t xml:space="preserve">ncorporated </w:t>
      </w:r>
      <w:r w:rsidRPr="00F370B7">
        <w:rPr>
          <w:rFonts w:eastAsia="Calibri"/>
          <w:lang w:eastAsia="en-AU"/>
        </w:rPr>
        <w:t>n</w:t>
      </w:r>
      <w:r w:rsidR="00584DBA" w:rsidRPr="00F370B7">
        <w:rPr>
          <w:rFonts w:eastAsia="Calibri"/>
          <w:lang w:eastAsia="en-AU"/>
        </w:rPr>
        <w:t xml:space="preserve">umber for a </w:t>
      </w:r>
      <w:r w:rsidRPr="00F370B7">
        <w:rPr>
          <w:rFonts w:eastAsia="Calibri"/>
          <w:lang w:eastAsia="en-AU"/>
        </w:rPr>
        <w:t>c</w:t>
      </w:r>
      <w:r w:rsidR="00584DBA" w:rsidRPr="00F370B7">
        <w:rPr>
          <w:rFonts w:eastAsia="Calibri"/>
          <w:lang w:eastAsia="en-AU"/>
        </w:rPr>
        <w:t>ooperative</w:t>
      </w:r>
    </w:p>
    <w:p w14:paraId="0965FBCC" w14:textId="77777777" w:rsidR="00584DBA" w:rsidRPr="00F370B7" w:rsidRDefault="00584DBA" w:rsidP="00F370B7">
      <w:pPr>
        <w:pStyle w:val="ListParagraph"/>
        <w:numPr>
          <w:ilvl w:val="0"/>
          <w:numId w:val="63"/>
        </w:numPr>
        <w:rPr>
          <w:rFonts w:eastAsia="Calibri"/>
          <w:lang w:eastAsia="en-AU"/>
        </w:rPr>
      </w:pPr>
      <w:r w:rsidRPr="00F370B7">
        <w:rPr>
          <w:rFonts w:eastAsia="Calibri"/>
          <w:lang w:eastAsia="en-AU"/>
        </w:rPr>
        <w:t>Indigenous Corporation Number (ICN)</w:t>
      </w:r>
    </w:p>
    <w:p w14:paraId="28796467" w14:textId="77777777" w:rsidR="00584DBA" w:rsidRPr="00F370B7" w:rsidRDefault="00584DBA" w:rsidP="00F370B7">
      <w:pPr>
        <w:pStyle w:val="ListParagraph"/>
        <w:numPr>
          <w:ilvl w:val="0"/>
          <w:numId w:val="63"/>
        </w:numPr>
        <w:rPr>
          <w:rFonts w:eastAsia="Calibri"/>
          <w:lang w:eastAsia="en-AU"/>
        </w:rPr>
      </w:pPr>
      <w:r w:rsidRPr="00F370B7">
        <w:rPr>
          <w:rFonts w:eastAsia="Calibri"/>
          <w:lang w:eastAsia="en-AU"/>
        </w:rPr>
        <w:t>Incorporated Association Number (IAN).</w:t>
      </w:r>
    </w:p>
    <w:p w14:paraId="6A1D2DD8" w14:textId="649A5C2A" w:rsidR="002339D3" w:rsidRPr="002C604E" w:rsidRDefault="002339D3" w:rsidP="00B96AB7">
      <w:pPr>
        <w:pStyle w:val="Heading2"/>
      </w:pPr>
      <w:bookmarkStart w:id="22" w:name="_Toc50718549"/>
      <w:r w:rsidRPr="002C604E">
        <w:t>The registered business address and main contact details field</w:t>
      </w:r>
      <w:bookmarkEnd w:id="22"/>
    </w:p>
    <w:p w14:paraId="7C74A144" w14:textId="5020B610" w:rsidR="002339D3" w:rsidRPr="00886CF0" w:rsidRDefault="002339D3" w:rsidP="002339D3">
      <w:r w:rsidRPr="00886CF0">
        <w:t xml:space="preserve">In this </w:t>
      </w:r>
      <w:proofErr w:type="gramStart"/>
      <w:r w:rsidRPr="00886CF0">
        <w:t>field</w:t>
      </w:r>
      <w:proofErr w:type="gramEnd"/>
      <w:r w:rsidRPr="00886CF0">
        <w:t xml:space="preserve"> you must provide the full registered address of your organisation. For example</w:t>
      </w:r>
      <w:r w:rsidR="00E400A8">
        <w:t>,</w:t>
      </w:r>
      <w:r w:rsidR="00F370B7">
        <w:t xml:space="preserve"> </w:t>
      </w:r>
      <w:r w:rsidR="00E400A8">
        <w:t>’</w:t>
      </w:r>
      <w:r w:rsidR="00D31B37">
        <w:t>L</w:t>
      </w:r>
      <w:r w:rsidRPr="00886CF0">
        <w:t>evel 1 Main Building 220 Business Street Canberra City ACT 2601</w:t>
      </w:r>
      <w:r w:rsidR="00E400A8">
        <w:t>’</w:t>
      </w:r>
      <w:r w:rsidRPr="00886CF0">
        <w:t>.</w:t>
      </w:r>
    </w:p>
    <w:p w14:paraId="26AF029C" w14:textId="42939B95" w:rsidR="00D57649" w:rsidRDefault="002339D3" w:rsidP="002339D3">
      <w:r w:rsidRPr="00886CF0">
        <w:t xml:space="preserve">To validate your </w:t>
      </w:r>
      <w:proofErr w:type="gramStart"/>
      <w:r w:rsidRPr="00886CF0">
        <w:t>organisation’s</w:t>
      </w:r>
      <w:proofErr w:type="gramEnd"/>
      <w:r w:rsidRPr="00886CF0">
        <w:t xml:space="preserve"> registered business address</w:t>
      </w:r>
      <w:r w:rsidR="002F21AD">
        <w:t>,</w:t>
      </w:r>
      <w:r w:rsidRPr="00886CF0">
        <w:t xml:space="preserve"> click the </w:t>
      </w:r>
      <w:r w:rsidR="00E400A8">
        <w:t>‘</w:t>
      </w:r>
      <w:r w:rsidRPr="00886CF0">
        <w:t>Validate</w:t>
      </w:r>
      <w:r w:rsidR="00E400A8">
        <w:t>’</w:t>
      </w:r>
      <w:r w:rsidRPr="00886CF0">
        <w:t xml:space="preserve"> button</w:t>
      </w:r>
      <w:r w:rsidR="00D57649">
        <w:t xml:space="preserve"> and select the address from the text box below</w:t>
      </w:r>
      <w:r w:rsidRPr="00886CF0">
        <w:t>.</w:t>
      </w:r>
      <w:r w:rsidR="00D57649">
        <w:t xml:space="preserve"> Once selected</w:t>
      </w:r>
      <w:r w:rsidR="00D31B37">
        <w:t>,</w:t>
      </w:r>
      <w:r w:rsidR="00D57649">
        <w:t xml:space="preserve"> the address will validate.</w:t>
      </w:r>
      <w:r w:rsidRPr="00886CF0">
        <w:t xml:space="preserve"> </w:t>
      </w:r>
    </w:p>
    <w:p w14:paraId="06A01BE4" w14:textId="6D2A7367" w:rsidR="00B31726" w:rsidRDefault="00D57649" w:rsidP="002339D3">
      <w:r>
        <w:t>Please do not</w:t>
      </w:r>
      <w:r w:rsidR="002339D3" w:rsidRPr="00886CF0">
        <w:t xml:space="preserve"> use a PO Box address in this field.</w:t>
      </w:r>
      <w:r w:rsidR="00B31726">
        <w:t xml:space="preserve"> You must attempt to validate your address at least once. If you are unable to validate please select the ‘unable to validate’ checkbox </w:t>
      </w:r>
      <w:r>
        <w:t>to continue.</w:t>
      </w:r>
    </w:p>
    <w:p w14:paraId="2BFE4F2C" w14:textId="66E750BB" w:rsidR="00A56943" w:rsidRDefault="00A56943" w:rsidP="00A56943">
      <w:r>
        <w:t xml:space="preserve">You will need to provide </w:t>
      </w:r>
      <w:r w:rsidR="00D31B37">
        <w:t xml:space="preserve">your </w:t>
      </w:r>
      <w:r>
        <w:t xml:space="preserve">organisation’s main telephone number and email address in these fields. You should also provide your organisation’s website address. </w:t>
      </w:r>
    </w:p>
    <w:p w14:paraId="6C79F393" w14:textId="476EACD7" w:rsidR="002339D3" w:rsidRPr="002C604E" w:rsidRDefault="002339D3" w:rsidP="00B96AB7">
      <w:pPr>
        <w:pStyle w:val="Heading2"/>
      </w:pPr>
      <w:bookmarkStart w:id="23" w:name="_Toc50718550"/>
      <w:r w:rsidRPr="002C604E">
        <w:lastRenderedPageBreak/>
        <w:t>Postal address field</w:t>
      </w:r>
      <w:bookmarkEnd w:id="23"/>
    </w:p>
    <w:p w14:paraId="1D8240D2" w14:textId="526D2AFD" w:rsidR="002339D3" w:rsidRDefault="00611443" w:rsidP="002339D3">
      <w:r>
        <w:t>Please</w:t>
      </w:r>
      <w:r w:rsidR="002339D3">
        <w:t xml:space="preserve"> provide the full postal address of your organisation. For example</w:t>
      </w:r>
      <w:r w:rsidR="00E400A8">
        <w:t>,</w:t>
      </w:r>
      <w:r w:rsidR="002339D3">
        <w:t xml:space="preserve"> </w:t>
      </w:r>
      <w:r w:rsidR="00E400A8">
        <w:t>‘</w:t>
      </w:r>
      <w:r w:rsidR="002339D3">
        <w:t>Level 1 Main Building 220 Business Street Canberra City ACT 2601</w:t>
      </w:r>
      <w:r w:rsidR="00E400A8">
        <w:t>’</w:t>
      </w:r>
      <w:r w:rsidR="002339D3">
        <w:t>.</w:t>
      </w:r>
    </w:p>
    <w:p w14:paraId="28FD79DA" w14:textId="42C42FCE" w:rsidR="002339D3" w:rsidRDefault="002339D3" w:rsidP="002339D3">
      <w:r>
        <w:t xml:space="preserve">You can click the checkbox </w:t>
      </w:r>
      <w:r w:rsidR="00E400A8">
        <w:t>‘</w:t>
      </w:r>
      <w:r>
        <w:t>Same as business address above</w:t>
      </w:r>
      <w:r w:rsidR="00E400A8">
        <w:t>’</w:t>
      </w:r>
      <w:r>
        <w:t xml:space="preserve"> if your postal address is the same as your registered business address.</w:t>
      </w:r>
    </w:p>
    <w:p w14:paraId="395CDF94" w14:textId="2B9CB156" w:rsidR="00724CDD" w:rsidRPr="002C604E" w:rsidRDefault="00724CDD" w:rsidP="00B96AB7">
      <w:pPr>
        <w:pStyle w:val="Heading2"/>
      </w:pPr>
      <w:bookmarkStart w:id="24" w:name="_Toc50718551"/>
      <w:r w:rsidRPr="002C604E">
        <w:t>Legal</w:t>
      </w:r>
      <w:r w:rsidR="00584DBA" w:rsidRPr="002C604E">
        <w:t xml:space="preserve"> </w:t>
      </w:r>
      <w:r w:rsidRPr="002C604E">
        <w:t>entity name of your organisation field</w:t>
      </w:r>
      <w:bookmarkEnd w:id="24"/>
    </w:p>
    <w:p w14:paraId="3AFA0104" w14:textId="1A5B6AB8" w:rsidR="00724CDD" w:rsidRDefault="00724CDD" w:rsidP="00724CDD">
      <w:r>
        <w:t>You must tell us your legal</w:t>
      </w:r>
      <w:r w:rsidR="000B42A8">
        <w:t>ly</w:t>
      </w:r>
      <w:r>
        <w:t xml:space="preserve"> registered entity name. This is your organisation’s name on the Australian Business Register. </w:t>
      </w:r>
    </w:p>
    <w:p w14:paraId="2405BE89" w14:textId="0EA009FE" w:rsidR="00724CDD" w:rsidRDefault="00724CDD" w:rsidP="00724CDD">
      <w:r>
        <w:t>If you have a registered business name</w:t>
      </w:r>
      <w:r w:rsidR="000B42A8">
        <w:t>,</w:t>
      </w:r>
      <w:r>
        <w:t xml:space="preserve"> you can select this in the </w:t>
      </w:r>
      <w:r w:rsidR="00E400A8">
        <w:t>‘</w:t>
      </w:r>
      <w:r>
        <w:t>Legal/registered business name</w:t>
      </w:r>
      <w:r w:rsidR="00E400A8">
        <w:t>’</w:t>
      </w:r>
      <w:r>
        <w:t xml:space="preserve"> field.</w:t>
      </w:r>
    </w:p>
    <w:p w14:paraId="0B6B5D92" w14:textId="4EE278B4" w:rsidR="00724CDD" w:rsidRDefault="00724CDD" w:rsidP="00724CDD">
      <w:r w:rsidRPr="00DC4664">
        <w:t xml:space="preserve">If you have not registered your </w:t>
      </w:r>
      <w:r w:rsidR="00C34ABD">
        <w:t>b</w:t>
      </w:r>
      <w:r w:rsidRPr="00DC4664">
        <w:t xml:space="preserve">usiness </w:t>
      </w:r>
      <w:r w:rsidR="00C34ABD">
        <w:t>n</w:t>
      </w:r>
      <w:r w:rsidRPr="00DC4664">
        <w:t xml:space="preserve">ame, you </w:t>
      </w:r>
      <w:r>
        <w:t xml:space="preserve">must </w:t>
      </w:r>
      <w:r w:rsidRPr="00DC4664">
        <w:t xml:space="preserve">select </w:t>
      </w:r>
      <w:r>
        <w:t xml:space="preserve">either </w:t>
      </w:r>
      <w:r w:rsidR="00E400A8">
        <w:t>‘</w:t>
      </w:r>
      <w:r w:rsidRPr="00DC4664">
        <w:t>Same as Legal Entity</w:t>
      </w:r>
      <w:r w:rsidR="00E400A8">
        <w:t>’</w:t>
      </w:r>
      <w:r w:rsidRPr="00DC4664">
        <w:t xml:space="preserve"> or </w:t>
      </w:r>
      <w:r w:rsidR="00E400A8">
        <w:t>‘</w:t>
      </w:r>
      <w:proofErr w:type="gramStart"/>
      <w:r w:rsidRPr="00DC4664">
        <w:t>Other</w:t>
      </w:r>
      <w:proofErr w:type="gramEnd"/>
      <w:r w:rsidR="00E400A8">
        <w:t>’</w:t>
      </w:r>
      <w:r w:rsidRPr="00DC4664">
        <w:t xml:space="preserve"> in the </w:t>
      </w:r>
      <w:r w:rsidR="00E400A8">
        <w:t>‘</w:t>
      </w:r>
      <w:r w:rsidRPr="00DC4664">
        <w:t>registered business name</w:t>
      </w:r>
      <w:r w:rsidR="00E400A8">
        <w:t>’</w:t>
      </w:r>
      <w:r w:rsidRPr="00DC4664">
        <w:t xml:space="preserve"> field. </w:t>
      </w:r>
    </w:p>
    <w:p w14:paraId="30F16EAD" w14:textId="7A66759C" w:rsidR="00724CDD" w:rsidRDefault="00724CDD" w:rsidP="00724CDD">
      <w:r w:rsidRPr="00DC4664">
        <w:t xml:space="preserve">If </w:t>
      </w:r>
      <w:r>
        <w:t xml:space="preserve">you select </w:t>
      </w:r>
      <w:r w:rsidR="00E400A8">
        <w:t>‘</w:t>
      </w:r>
      <w:r w:rsidRPr="00DC4664">
        <w:t>Other</w:t>
      </w:r>
      <w:r w:rsidR="00E400A8">
        <w:t>’</w:t>
      </w:r>
      <w:r w:rsidRPr="00DC4664">
        <w:t xml:space="preserve">, you </w:t>
      </w:r>
      <w:proofErr w:type="gramStart"/>
      <w:r w:rsidRPr="00DC4664">
        <w:t>will be asked</w:t>
      </w:r>
      <w:proofErr w:type="gramEnd"/>
      <w:r w:rsidRPr="00DC4664">
        <w:t xml:space="preserve"> to provide </w:t>
      </w:r>
      <w:r>
        <w:t>your</w:t>
      </w:r>
      <w:r w:rsidRPr="00DC4664">
        <w:t xml:space="preserve"> registered business name in another field </w:t>
      </w:r>
      <w:r>
        <w:t xml:space="preserve">in the application form. You must respond to this question. </w:t>
      </w:r>
    </w:p>
    <w:p w14:paraId="73DA2679" w14:textId="77777777" w:rsidR="00724CDD" w:rsidRPr="00886CF0" w:rsidRDefault="00724CDD" w:rsidP="00724CDD">
      <w:r w:rsidRPr="00886CF0">
        <w:t>For a consortium application, this is the legal entity name of the lead consortia organisation.</w:t>
      </w:r>
    </w:p>
    <w:p w14:paraId="61808E01" w14:textId="77777777" w:rsidR="00724CDD" w:rsidRPr="002C604E" w:rsidRDefault="00724CDD" w:rsidP="00B96AB7">
      <w:pPr>
        <w:pStyle w:val="Heading2"/>
      </w:pPr>
      <w:bookmarkStart w:id="25" w:name="_Toc50718553"/>
      <w:r w:rsidRPr="002C604E">
        <w:t>Financial email address field</w:t>
      </w:r>
      <w:bookmarkEnd w:id="25"/>
    </w:p>
    <w:p w14:paraId="1BD4AE7B" w14:textId="3ACD0130" w:rsidR="00724CDD" w:rsidRDefault="00724CDD" w:rsidP="00724CDD">
      <w:r>
        <w:t xml:space="preserve">You must provide your organisation’s financial email address in this field. </w:t>
      </w:r>
    </w:p>
    <w:p w14:paraId="493670A9" w14:textId="751FC69E" w:rsidR="00724CDD" w:rsidRDefault="00724CDD" w:rsidP="00724CDD">
      <w:r>
        <w:t xml:space="preserve">We will use this email address to send you the receipt of payment advice if you are successful in receiving a grant. It </w:t>
      </w:r>
      <w:proofErr w:type="gramStart"/>
      <w:r>
        <w:t>will also be used</w:t>
      </w:r>
      <w:proofErr w:type="gramEnd"/>
      <w:r>
        <w:t xml:space="preserve"> to provide </w:t>
      </w:r>
      <w:r w:rsidR="00A33113">
        <w:t>r</w:t>
      </w:r>
      <w:r>
        <w:t xml:space="preserve">ecipient </w:t>
      </w:r>
      <w:r w:rsidR="00A33113">
        <w:t>c</w:t>
      </w:r>
      <w:r>
        <w:t>reated tax invoices. The email address must be in a valid format without spaces</w:t>
      </w:r>
      <w:r w:rsidR="00A33113">
        <w:t>, for example</w:t>
      </w:r>
      <w:r w:rsidR="00E400A8">
        <w:t>,</w:t>
      </w:r>
      <w:r>
        <w:t xml:space="preserve"> </w:t>
      </w:r>
      <w:hyperlink r:id="rId15" w:history="1">
        <w:r w:rsidRPr="00BA47AC">
          <w:rPr>
            <w:rStyle w:val="Hyperlink"/>
          </w:rPr>
          <w:t>example@business.com.au</w:t>
        </w:r>
      </w:hyperlink>
      <w:r w:rsidR="00584DBA">
        <w:rPr>
          <w:rStyle w:val="Hyperlink"/>
        </w:rPr>
        <w:t>.</w:t>
      </w:r>
      <w:r>
        <w:t xml:space="preserve"> </w:t>
      </w:r>
    </w:p>
    <w:p w14:paraId="488CE447" w14:textId="77777777" w:rsidR="00724CDD" w:rsidRPr="002C604E" w:rsidRDefault="00724CDD" w:rsidP="00B96AB7">
      <w:pPr>
        <w:pStyle w:val="Heading2"/>
      </w:pPr>
      <w:bookmarkStart w:id="26" w:name="_Toc50718554"/>
      <w:r w:rsidRPr="002C604E">
        <w:t>Not-for-profit field?</w:t>
      </w:r>
      <w:bookmarkEnd w:id="26"/>
    </w:p>
    <w:p w14:paraId="601E4C4F" w14:textId="017BBF3C" w:rsidR="00724CDD" w:rsidRDefault="00C77A3F" w:rsidP="00724CDD">
      <w:r>
        <w:t>This field ask</w:t>
      </w:r>
      <w:r w:rsidR="00611443">
        <w:t>s</w:t>
      </w:r>
      <w:r>
        <w:t xml:space="preserve"> you to</w:t>
      </w:r>
      <w:r w:rsidR="00724CDD" w:rsidRPr="00886CF0">
        <w:t xml:space="preserve"> tell us if your company operates as a not-for-profit business. You must select</w:t>
      </w:r>
      <w:r w:rsidR="00724CDD">
        <w:t xml:space="preserve"> either the </w:t>
      </w:r>
      <w:r w:rsidR="00E400A8">
        <w:t>‘</w:t>
      </w:r>
      <w:r w:rsidR="00724CDD">
        <w:t>Yes</w:t>
      </w:r>
      <w:r w:rsidR="00E400A8">
        <w:t>’</w:t>
      </w:r>
      <w:r w:rsidR="00724CDD">
        <w:t xml:space="preserve"> or </w:t>
      </w:r>
      <w:r w:rsidR="00E400A8">
        <w:t>‘</w:t>
      </w:r>
      <w:r w:rsidR="00724CDD">
        <w:t>No</w:t>
      </w:r>
      <w:r w:rsidR="00E400A8">
        <w:t>’</w:t>
      </w:r>
      <w:r w:rsidR="00724CDD">
        <w:t xml:space="preserve"> </w:t>
      </w:r>
      <w:r>
        <w:t>checkbox</w:t>
      </w:r>
      <w:r w:rsidR="00724CDD">
        <w:t>.</w:t>
      </w:r>
    </w:p>
    <w:p w14:paraId="0E1825DD" w14:textId="77777777" w:rsidR="005F5033" w:rsidRDefault="005F5033">
      <w:pPr>
        <w:spacing w:after="0" w:line="240" w:lineRule="auto"/>
        <w:rPr>
          <w:rFonts w:ascii="Georgia" w:eastAsiaTheme="majorEastAsia" w:hAnsi="Georgia" w:cstheme="majorBidi"/>
          <w:bCs/>
          <w:color w:val="CF0A2C" w:themeColor="accent1"/>
          <w:sz w:val="36"/>
          <w:szCs w:val="28"/>
        </w:rPr>
      </w:pPr>
      <w:r>
        <w:br w:type="page"/>
      </w:r>
    </w:p>
    <w:p w14:paraId="3B48C5DA" w14:textId="602888E2" w:rsidR="00C77A3F" w:rsidRDefault="00C77A3F" w:rsidP="00D31B37">
      <w:pPr>
        <w:pStyle w:val="Heading1"/>
      </w:pPr>
      <w:r>
        <w:lastRenderedPageBreak/>
        <w:t>Eligibility Requirements</w:t>
      </w:r>
    </w:p>
    <w:p w14:paraId="05626EB6" w14:textId="77777777" w:rsidR="00724CDD" w:rsidRPr="002C604E" w:rsidRDefault="00724CDD" w:rsidP="00B96AB7">
      <w:pPr>
        <w:pStyle w:val="Heading2"/>
      </w:pPr>
      <w:bookmarkStart w:id="27" w:name="_Toc50718555"/>
      <w:r w:rsidRPr="002C604E">
        <w:t>Legal entity type field</w:t>
      </w:r>
      <w:bookmarkEnd w:id="27"/>
    </w:p>
    <w:p w14:paraId="2C3DE0D5" w14:textId="6CFACD44" w:rsidR="00724CDD" w:rsidRDefault="003857D4" w:rsidP="00724CDD">
      <w:r>
        <w:t>Please</w:t>
      </w:r>
      <w:r w:rsidR="00724CDD" w:rsidRPr="00190910">
        <w:t xml:space="preserve"> select your orga</w:t>
      </w:r>
      <w:r w:rsidR="00724CDD">
        <w:t>nisation’s eligible entity type</w:t>
      </w:r>
      <w:r>
        <w:t xml:space="preserve"> from the dropdown box provided</w:t>
      </w:r>
      <w:r w:rsidR="00724CDD">
        <w:t xml:space="preserve"> in this field. </w:t>
      </w:r>
    </w:p>
    <w:p w14:paraId="5CE7255E" w14:textId="77777777" w:rsidR="00724CDD" w:rsidRDefault="00724CDD" w:rsidP="00724CDD">
      <w:r w:rsidRPr="00190910">
        <w:t>Not all organisations will be eligible to apply for this grant opportunity.</w:t>
      </w:r>
    </w:p>
    <w:p w14:paraId="173D973F" w14:textId="77777777" w:rsidR="000B42A8" w:rsidRDefault="00724CDD" w:rsidP="00724CDD">
      <w:r w:rsidRPr="00190910">
        <w:t xml:space="preserve">You </w:t>
      </w:r>
      <w:proofErr w:type="gramStart"/>
      <w:r w:rsidRPr="00190910">
        <w:t>will also</w:t>
      </w:r>
      <w:r>
        <w:t xml:space="preserve"> be asked</w:t>
      </w:r>
      <w:proofErr w:type="gramEnd"/>
      <w:r w:rsidR="00DA2F49">
        <w:t xml:space="preserve"> if you are able</w:t>
      </w:r>
      <w:r>
        <w:t xml:space="preserve"> to upload a </w:t>
      </w:r>
      <w:r w:rsidR="00DA2F49">
        <w:t>document/s</w:t>
      </w:r>
      <w:r w:rsidRPr="00190910">
        <w:t xml:space="preserve"> to support the legal entity type </w:t>
      </w:r>
      <w:r>
        <w:t>you cho</w:t>
      </w:r>
      <w:r w:rsidR="00D31B37">
        <w:t>o</w:t>
      </w:r>
      <w:r>
        <w:t>se</w:t>
      </w:r>
      <w:r w:rsidRPr="00190910">
        <w:t xml:space="preserve"> for your organisation.</w:t>
      </w:r>
      <w:r>
        <w:t xml:space="preserve"> </w:t>
      </w:r>
      <w:r w:rsidR="00DA2F49">
        <w:t xml:space="preserve">Please select either the ‘Yes’ or ‘No’ checkbox. </w:t>
      </w:r>
    </w:p>
    <w:p w14:paraId="77CA94EE" w14:textId="3AF21E66" w:rsidR="00DA2F49" w:rsidRDefault="00DA2F49" w:rsidP="00724CDD">
      <w:r>
        <w:t>If you select ‘Yes’ you will be asked to upload the document/s</w:t>
      </w:r>
      <w:r w:rsidR="00141542">
        <w:t xml:space="preserve">. </w:t>
      </w:r>
      <w:r w:rsidR="000B42A8">
        <w:t>Y</w:t>
      </w:r>
      <w:r w:rsidR="00724CDD">
        <w:t>ou may only upload a</w:t>
      </w:r>
      <w:r w:rsidR="00724CDD" w:rsidRPr="00190910">
        <w:t xml:space="preserve"> maximum of </w:t>
      </w:r>
      <w:r w:rsidR="00724CDD">
        <w:t xml:space="preserve">two </w:t>
      </w:r>
      <w:r w:rsidR="00724CDD" w:rsidRPr="00190910">
        <w:t xml:space="preserve">documents </w:t>
      </w:r>
      <w:r w:rsidR="00724CDD">
        <w:t>for this question.</w:t>
      </w:r>
      <w:r>
        <w:t xml:space="preserve"> If you select ‘No’ you will </w:t>
      </w:r>
      <w:r w:rsidR="00B62858">
        <w:t xml:space="preserve">still </w:t>
      </w:r>
      <w:r>
        <w:t>be able to continue with the application.</w:t>
      </w:r>
    </w:p>
    <w:p w14:paraId="6C420D3E" w14:textId="4BDB49AA" w:rsidR="00584DBA" w:rsidRDefault="00C77A3F" w:rsidP="00D31B37">
      <w:pPr>
        <w:pStyle w:val="Heading2"/>
      </w:pPr>
      <w:r>
        <w:t xml:space="preserve">Small or </w:t>
      </w:r>
      <w:r w:rsidR="00E400A8">
        <w:t>L</w:t>
      </w:r>
      <w:r>
        <w:t xml:space="preserve">arge </w:t>
      </w:r>
      <w:r w:rsidR="00E400A8">
        <w:t>G</w:t>
      </w:r>
      <w:r>
        <w:t>rant field</w:t>
      </w:r>
    </w:p>
    <w:p w14:paraId="0B80AEBE" w14:textId="68049BFB" w:rsidR="00C77A3F" w:rsidRDefault="00C77A3F" w:rsidP="00F370B7">
      <w:pPr>
        <w:spacing w:after="120"/>
      </w:pPr>
      <w:r>
        <w:t xml:space="preserve">This field asks you to select whether you are applying for a </w:t>
      </w:r>
      <w:r w:rsidR="00E400A8">
        <w:t>S</w:t>
      </w:r>
      <w:r>
        <w:t xml:space="preserve">mall </w:t>
      </w:r>
      <w:r w:rsidR="00E400A8">
        <w:t>G</w:t>
      </w:r>
      <w:r>
        <w:t xml:space="preserve">rant or a </w:t>
      </w:r>
      <w:r w:rsidR="00E400A8">
        <w:t>L</w:t>
      </w:r>
      <w:r>
        <w:t xml:space="preserve">arge </w:t>
      </w:r>
      <w:r w:rsidR="00E400A8">
        <w:t>G</w:t>
      </w:r>
      <w:r>
        <w:t>rant. You will need to select the relevant c</w:t>
      </w:r>
      <w:r w:rsidR="00611443">
        <w:t>heck</w:t>
      </w:r>
      <w:r>
        <w:t xml:space="preserve">box to continue. Please keep in mind the following: </w:t>
      </w:r>
    </w:p>
    <w:p w14:paraId="09596D72" w14:textId="1C3894E7" w:rsidR="00C77A3F" w:rsidRPr="00F370B7" w:rsidRDefault="00E400A8" w:rsidP="00F370B7">
      <w:pPr>
        <w:pStyle w:val="ListParagraph"/>
        <w:numPr>
          <w:ilvl w:val="0"/>
          <w:numId w:val="63"/>
        </w:numPr>
        <w:rPr>
          <w:rFonts w:eastAsia="Calibri"/>
          <w:lang w:eastAsia="en-AU"/>
        </w:rPr>
      </w:pPr>
      <w:r>
        <w:rPr>
          <w:rFonts w:eastAsia="Calibri"/>
          <w:lang w:eastAsia="en-AU"/>
        </w:rPr>
        <w:t>S</w:t>
      </w:r>
      <w:r w:rsidR="00C77A3F" w:rsidRPr="00F370B7">
        <w:rPr>
          <w:rFonts w:eastAsia="Calibri"/>
          <w:lang w:eastAsia="en-AU"/>
        </w:rPr>
        <w:t xml:space="preserve">mall </w:t>
      </w:r>
      <w:r>
        <w:rPr>
          <w:rFonts w:eastAsia="Calibri"/>
          <w:lang w:eastAsia="en-AU"/>
        </w:rPr>
        <w:t>G</w:t>
      </w:r>
      <w:r w:rsidR="00C77A3F" w:rsidRPr="00F370B7">
        <w:rPr>
          <w:rFonts w:eastAsia="Calibri"/>
          <w:lang w:eastAsia="en-AU"/>
        </w:rPr>
        <w:t>rant: $20,000 to $50,000 (GST exclusive) for organisations working at a place-based level (for example, a defined geographical area within a state or territory)</w:t>
      </w:r>
    </w:p>
    <w:p w14:paraId="46C8682F" w14:textId="416969CE" w:rsidR="00C77A3F" w:rsidRPr="00F370B7" w:rsidRDefault="00E400A8" w:rsidP="00F370B7">
      <w:pPr>
        <w:pStyle w:val="ListParagraph"/>
        <w:numPr>
          <w:ilvl w:val="0"/>
          <w:numId w:val="63"/>
        </w:numPr>
        <w:rPr>
          <w:rFonts w:eastAsia="Calibri"/>
          <w:lang w:eastAsia="en-AU"/>
        </w:rPr>
      </w:pPr>
      <w:r>
        <w:rPr>
          <w:rFonts w:eastAsia="Calibri"/>
          <w:lang w:eastAsia="en-AU"/>
        </w:rPr>
        <w:t>L</w:t>
      </w:r>
      <w:r w:rsidR="00C77A3F" w:rsidRPr="00F370B7">
        <w:rPr>
          <w:rFonts w:eastAsia="Calibri"/>
          <w:lang w:eastAsia="en-AU"/>
        </w:rPr>
        <w:t xml:space="preserve">arge </w:t>
      </w:r>
      <w:r>
        <w:rPr>
          <w:rFonts w:eastAsia="Calibri"/>
          <w:lang w:eastAsia="en-AU"/>
        </w:rPr>
        <w:t>G</w:t>
      </w:r>
      <w:r w:rsidR="00C77A3F" w:rsidRPr="00F370B7">
        <w:rPr>
          <w:rFonts w:eastAsia="Calibri"/>
          <w:lang w:eastAsia="en-AU"/>
        </w:rPr>
        <w:t>rant: $100,000 to $350,000 (GST exclusive) for organisations seeking to impact broader systemic change or create large scale opportunities for community inclusion state and territory wide, across multiple states and territories or nationally, this may include up-scaling of a previous, or current successful, project/s.</w:t>
      </w:r>
      <w:r w:rsidR="00C77A3F" w:rsidRPr="00F370B7" w:rsidDel="00CF4DA1">
        <w:rPr>
          <w:rFonts w:eastAsia="Calibri"/>
          <w:lang w:eastAsia="en-AU"/>
        </w:rPr>
        <w:t xml:space="preserve"> </w:t>
      </w:r>
    </w:p>
    <w:p w14:paraId="18130999" w14:textId="10E478FF" w:rsidR="00584DBA" w:rsidRDefault="00C77A3F" w:rsidP="00D31B37">
      <w:pPr>
        <w:pStyle w:val="Heading2"/>
      </w:pPr>
      <w:r>
        <w:t xml:space="preserve">ILC </w:t>
      </w:r>
      <w:r w:rsidR="00713109">
        <w:t>p</w:t>
      </w:r>
      <w:r>
        <w:t xml:space="preserve">riority </w:t>
      </w:r>
      <w:r w:rsidR="00713109">
        <w:t>c</w:t>
      </w:r>
      <w:r>
        <w:t>ohort/s field</w:t>
      </w:r>
    </w:p>
    <w:p w14:paraId="3F489F4F" w14:textId="151A5B9C" w:rsidR="00733AE4" w:rsidRDefault="00733AE4" w:rsidP="00724CDD">
      <w:r>
        <w:t>If your proposed project</w:t>
      </w:r>
      <w:r w:rsidR="000B42A8">
        <w:t>/</w:t>
      </w:r>
      <w:r>
        <w:t>activit</w:t>
      </w:r>
      <w:r w:rsidR="000B42A8">
        <w:t xml:space="preserve">y is </w:t>
      </w:r>
      <w:r>
        <w:t>directed at o</w:t>
      </w:r>
      <w:r w:rsidR="00611443">
        <w:t xml:space="preserve">ne of the ILC priority </w:t>
      </w:r>
      <w:proofErr w:type="gramStart"/>
      <w:r w:rsidR="00611443">
        <w:t>cohorts</w:t>
      </w:r>
      <w:proofErr w:type="gramEnd"/>
      <w:r w:rsidR="00611443">
        <w:t xml:space="preserve"> you will need to select the check</w:t>
      </w:r>
      <w:r>
        <w:t>box for each cohort that applies to your application</w:t>
      </w:r>
      <w:r w:rsidR="000B42A8">
        <w:t>. Y</w:t>
      </w:r>
      <w:r w:rsidR="00057D54">
        <w:t>ou may select multiple checkboxes</w:t>
      </w:r>
      <w:r>
        <w:t xml:space="preserve">. If your project or activities are not directly targeted at a specific </w:t>
      </w:r>
      <w:proofErr w:type="gramStart"/>
      <w:r>
        <w:t>cohort</w:t>
      </w:r>
      <w:proofErr w:type="gramEnd"/>
      <w:r w:rsidR="00D846DA">
        <w:t xml:space="preserve"> select the </w:t>
      </w:r>
      <w:r w:rsidR="00611443">
        <w:t>check</w:t>
      </w:r>
      <w:r>
        <w:t xml:space="preserve">box </w:t>
      </w:r>
      <w:r w:rsidR="00D846DA">
        <w:t xml:space="preserve">‘Our project is not targeted towards an ILC </w:t>
      </w:r>
      <w:r w:rsidR="00713109">
        <w:t>p</w:t>
      </w:r>
      <w:r w:rsidR="00D846DA">
        <w:t xml:space="preserve">riority </w:t>
      </w:r>
      <w:r w:rsidR="00713109">
        <w:t>c</w:t>
      </w:r>
      <w:r w:rsidR="00D846DA">
        <w:t xml:space="preserve">ohort’ </w:t>
      </w:r>
      <w:r w:rsidR="00713109">
        <w:t xml:space="preserve">and </w:t>
      </w:r>
      <w:r>
        <w:t xml:space="preserve">continue through to the next question. </w:t>
      </w:r>
    </w:p>
    <w:p w14:paraId="6B0AF614" w14:textId="2F391C2E" w:rsidR="00D846DA" w:rsidRDefault="00D846DA" w:rsidP="00D846DA">
      <w:pPr>
        <w:pStyle w:val="Heading2"/>
      </w:pPr>
      <w:r>
        <w:t>P</w:t>
      </w:r>
      <w:r w:rsidRPr="00D846DA">
        <w:t>roject</w:t>
      </w:r>
      <w:r>
        <w:t>s</w:t>
      </w:r>
      <w:r w:rsidRPr="00D846DA">
        <w:t xml:space="preserve"> targeted towards </w:t>
      </w:r>
      <w:r w:rsidR="00713109">
        <w:t>c</w:t>
      </w:r>
      <w:r w:rsidRPr="00D846DA">
        <w:t>ommunities living in remote/very remote areas</w:t>
      </w:r>
    </w:p>
    <w:p w14:paraId="2D6868B4" w14:textId="3CFAE681" w:rsidR="00D846DA" w:rsidRDefault="00D846DA" w:rsidP="00D846DA">
      <w:r>
        <w:t xml:space="preserve">If your proposed project/activity is targeted towards </w:t>
      </w:r>
      <w:r w:rsidR="00B80D4C">
        <w:t>c</w:t>
      </w:r>
      <w:r>
        <w:t xml:space="preserve">ommunities living in remote/very </w:t>
      </w:r>
      <w:proofErr w:type="gramStart"/>
      <w:r>
        <w:t>remote</w:t>
      </w:r>
      <w:proofErr w:type="gramEnd"/>
      <w:r>
        <w:t xml:space="preserve"> areas you will need to provide </w:t>
      </w:r>
      <w:r w:rsidR="00713109">
        <w:t>specific evidence of this.</w:t>
      </w:r>
    </w:p>
    <w:p w14:paraId="6B93425B" w14:textId="46118949" w:rsidR="00904FB6" w:rsidRPr="00904FB6" w:rsidRDefault="00713109" w:rsidP="00904FB6">
      <w:r>
        <w:t xml:space="preserve">Your evidence needs to refer to </w:t>
      </w:r>
      <w:r w:rsidR="00904FB6" w:rsidRPr="00904FB6">
        <w:t>the 2019 Modified Monash Model (MMM) data set and</w:t>
      </w:r>
      <w:r w:rsidR="008A484D">
        <w:t xml:space="preserve"> point to a location within the relevant</w:t>
      </w:r>
      <w:r w:rsidR="008A484D" w:rsidRPr="00904FB6">
        <w:t xml:space="preserve"> </w:t>
      </w:r>
      <w:r w:rsidR="00904FB6" w:rsidRPr="00904FB6">
        <w:t xml:space="preserve">MMM 6-7 boundaries. By indicating your activities will be in any of these </w:t>
      </w:r>
      <w:r w:rsidR="008A484D">
        <w:t>boundaries</w:t>
      </w:r>
      <w:r w:rsidR="00904FB6" w:rsidRPr="00904FB6">
        <w:t>, you are agreeing you understand the 2019 MMM areas and boundaries.</w:t>
      </w:r>
    </w:p>
    <w:p w14:paraId="0B6585E3" w14:textId="77777777" w:rsidR="00904FB6" w:rsidRPr="00904FB6" w:rsidRDefault="00904FB6" w:rsidP="00904FB6"/>
    <w:p w14:paraId="50CE0D70" w14:textId="798D8263" w:rsidR="00904FB6" w:rsidRPr="00904FB6" w:rsidRDefault="00904FB6" w:rsidP="00904FB6">
      <w:r w:rsidRPr="00904FB6">
        <w:lastRenderedPageBreak/>
        <w:t xml:space="preserve">The Department of Health website hosts an interactive mapping of the </w:t>
      </w:r>
      <w:hyperlink r:id="rId16" w:history="1">
        <w:r w:rsidRPr="002D6198">
          <w:rPr>
            <w:rStyle w:val="Hyperlink"/>
          </w:rPr>
          <w:t>Modified Monash Model boundaries (2019)</w:t>
        </w:r>
      </w:hyperlink>
      <w:r w:rsidR="002D6198">
        <w:t>.</w:t>
      </w:r>
    </w:p>
    <w:p w14:paraId="1D83508A" w14:textId="77777777" w:rsidR="00904FB6" w:rsidRPr="007B7B83" w:rsidRDefault="00904FB6" w:rsidP="00F370B7">
      <w:pPr>
        <w:spacing w:after="120"/>
      </w:pPr>
      <w:r w:rsidRPr="007B7B83">
        <w:t xml:space="preserve">To search for </w:t>
      </w:r>
      <w:proofErr w:type="gramStart"/>
      <w:r w:rsidRPr="007B7B83">
        <w:t>your</w:t>
      </w:r>
      <w:proofErr w:type="gramEnd"/>
      <w:r w:rsidRPr="007B7B83">
        <w:t xml:space="preserve"> MMM boundaries, use the 'Classification Filter' on the left hand side </w:t>
      </w:r>
    </w:p>
    <w:p w14:paraId="51B57C79" w14:textId="157CAC1B" w:rsidR="00904FB6" w:rsidRPr="00F370B7" w:rsidRDefault="00F370B7" w:rsidP="00F370B7">
      <w:pPr>
        <w:pStyle w:val="ListParagraph"/>
        <w:numPr>
          <w:ilvl w:val="0"/>
          <w:numId w:val="63"/>
        </w:numPr>
        <w:rPr>
          <w:rFonts w:eastAsia="Calibri"/>
          <w:lang w:eastAsia="en-AU"/>
        </w:rPr>
      </w:pPr>
      <w:r w:rsidRPr="00F370B7">
        <w:rPr>
          <w:rFonts w:eastAsia="Calibri"/>
          <w:lang w:eastAsia="en-AU"/>
        </w:rPr>
        <w:t>S</w:t>
      </w:r>
      <w:r w:rsidR="00904FB6" w:rsidRPr="00F370B7">
        <w:rPr>
          <w:rFonts w:eastAsia="Calibri"/>
          <w:lang w:eastAsia="en-AU"/>
        </w:rPr>
        <w:t>elect the Modified Monash Model by checking the 2019 checkbox</w:t>
      </w:r>
      <w:r w:rsidRPr="00F370B7">
        <w:rPr>
          <w:rFonts w:eastAsia="Calibri"/>
          <w:lang w:eastAsia="en-AU"/>
        </w:rPr>
        <w:t>.</w:t>
      </w:r>
    </w:p>
    <w:p w14:paraId="3A750C98" w14:textId="77996684" w:rsidR="00904FB6" w:rsidRPr="00F370B7" w:rsidRDefault="00F370B7" w:rsidP="00F370B7">
      <w:pPr>
        <w:pStyle w:val="ListParagraph"/>
        <w:numPr>
          <w:ilvl w:val="0"/>
          <w:numId w:val="63"/>
        </w:numPr>
        <w:rPr>
          <w:rFonts w:eastAsia="Calibri"/>
          <w:lang w:eastAsia="en-AU"/>
        </w:rPr>
      </w:pPr>
      <w:r w:rsidRPr="00F370B7">
        <w:rPr>
          <w:rFonts w:eastAsia="Calibri"/>
          <w:lang w:eastAsia="en-AU"/>
        </w:rPr>
        <w:t>E</w:t>
      </w:r>
      <w:r w:rsidR="00904FB6" w:rsidRPr="00F370B7">
        <w:rPr>
          <w:rFonts w:eastAsia="Calibri"/>
          <w:lang w:eastAsia="en-AU"/>
        </w:rPr>
        <w:t>nter the address of your location into the find address field</w:t>
      </w:r>
      <w:r w:rsidRPr="00F370B7">
        <w:rPr>
          <w:rFonts w:eastAsia="Calibri"/>
          <w:lang w:eastAsia="en-AU"/>
        </w:rPr>
        <w:t>.</w:t>
      </w:r>
    </w:p>
    <w:p w14:paraId="3770E681" w14:textId="73D4857C" w:rsidR="00904FB6" w:rsidRPr="00F370B7" w:rsidRDefault="00F370B7" w:rsidP="00F370B7">
      <w:pPr>
        <w:pStyle w:val="ListParagraph"/>
        <w:numPr>
          <w:ilvl w:val="0"/>
          <w:numId w:val="63"/>
        </w:numPr>
        <w:rPr>
          <w:rFonts w:eastAsia="Calibri"/>
          <w:lang w:eastAsia="en-AU"/>
        </w:rPr>
      </w:pPr>
      <w:r w:rsidRPr="00F370B7">
        <w:rPr>
          <w:rFonts w:eastAsia="Calibri"/>
          <w:lang w:eastAsia="en-AU"/>
        </w:rPr>
        <w:t>T</w:t>
      </w:r>
      <w:r w:rsidR="00904FB6" w:rsidRPr="00F370B7">
        <w:rPr>
          <w:rFonts w:eastAsia="Calibri"/>
          <w:lang w:eastAsia="en-AU"/>
        </w:rPr>
        <w:t xml:space="preserve">hen search </w:t>
      </w:r>
      <w:r w:rsidR="008A484D" w:rsidRPr="00F370B7">
        <w:rPr>
          <w:rFonts w:eastAsia="Calibri"/>
          <w:lang w:eastAsia="en-AU"/>
        </w:rPr>
        <w:t>l</w:t>
      </w:r>
      <w:r w:rsidR="00904FB6" w:rsidRPr="00F370B7">
        <w:rPr>
          <w:rFonts w:eastAsia="Calibri"/>
          <w:lang w:eastAsia="en-AU"/>
        </w:rPr>
        <w:t>ocation</w:t>
      </w:r>
      <w:r w:rsidR="004330C5" w:rsidRPr="00F370B7">
        <w:rPr>
          <w:rFonts w:eastAsia="Calibri"/>
          <w:lang w:eastAsia="en-AU"/>
        </w:rPr>
        <w:t>.</w:t>
      </w:r>
    </w:p>
    <w:p w14:paraId="5386BA72" w14:textId="036D2A34" w:rsidR="00D846DA" w:rsidRPr="007B7B83" w:rsidRDefault="00904FB6" w:rsidP="00724CDD">
      <w:r w:rsidRPr="007B7B83">
        <w:t xml:space="preserve">A pinpoint will display on the map to indicate the address </w:t>
      </w:r>
      <w:r w:rsidR="009E3FBF">
        <w:t>that</w:t>
      </w:r>
      <w:r w:rsidRPr="007B7B83">
        <w:t xml:space="preserve"> you entered, below this will display the Modified Monash Model in which your project is located. For example</w:t>
      </w:r>
      <w:r w:rsidR="00F370B7">
        <w:t>,</w:t>
      </w:r>
      <w:r w:rsidRPr="007B7B83">
        <w:t xml:space="preserve"> MM 6 (2019)</w:t>
      </w:r>
      <w:r w:rsidR="002D6198">
        <w:t>.</w:t>
      </w:r>
    </w:p>
    <w:p w14:paraId="059F4745" w14:textId="77777777" w:rsidR="004A3643" w:rsidRPr="007B7B83" w:rsidRDefault="004A3643" w:rsidP="004A3643">
      <w:r w:rsidRPr="007B7B83">
        <w:t xml:space="preserve">If applicable, provide the details of where your project is located. </w:t>
      </w:r>
    </w:p>
    <w:p w14:paraId="4A7DD7A4" w14:textId="35E1EE12" w:rsidR="004A3643" w:rsidRPr="007B7B83" w:rsidRDefault="004A3643" w:rsidP="004A3643">
      <w:r w:rsidRPr="007B7B83">
        <w:t xml:space="preserve">Single </w:t>
      </w:r>
      <w:r w:rsidR="009E3FBF">
        <w:t>p</w:t>
      </w:r>
      <w:r w:rsidRPr="007B7B83">
        <w:t xml:space="preserve">roject </w:t>
      </w:r>
      <w:r w:rsidR="009E3FBF">
        <w:t>l</w:t>
      </w:r>
      <w:r w:rsidRPr="007B7B83">
        <w:t xml:space="preserve">ocation: Please provide in the following format </w:t>
      </w:r>
      <w:r w:rsidR="002D6198">
        <w:t>s</w:t>
      </w:r>
      <w:r w:rsidR="002D6198" w:rsidRPr="007B7B83">
        <w:t>uburb</w:t>
      </w:r>
      <w:r w:rsidRPr="007B7B83">
        <w:t xml:space="preserve">, </w:t>
      </w:r>
      <w:r w:rsidR="002D6198">
        <w:t>s</w:t>
      </w:r>
      <w:r w:rsidR="002D6198" w:rsidRPr="007B7B83">
        <w:t>tate</w:t>
      </w:r>
      <w:r w:rsidRPr="007B7B83">
        <w:t xml:space="preserve">, </w:t>
      </w:r>
      <w:r w:rsidR="002D6198">
        <w:t>p</w:t>
      </w:r>
      <w:r w:rsidR="002D6198" w:rsidRPr="007B7B83">
        <w:t>ostcode</w:t>
      </w:r>
      <w:r w:rsidR="00F370B7">
        <w:t>,</w:t>
      </w:r>
      <w:r w:rsidR="002D6198" w:rsidRPr="007B7B83">
        <w:t xml:space="preserve"> </w:t>
      </w:r>
      <w:r w:rsidRPr="007B7B83">
        <w:t>for example</w:t>
      </w:r>
      <w:r w:rsidR="00F370B7">
        <w:t>,</w:t>
      </w:r>
      <w:r w:rsidRPr="007B7B83">
        <w:t xml:space="preserve"> </w:t>
      </w:r>
      <w:proofErr w:type="spellStart"/>
      <w:r w:rsidRPr="007B7B83">
        <w:t>Cubba</w:t>
      </w:r>
      <w:proofErr w:type="spellEnd"/>
      <w:r w:rsidRPr="007B7B83">
        <w:t xml:space="preserve"> NSW 2835.</w:t>
      </w:r>
    </w:p>
    <w:p w14:paraId="58C6838C" w14:textId="6B16D294" w:rsidR="004A3643" w:rsidRPr="007B7B83" w:rsidRDefault="004A3643" w:rsidP="004A3643">
      <w:r w:rsidRPr="007B7B83">
        <w:t xml:space="preserve">Multiple </w:t>
      </w:r>
      <w:r w:rsidR="009E3FBF">
        <w:t>p</w:t>
      </w:r>
      <w:r w:rsidRPr="007B7B83">
        <w:t xml:space="preserve">roject </w:t>
      </w:r>
      <w:r w:rsidR="009E3FBF">
        <w:t>l</w:t>
      </w:r>
      <w:r w:rsidRPr="007B7B83">
        <w:t xml:space="preserve">ocations: If your project is located </w:t>
      </w:r>
      <w:proofErr w:type="gramStart"/>
      <w:r w:rsidRPr="007B7B83">
        <w:t>in</w:t>
      </w:r>
      <w:proofErr w:type="gramEnd"/>
      <w:r w:rsidRPr="007B7B83">
        <w:t xml:space="preserve"> multiple locations provide the locations separated by a dash (-) for example </w:t>
      </w:r>
      <w:proofErr w:type="spellStart"/>
      <w:r w:rsidRPr="007B7B83">
        <w:t>Cubba</w:t>
      </w:r>
      <w:proofErr w:type="spellEnd"/>
      <w:r w:rsidRPr="007B7B83">
        <w:t xml:space="preserve"> NSW 2835 - </w:t>
      </w:r>
      <w:proofErr w:type="spellStart"/>
      <w:r w:rsidRPr="007B7B83">
        <w:t>Tefler</w:t>
      </w:r>
      <w:proofErr w:type="spellEnd"/>
      <w:r w:rsidRPr="007B7B83">
        <w:t xml:space="preserve"> WA 6762 - Creswell NT 0852 </w:t>
      </w:r>
    </w:p>
    <w:p w14:paraId="52B16AF3" w14:textId="20411685" w:rsidR="004A3643" w:rsidRPr="007B7B83" w:rsidRDefault="004A3643" w:rsidP="004A3643">
      <w:r w:rsidRPr="007B7B83">
        <w:t xml:space="preserve">Nationally delivered </w:t>
      </w:r>
      <w:r w:rsidR="009E3FBF">
        <w:t>p</w:t>
      </w:r>
      <w:r w:rsidRPr="007B7B83">
        <w:t xml:space="preserve">rojects: </w:t>
      </w:r>
      <w:r w:rsidR="009E3FBF">
        <w:t>n</w:t>
      </w:r>
      <w:r w:rsidRPr="007B7B83">
        <w:t xml:space="preserve">ational </w:t>
      </w:r>
      <w:r w:rsidR="009E3FBF">
        <w:t>c</w:t>
      </w:r>
      <w:r w:rsidRPr="007B7B83">
        <w:t>overage</w:t>
      </w:r>
      <w:r w:rsidR="002D6198">
        <w:t>.</w:t>
      </w:r>
    </w:p>
    <w:p w14:paraId="65456913" w14:textId="7DA063A1" w:rsidR="00584DBA" w:rsidRPr="002C604E" w:rsidRDefault="00584DBA" w:rsidP="00B96AB7">
      <w:pPr>
        <w:pStyle w:val="Heading2"/>
      </w:pPr>
      <w:bookmarkStart w:id="28" w:name="_Toc50718556"/>
      <w:r w:rsidRPr="002C604E">
        <w:t>Are you a Registered Provider of Support field</w:t>
      </w:r>
      <w:bookmarkEnd w:id="28"/>
    </w:p>
    <w:p w14:paraId="32DCFBB5" w14:textId="53CD6FE9" w:rsidR="00584DBA" w:rsidRDefault="00733AE4" w:rsidP="00584DBA">
      <w:r>
        <w:t>Please tell us if your</w:t>
      </w:r>
      <w:r w:rsidR="00584DBA">
        <w:t xml:space="preserve"> organisation is a </w:t>
      </w:r>
      <w:r w:rsidR="009E3FBF">
        <w:t>R</w:t>
      </w:r>
      <w:r w:rsidR="00584DBA">
        <w:t xml:space="preserve">egistered </w:t>
      </w:r>
      <w:r w:rsidR="009E3FBF">
        <w:t>P</w:t>
      </w:r>
      <w:r w:rsidR="00584DBA">
        <w:t xml:space="preserve">rovider of </w:t>
      </w:r>
      <w:r w:rsidR="009E3FBF">
        <w:t>S</w:t>
      </w:r>
      <w:r w:rsidR="00584DBA">
        <w:t>upport</w:t>
      </w:r>
      <w:r>
        <w:t xml:space="preserve"> by selecting either the ‘Yes’ or ‘No’ checkbox. </w:t>
      </w:r>
    </w:p>
    <w:p w14:paraId="4149C292" w14:textId="5CAEF270" w:rsidR="00584DBA" w:rsidRPr="002769FC" w:rsidRDefault="00584DBA" w:rsidP="00584DBA">
      <w:r w:rsidRPr="002769FC">
        <w:t xml:space="preserve">A </w:t>
      </w:r>
      <w:r w:rsidR="000B42A8">
        <w:t>R</w:t>
      </w:r>
      <w:r w:rsidR="00733AE4">
        <w:t xml:space="preserve">egistered </w:t>
      </w:r>
      <w:r w:rsidR="000B42A8">
        <w:t>P</w:t>
      </w:r>
      <w:r w:rsidRPr="002769FC">
        <w:t xml:space="preserve">rovider </w:t>
      </w:r>
      <w:r w:rsidR="00733AE4">
        <w:t xml:space="preserve">of </w:t>
      </w:r>
      <w:r w:rsidR="000B42A8">
        <w:t>S</w:t>
      </w:r>
      <w:r w:rsidR="00733AE4">
        <w:t xml:space="preserve">upport </w:t>
      </w:r>
      <w:r w:rsidRPr="002769FC">
        <w:t xml:space="preserve">is an individual or organisation delivering a support or a product to a participant of the National Disability Insurance Scheme. </w:t>
      </w:r>
    </w:p>
    <w:p w14:paraId="45BA43A4" w14:textId="397AB159" w:rsidR="00584DBA" w:rsidRDefault="000B42A8" w:rsidP="00584DBA">
      <w:r>
        <w:t xml:space="preserve">You </w:t>
      </w:r>
      <w:r w:rsidR="00584DBA">
        <w:t xml:space="preserve">do not have to be a </w:t>
      </w:r>
      <w:r>
        <w:t>Registered P</w:t>
      </w:r>
      <w:r w:rsidR="00584DBA">
        <w:t xml:space="preserve">rovider of </w:t>
      </w:r>
      <w:r>
        <w:t>S</w:t>
      </w:r>
      <w:r w:rsidR="00584DBA">
        <w:t xml:space="preserve">upport to apply for this </w:t>
      </w:r>
      <w:r w:rsidR="00584DBA" w:rsidRPr="002769FC">
        <w:t xml:space="preserve">grant </w:t>
      </w:r>
      <w:r w:rsidR="00584DBA">
        <w:t>opportunity</w:t>
      </w:r>
      <w:r w:rsidR="00584DBA" w:rsidRPr="002769FC">
        <w:t xml:space="preserve">. </w:t>
      </w:r>
    </w:p>
    <w:p w14:paraId="73E227FA" w14:textId="0320D2AB" w:rsidR="00584DBA" w:rsidRPr="002C604E" w:rsidRDefault="00584DBA" w:rsidP="00B96AB7">
      <w:pPr>
        <w:pStyle w:val="Heading2"/>
      </w:pPr>
      <w:bookmarkStart w:id="29" w:name="_Toc50718557"/>
      <w:r w:rsidRPr="002C604E">
        <w:t xml:space="preserve">Type of </w:t>
      </w:r>
      <w:r w:rsidR="00187E76">
        <w:t>s</w:t>
      </w:r>
      <w:r w:rsidRPr="002C604E">
        <w:t xml:space="preserve">ocial and </w:t>
      </w:r>
      <w:r w:rsidR="00187E76">
        <w:t>c</w:t>
      </w:r>
      <w:r w:rsidRPr="002C604E">
        <w:t xml:space="preserve">ommunity </w:t>
      </w:r>
      <w:r w:rsidR="00187E76">
        <w:t>p</w:t>
      </w:r>
      <w:r w:rsidRPr="002C604E">
        <w:t xml:space="preserve">articipation </w:t>
      </w:r>
      <w:r w:rsidR="00187E76">
        <w:t>a</w:t>
      </w:r>
      <w:r w:rsidRPr="002C604E">
        <w:t>ctivities field</w:t>
      </w:r>
      <w:bookmarkEnd w:id="29"/>
    </w:p>
    <w:p w14:paraId="076A762B" w14:textId="20B02684" w:rsidR="00733AE4" w:rsidRDefault="00733AE4" w:rsidP="00584DBA">
      <w:pPr>
        <w:spacing w:after="0"/>
      </w:pPr>
      <w:r>
        <w:t>This field asks you to</w:t>
      </w:r>
      <w:r w:rsidR="00584DBA">
        <w:t xml:space="preserve"> select the relevant checkbox for the type of </w:t>
      </w:r>
      <w:r w:rsidR="00187E76">
        <w:t>s</w:t>
      </w:r>
      <w:r w:rsidR="00584DBA">
        <w:t xml:space="preserve">ocial and </w:t>
      </w:r>
      <w:r w:rsidR="00187E76">
        <w:t>c</w:t>
      </w:r>
      <w:r w:rsidR="00584DBA">
        <w:t xml:space="preserve">ommunity </w:t>
      </w:r>
      <w:r w:rsidR="00187E76">
        <w:t>p</w:t>
      </w:r>
      <w:r w:rsidR="00584DBA">
        <w:t xml:space="preserve">articipation </w:t>
      </w:r>
      <w:r w:rsidR="00D31B37">
        <w:rPr>
          <w:rFonts w:eastAsia="MS Mincho"/>
          <w:lang w:val="en-GB" w:eastAsia="en-AU"/>
        </w:rPr>
        <w:t>project/activity</w:t>
      </w:r>
      <w:r w:rsidR="00584DBA">
        <w:t xml:space="preserve"> you are applying </w:t>
      </w:r>
      <w:proofErr w:type="gramStart"/>
      <w:r w:rsidR="00584DBA">
        <w:t>for</w:t>
      </w:r>
      <w:proofErr w:type="gramEnd"/>
      <w:r w:rsidR="00584DBA">
        <w:t xml:space="preserve">. </w:t>
      </w:r>
    </w:p>
    <w:p w14:paraId="3695CD08" w14:textId="77777777" w:rsidR="00733AE4" w:rsidRDefault="00733AE4" w:rsidP="00584DBA">
      <w:pPr>
        <w:spacing w:after="0"/>
      </w:pPr>
    </w:p>
    <w:p w14:paraId="462492AA" w14:textId="1A7FDEDF" w:rsidR="00584DBA" w:rsidRDefault="00584DBA" w:rsidP="00F370B7">
      <w:pPr>
        <w:spacing w:after="120"/>
      </w:pPr>
      <w:r>
        <w:t>You must select from one of the following:</w:t>
      </w:r>
    </w:p>
    <w:p w14:paraId="041B4C84" w14:textId="605F8AB2" w:rsidR="00584DBA" w:rsidRPr="00F370B7" w:rsidRDefault="00584DBA" w:rsidP="00D41979">
      <w:pPr>
        <w:pStyle w:val="ListParagraph"/>
        <w:numPr>
          <w:ilvl w:val="0"/>
          <w:numId w:val="63"/>
        </w:numPr>
        <w:rPr>
          <w:rFonts w:eastAsia="Calibri"/>
          <w:lang w:eastAsia="en-AU"/>
        </w:rPr>
      </w:pPr>
      <w:r w:rsidRPr="00F370B7">
        <w:rPr>
          <w:rFonts w:eastAsia="Calibri"/>
          <w:lang w:eastAsia="en-AU"/>
        </w:rPr>
        <w:t>Support for community organisations to be inclusive of people with disability, their families and carers</w:t>
      </w:r>
      <w:r w:rsidR="00F060CA">
        <w:rPr>
          <w:rFonts w:eastAsia="Calibri"/>
          <w:lang w:eastAsia="en-AU"/>
        </w:rPr>
        <w:t>.</w:t>
      </w:r>
    </w:p>
    <w:p w14:paraId="265325BE" w14:textId="27FD7BFE" w:rsidR="00584DBA" w:rsidRPr="00F370B7" w:rsidRDefault="00584DBA" w:rsidP="00D41979">
      <w:pPr>
        <w:pStyle w:val="ListParagraph"/>
        <w:numPr>
          <w:ilvl w:val="0"/>
          <w:numId w:val="63"/>
        </w:numPr>
        <w:rPr>
          <w:rFonts w:eastAsia="Calibri"/>
          <w:lang w:eastAsia="en-AU"/>
        </w:rPr>
      </w:pPr>
      <w:r w:rsidRPr="00F370B7">
        <w:rPr>
          <w:rFonts w:eastAsia="Calibri"/>
          <w:lang w:eastAsia="en-AU"/>
        </w:rPr>
        <w:t>Support to improve community access for people with disability, their families and carers</w:t>
      </w:r>
      <w:r w:rsidR="00F060CA">
        <w:rPr>
          <w:rFonts w:eastAsia="Calibri"/>
          <w:lang w:eastAsia="en-AU"/>
        </w:rPr>
        <w:t>.</w:t>
      </w:r>
    </w:p>
    <w:p w14:paraId="5EDBAFEE" w14:textId="50CD590D" w:rsidR="00584DBA" w:rsidRPr="00F370B7" w:rsidRDefault="00584DBA" w:rsidP="00D41979">
      <w:pPr>
        <w:pStyle w:val="ListParagraph"/>
        <w:numPr>
          <w:ilvl w:val="0"/>
          <w:numId w:val="63"/>
        </w:numPr>
        <w:rPr>
          <w:rFonts w:eastAsia="Calibri"/>
          <w:lang w:eastAsia="en-AU"/>
        </w:rPr>
      </w:pPr>
      <w:r w:rsidRPr="00F370B7">
        <w:rPr>
          <w:rFonts w:eastAsia="Calibri"/>
          <w:lang w:eastAsia="en-AU"/>
        </w:rPr>
        <w:t xml:space="preserve">Response to (or recovery from) COVID-19 restrictions and/or recent natural disasters. </w:t>
      </w:r>
    </w:p>
    <w:p w14:paraId="70DE3497" w14:textId="3B8FADFE" w:rsidR="00733AE4" w:rsidRDefault="00733AE4" w:rsidP="00D31B37">
      <w:pPr>
        <w:spacing w:line="288" w:lineRule="auto"/>
      </w:pPr>
      <w:r>
        <w:t xml:space="preserve">If you would like examples of the types of activities </w:t>
      </w:r>
      <w:r w:rsidR="00AD2A26">
        <w:t xml:space="preserve">funded </w:t>
      </w:r>
      <w:r>
        <w:t xml:space="preserve">under each of these categories to help you answer this </w:t>
      </w:r>
      <w:proofErr w:type="gramStart"/>
      <w:r>
        <w:t>question</w:t>
      </w:r>
      <w:proofErr w:type="gramEnd"/>
      <w:r>
        <w:t xml:space="preserve"> please refer to </w:t>
      </w:r>
      <w:r w:rsidR="00C20CDE">
        <w:t xml:space="preserve">section </w:t>
      </w:r>
      <w:r>
        <w:t>5.1 of the Grant Opportunity Guidelines.</w:t>
      </w:r>
      <w:r w:rsidR="00587067">
        <w:t xml:space="preserve"> You may select multiple checkboxes in this field. </w:t>
      </w:r>
    </w:p>
    <w:p w14:paraId="2296F1C3" w14:textId="77777777" w:rsidR="00872730" w:rsidRPr="002C604E" w:rsidRDefault="00872730" w:rsidP="00B96AB7">
      <w:pPr>
        <w:pStyle w:val="Heading2"/>
      </w:pPr>
      <w:bookmarkStart w:id="30" w:name="_Toc50718558"/>
      <w:r w:rsidRPr="002C604E">
        <w:lastRenderedPageBreak/>
        <w:t>Select the disability cohort for your project field</w:t>
      </w:r>
      <w:bookmarkEnd w:id="30"/>
    </w:p>
    <w:p w14:paraId="13C59198" w14:textId="078899F3" w:rsidR="00872730" w:rsidRDefault="00E42231" w:rsidP="00F370B7">
      <w:pPr>
        <w:spacing w:after="120"/>
      </w:pPr>
      <w:r>
        <w:t xml:space="preserve">In this </w:t>
      </w:r>
      <w:proofErr w:type="gramStart"/>
      <w:r>
        <w:t>field</w:t>
      </w:r>
      <w:proofErr w:type="gramEnd"/>
      <w:r>
        <w:t xml:space="preserve"> please</w:t>
      </w:r>
      <w:r w:rsidR="00872730">
        <w:t xml:space="preserve"> select which disability cohort your project prop</w:t>
      </w:r>
      <w:r>
        <w:t xml:space="preserve">oses to target. You must select </w:t>
      </w:r>
      <w:r w:rsidR="00872730">
        <w:t>either</w:t>
      </w:r>
      <w:r w:rsidR="00611443">
        <w:t xml:space="preserve">: </w:t>
      </w:r>
    </w:p>
    <w:p w14:paraId="1D6F4033" w14:textId="20C24B28" w:rsidR="00872730" w:rsidRDefault="00872730" w:rsidP="00872730">
      <w:pPr>
        <w:pStyle w:val="ListParagraph"/>
        <w:numPr>
          <w:ilvl w:val="0"/>
          <w:numId w:val="35"/>
        </w:numPr>
        <w:spacing w:line="288" w:lineRule="auto"/>
      </w:pPr>
      <w:r>
        <w:t xml:space="preserve">all disability types checkbox </w:t>
      </w:r>
      <w:r>
        <w:br/>
        <w:t>or</w:t>
      </w:r>
    </w:p>
    <w:p w14:paraId="4FFE9F0C" w14:textId="63AE81E1" w:rsidR="00872730" w:rsidRDefault="0038297E" w:rsidP="00872730">
      <w:pPr>
        <w:pStyle w:val="ListParagraph"/>
        <w:numPr>
          <w:ilvl w:val="0"/>
          <w:numId w:val="35"/>
        </w:numPr>
        <w:spacing w:line="288" w:lineRule="auto"/>
      </w:pPr>
      <w:r>
        <w:t>select disability cohorts from</w:t>
      </w:r>
      <w:r w:rsidR="00872730">
        <w:t xml:space="preserve"> the following </w:t>
      </w:r>
      <w:r>
        <w:t>list by selecting the</w:t>
      </w:r>
      <w:r w:rsidR="00872730">
        <w:t xml:space="preserve"> checkboxes:</w:t>
      </w:r>
    </w:p>
    <w:p w14:paraId="762863E0" w14:textId="77777777" w:rsidR="00872730" w:rsidRDefault="00872730" w:rsidP="00F370B7">
      <w:pPr>
        <w:pStyle w:val="ListParagraph"/>
        <w:numPr>
          <w:ilvl w:val="0"/>
          <w:numId w:val="64"/>
        </w:numPr>
        <w:spacing w:line="288" w:lineRule="auto"/>
      </w:pPr>
      <w:r>
        <w:t>Autism</w:t>
      </w:r>
    </w:p>
    <w:p w14:paraId="068C8463" w14:textId="77777777" w:rsidR="00872730" w:rsidRDefault="00872730" w:rsidP="00F370B7">
      <w:pPr>
        <w:pStyle w:val="ListParagraph"/>
        <w:numPr>
          <w:ilvl w:val="0"/>
          <w:numId w:val="64"/>
        </w:numPr>
        <w:spacing w:line="288" w:lineRule="auto"/>
      </w:pPr>
      <w:r>
        <w:t>Intellectual disability</w:t>
      </w:r>
    </w:p>
    <w:p w14:paraId="57BF6EC1" w14:textId="77777777" w:rsidR="00872730" w:rsidRDefault="00872730" w:rsidP="00F370B7">
      <w:pPr>
        <w:pStyle w:val="ListParagraph"/>
        <w:numPr>
          <w:ilvl w:val="0"/>
          <w:numId w:val="64"/>
        </w:numPr>
        <w:spacing w:line="288" w:lineRule="auto"/>
      </w:pPr>
      <w:r>
        <w:t>Psychosocial disability</w:t>
      </w:r>
    </w:p>
    <w:p w14:paraId="6608C312" w14:textId="77777777" w:rsidR="00872730" w:rsidRDefault="00872730" w:rsidP="00F370B7">
      <w:pPr>
        <w:pStyle w:val="ListParagraph"/>
        <w:numPr>
          <w:ilvl w:val="0"/>
          <w:numId w:val="64"/>
        </w:numPr>
        <w:spacing w:line="288" w:lineRule="auto"/>
      </w:pPr>
      <w:r>
        <w:t>Cerebral Palsy</w:t>
      </w:r>
    </w:p>
    <w:p w14:paraId="79306506" w14:textId="77777777" w:rsidR="00872730" w:rsidRDefault="00872730" w:rsidP="00F370B7">
      <w:pPr>
        <w:pStyle w:val="ListParagraph"/>
        <w:numPr>
          <w:ilvl w:val="0"/>
          <w:numId w:val="64"/>
        </w:numPr>
        <w:spacing w:line="288" w:lineRule="auto"/>
      </w:pPr>
      <w:r>
        <w:t>Other neurological</w:t>
      </w:r>
    </w:p>
    <w:p w14:paraId="50A08F10" w14:textId="77777777" w:rsidR="00872730" w:rsidRDefault="00872730" w:rsidP="00F370B7">
      <w:pPr>
        <w:pStyle w:val="ListParagraph"/>
        <w:numPr>
          <w:ilvl w:val="0"/>
          <w:numId w:val="64"/>
        </w:numPr>
        <w:spacing w:line="288" w:lineRule="auto"/>
      </w:pPr>
      <w:r>
        <w:t>Developmental delay</w:t>
      </w:r>
    </w:p>
    <w:p w14:paraId="3A9D4AA1" w14:textId="77777777" w:rsidR="00872730" w:rsidRDefault="00872730" w:rsidP="00F370B7">
      <w:pPr>
        <w:pStyle w:val="ListParagraph"/>
        <w:numPr>
          <w:ilvl w:val="0"/>
          <w:numId w:val="64"/>
        </w:numPr>
        <w:spacing w:line="288" w:lineRule="auto"/>
      </w:pPr>
      <w:r>
        <w:t>Other physical</w:t>
      </w:r>
    </w:p>
    <w:p w14:paraId="3F44D8F5" w14:textId="77777777" w:rsidR="00872730" w:rsidRDefault="00872730" w:rsidP="00F370B7">
      <w:pPr>
        <w:pStyle w:val="ListParagraph"/>
        <w:numPr>
          <w:ilvl w:val="0"/>
          <w:numId w:val="64"/>
        </w:numPr>
        <w:spacing w:line="288" w:lineRule="auto"/>
      </w:pPr>
      <w:r>
        <w:t>Hearing impairment</w:t>
      </w:r>
    </w:p>
    <w:p w14:paraId="4F43FA02" w14:textId="77777777" w:rsidR="00872730" w:rsidRDefault="00872730" w:rsidP="00F370B7">
      <w:pPr>
        <w:pStyle w:val="ListParagraph"/>
        <w:numPr>
          <w:ilvl w:val="0"/>
          <w:numId w:val="64"/>
        </w:numPr>
        <w:spacing w:line="288" w:lineRule="auto"/>
      </w:pPr>
      <w:r>
        <w:t>Acquired Brain Injury (ABI)</w:t>
      </w:r>
    </w:p>
    <w:p w14:paraId="7DDAF1BE" w14:textId="77777777" w:rsidR="00872730" w:rsidRDefault="00872730" w:rsidP="00F370B7">
      <w:pPr>
        <w:pStyle w:val="ListParagraph"/>
        <w:numPr>
          <w:ilvl w:val="0"/>
          <w:numId w:val="64"/>
        </w:numPr>
        <w:spacing w:line="288" w:lineRule="auto"/>
      </w:pPr>
      <w:r>
        <w:t>Visual impairment</w:t>
      </w:r>
    </w:p>
    <w:p w14:paraId="5379101E" w14:textId="77777777" w:rsidR="00872730" w:rsidRDefault="00872730" w:rsidP="00F370B7">
      <w:pPr>
        <w:pStyle w:val="ListParagraph"/>
        <w:numPr>
          <w:ilvl w:val="0"/>
          <w:numId w:val="64"/>
        </w:numPr>
        <w:spacing w:line="288" w:lineRule="auto"/>
      </w:pPr>
      <w:r>
        <w:t>Multiple Sclerosis</w:t>
      </w:r>
    </w:p>
    <w:p w14:paraId="666C1FBE" w14:textId="77777777" w:rsidR="00872730" w:rsidRDefault="00872730" w:rsidP="00F370B7">
      <w:pPr>
        <w:pStyle w:val="ListParagraph"/>
        <w:numPr>
          <w:ilvl w:val="0"/>
          <w:numId w:val="64"/>
        </w:numPr>
        <w:spacing w:line="288" w:lineRule="auto"/>
      </w:pPr>
      <w:r>
        <w:t>Global Developmental Delay</w:t>
      </w:r>
    </w:p>
    <w:p w14:paraId="5D0ABBDA" w14:textId="77777777" w:rsidR="00872730" w:rsidRDefault="00872730" w:rsidP="00F370B7">
      <w:pPr>
        <w:pStyle w:val="ListParagraph"/>
        <w:numPr>
          <w:ilvl w:val="0"/>
          <w:numId w:val="64"/>
        </w:numPr>
        <w:spacing w:line="288" w:lineRule="auto"/>
      </w:pPr>
      <w:r>
        <w:t>Stroke</w:t>
      </w:r>
    </w:p>
    <w:p w14:paraId="7FD56F63" w14:textId="77777777" w:rsidR="00872730" w:rsidRDefault="00872730" w:rsidP="00F370B7">
      <w:pPr>
        <w:pStyle w:val="ListParagraph"/>
        <w:numPr>
          <w:ilvl w:val="0"/>
          <w:numId w:val="64"/>
        </w:numPr>
        <w:spacing w:line="288" w:lineRule="auto"/>
      </w:pPr>
      <w:r>
        <w:t>Spinal Cord Injury</w:t>
      </w:r>
    </w:p>
    <w:p w14:paraId="3A1F16F6" w14:textId="55FBEDBA" w:rsidR="00872730" w:rsidRDefault="00872730" w:rsidP="00F370B7">
      <w:pPr>
        <w:pStyle w:val="ListParagraph"/>
        <w:numPr>
          <w:ilvl w:val="0"/>
          <w:numId w:val="64"/>
        </w:numPr>
        <w:spacing w:line="288" w:lineRule="auto"/>
      </w:pPr>
      <w:r>
        <w:t xml:space="preserve">Other </w:t>
      </w:r>
      <w:r w:rsidR="00187E76">
        <w:t>s</w:t>
      </w:r>
      <w:r>
        <w:t>ensory/</w:t>
      </w:r>
      <w:r w:rsidR="00187E76">
        <w:t>s</w:t>
      </w:r>
      <w:r>
        <w:t>peech</w:t>
      </w:r>
    </w:p>
    <w:p w14:paraId="55C0A7B8" w14:textId="7439C24E" w:rsidR="00872730" w:rsidRDefault="00872730" w:rsidP="00F370B7">
      <w:pPr>
        <w:pStyle w:val="ListParagraph"/>
        <w:numPr>
          <w:ilvl w:val="0"/>
          <w:numId w:val="64"/>
        </w:numPr>
        <w:spacing w:line="288" w:lineRule="auto"/>
      </w:pPr>
      <w:r>
        <w:t>Other</w:t>
      </w:r>
      <w:r w:rsidR="00C20CDE">
        <w:t>.</w:t>
      </w:r>
    </w:p>
    <w:p w14:paraId="5AEF1B34" w14:textId="20753C30" w:rsidR="00872730" w:rsidRDefault="00872730" w:rsidP="00872730">
      <w:r>
        <w:t xml:space="preserve">If you select ‘Other’ disability from the primary disability groups you will be asked to </w:t>
      </w:r>
      <w:r w:rsidR="00E42231">
        <w:t xml:space="preserve">provide a brief description of the disability </w:t>
      </w:r>
      <w:proofErr w:type="gramStart"/>
      <w:r w:rsidR="00E42231">
        <w:t>cohort</w:t>
      </w:r>
      <w:proofErr w:type="gramEnd"/>
      <w:r w:rsidR="00E42231">
        <w:t xml:space="preserve"> your project proposes to target in a free text box. </w:t>
      </w:r>
      <w:r w:rsidR="00D6048F">
        <w:t xml:space="preserve">Please select the ‘Yes’ checkbox for the free text box to appear. </w:t>
      </w:r>
    </w:p>
    <w:p w14:paraId="685E3BAC" w14:textId="57B0DCFD" w:rsidR="00872730" w:rsidRDefault="00E42231" w:rsidP="00D31B37">
      <w:pPr>
        <w:pStyle w:val="Heading2"/>
      </w:pPr>
      <w:r>
        <w:t xml:space="preserve">Child </w:t>
      </w:r>
      <w:r w:rsidR="00B02418">
        <w:t>s</w:t>
      </w:r>
      <w:r>
        <w:t xml:space="preserve">afety </w:t>
      </w:r>
      <w:r w:rsidR="00B02418">
        <w:t>s</w:t>
      </w:r>
      <w:r>
        <w:t>tatement field</w:t>
      </w:r>
    </w:p>
    <w:p w14:paraId="01DE86CC" w14:textId="11F1AEAA" w:rsidR="00E42231" w:rsidRDefault="00386E0C" w:rsidP="00872730">
      <w:r>
        <w:t xml:space="preserve">This field asks you to agree to the </w:t>
      </w:r>
      <w:r w:rsidR="00B02418">
        <w:t>c</w:t>
      </w:r>
      <w:r>
        <w:t xml:space="preserve">hild </w:t>
      </w:r>
      <w:r w:rsidR="00B02418">
        <w:t>s</w:t>
      </w:r>
      <w:r>
        <w:t xml:space="preserve">afety </w:t>
      </w:r>
      <w:r w:rsidR="00B02418">
        <w:t>s</w:t>
      </w:r>
      <w:r>
        <w:t>tatement provided in the application form. Please select the most appropriate response for your organisation by selecting the checkbox.</w:t>
      </w:r>
    </w:p>
    <w:p w14:paraId="73AC30E0" w14:textId="64D3481A" w:rsidR="00386E0C" w:rsidRPr="00D31B37" w:rsidRDefault="00386E0C" w:rsidP="00D31B37">
      <w:pPr>
        <w:pStyle w:val="Heading1"/>
      </w:pPr>
      <w:r w:rsidRPr="00D31B37">
        <w:t>Governance</w:t>
      </w:r>
    </w:p>
    <w:p w14:paraId="4BD03DCC" w14:textId="7FC667F3" w:rsidR="0072717C" w:rsidRDefault="00386E0C" w:rsidP="00D31B37">
      <w:pPr>
        <w:pStyle w:val="Heading2"/>
      </w:pPr>
      <w:r>
        <w:t>Re</w:t>
      </w:r>
      <w:r w:rsidR="0072717C">
        <w:t xml:space="preserve">levant </w:t>
      </w:r>
      <w:r w:rsidR="00B02418">
        <w:t>p</w:t>
      </w:r>
      <w:r>
        <w:t>ersons field</w:t>
      </w:r>
    </w:p>
    <w:p w14:paraId="21894298" w14:textId="16FDA8A9" w:rsidR="006A36F9" w:rsidRDefault="0072717C" w:rsidP="00872730">
      <w:r>
        <w:t xml:space="preserve">In this </w:t>
      </w:r>
      <w:proofErr w:type="gramStart"/>
      <w:r>
        <w:t>field</w:t>
      </w:r>
      <w:proofErr w:type="gramEnd"/>
      <w:r>
        <w:t xml:space="preserve"> you a</w:t>
      </w:r>
      <w:r w:rsidR="006A36F9">
        <w:t>re</w:t>
      </w:r>
      <w:r>
        <w:t xml:space="preserve"> required to advise us if any senior official or person to be involved in delivering your proposed project or activity has been involved in any of the events listed in the application form. Please select the checkbox for each relevant event. </w:t>
      </w:r>
      <w:r w:rsidR="006A36F9">
        <w:t xml:space="preserve">If an event </w:t>
      </w:r>
      <w:proofErr w:type="gramStart"/>
      <w:r w:rsidR="006A36F9">
        <w:t>is selected</w:t>
      </w:r>
      <w:proofErr w:type="gramEnd"/>
      <w:r w:rsidR="000B42A8">
        <w:t>,</w:t>
      </w:r>
      <w:r w:rsidR="006A36F9">
        <w:t xml:space="preserve"> you will be asked to provide the relevant person’s name, their position and a brief description of the event in a free textbox.</w:t>
      </w:r>
    </w:p>
    <w:p w14:paraId="092F2C3C" w14:textId="05301B05" w:rsidR="0072717C" w:rsidRDefault="0072717C" w:rsidP="00872730">
      <w:r>
        <w:lastRenderedPageBreak/>
        <w:t xml:space="preserve">Please note you </w:t>
      </w:r>
      <w:proofErr w:type="gramStart"/>
      <w:r>
        <w:t>may be contacted</w:t>
      </w:r>
      <w:proofErr w:type="gramEnd"/>
      <w:r>
        <w:t xml:space="preserve"> to provide further information or documentation in relation to these events. </w:t>
      </w:r>
    </w:p>
    <w:p w14:paraId="37F6C1C0" w14:textId="29F62395" w:rsidR="0072717C" w:rsidRDefault="0072717C" w:rsidP="00872730">
      <w:r>
        <w:t>I</w:t>
      </w:r>
      <w:r w:rsidR="006A36F9">
        <w:t>f none of the</w:t>
      </w:r>
      <w:r>
        <w:t xml:space="preserve"> events </w:t>
      </w:r>
      <w:proofErr w:type="gramStart"/>
      <w:r>
        <w:t>apply</w:t>
      </w:r>
      <w:proofErr w:type="gramEnd"/>
      <w:r>
        <w:t xml:space="preserve"> please select </w:t>
      </w:r>
      <w:r w:rsidR="006A36F9">
        <w:t xml:space="preserve">the </w:t>
      </w:r>
      <w:r>
        <w:t xml:space="preserve">checkbox for ‘none of the above apply and there is no adverse information on any relevant person associated with this entity’. </w:t>
      </w:r>
    </w:p>
    <w:p w14:paraId="02705502" w14:textId="798EDE51" w:rsidR="00872730" w:rsidRDefault="006A36F9" w:rsidP="00D31B37">
      <w:pPr>
        <w:pStyle w:val="Heading2"/>
      </w:pPr>
      <w:r>
        <w:t xml:space="preserve">Reportable </w:t>
      </w:r>
      <w:r w:rsidR="00B02418">
        <w:t>e</w:t>
      </w:r>
      <w:r>
        <w:t>vents field</w:t>
      </w:r>
    </w:p>
    <w:p w14:paraId="5F251201" w14:textId="1CA7BB13" w:rsidR="006A36F9" w:rsidRDefault="006A36F9" w:rsidP="00872730">
      <w:r>
        <w:t xml:space="preserve">Please </w:t>
      </w:r>
      <w:r w:rsidR="0043095E">
        <w:t xml:space="preserve">select the appropriate boxes that relate to any </w:t>
      </w:r>
      <w:proofErr w:type="gramStart"/>
      <w:r w:rsidR="0043095E">
        <w:t>event which</w:t>
      </w:r>
      <w:proofErr w:type="gramEnd"/>
      <w:r w:rsidR="0043095E">
        <w:t xml:space="preserve"> your entity may have been subject to in the last five years. Select the checkbox against each relevant event for your organisation. You may select multiple events. </w:t>
      </w:r>
    </w:p>
    <w:p w14:paraId="1C69FF2A" w14:textId="45D7E707" w:rsidR="0043095E" w:rsidRDefault="0043095E" w:rsidP="0043095E">
      <w:r>
        <w:t xml:space="preserve">If none of the events </w:t>
      </w:r>
      <w:proofErr w:type="gramStart"/>
      <w:r>
        <w:t>apply</w:t>
      </w:r>
      <w:proofErr w:type="gramEnd"/>
      <w:r>
        <w:t xml:space="preserve"> please select the checkbox for ‘none of the above events apply and there is no adverse information on my entity’. </w:t>
      </w:r>
    </w:p>
    <w:p w14:paraId="726DBF82" w14:textId="074E1AC6" w:rsidR="00872730" w:rsidRDefault="00AE138B" w:rsidP="00D31B37">
      <w:pPr>
        <w:pStyle w:val="Heading2"/>
      </w:pPr>
      <w:r>
        <w:t>Organisational documents</w:t>
      </w:r>
    </w:p>
    <w:p w14:paraId="5A65D05B" w14:textId="08A2094C" w:rsidR="00AE138B" w:rsidRDefault="00AE138B" w:rsidP="00872730">
      <w:r>
        <w:t xml:space="preserve">This field asks whether your organisation has internal documents such as organisational and financial policies and procedures. Please select </w:t>
      </w:r>
      <w:r w:rsidR="00611443">
        <w:t>either the ‘Yes’ or ‘No’ check</w:t>
      </w:r>
      <w:r>
        <w:t xml:space="preserve">boxes for each of the documents listed. Please note </w:t>
      </w:r>
      <w:r w:rsidR="00D877FE">
        <w:t>if you select ‘Yes’</w:t>
      </w:r>
      <w:r w:rsidR="004F2B58">
        <w:t xml:space="preserve"> </w:t>
      </w:r>
      <w:r>
        <w:t xml:space="preserve">you may be requested to provide copies of the documentation within 7 days. </w:t>
      </w:r>
    </w:p>
    <w:p w14:paraId="2EFE46D5" w14:textId="0C3F755A" w:rsidR="00D877FE" w:rsidRDefault="00D877FE" w:rsidP="00872730">
      <w:r>
        <w:t>You will still be able to continue with your application if you select ‘No’</w:t>
      </w:r>
      <w:r w:rsidR="004F2B58">
        <w:t xml:space="preserve"> to all of the listed documents</w:t>
      </w:r>
      <w:r>
        <w:t>.</w:t>
      </w:r>
    </w:p>
    <w:p w14:paraId="36C75AFD" w14:textId="7543824E" w:rsidR="00872730" w:rsidRDefault="00872730" w:rsidP="00D31B37">
      <w:pPr>
        <w:pStyle w:val="Heading1"/>
      </w:pPr>
      <w:bookmarkStart w:id="31" w:name="_Toc50718559"/>
      <w:r w:rsidRPr="002C604E">
        <w:t>Project/</w:t>
      </w:r>
      <w:r w:rsidR="00D41979">
        <w:t>A</w:t>
      </w:r>
      <w:r w:rsidRPr="002C604E">
        <w:t xml:space="preserve">ctivity </w:t>
      </w:r>
      <w:bookmarkEnd w:id="31"/>
      <w:r w:rsidR="00B02418">
        <w:t>d</w:t>
      </w:r>
      <w:r w:rsidR="0043095E">
        <w:t>etails</w:t>
      </w:r>
    </w:p>
    <w:p w14:paraId="608C56D0" w14:textId="6395E728" w:rsidR="0043095E" w:rsidRPr="0043095E" w:rsidRDefault="0043095E">
      <w:pPr>
        <w:pStyle w:val="Heading2"/>
      </w:pPr>
      <w:r>
        <w:t>Project/</w:t>
      </w:r>
      <w:r w:rsidR="00D41979">
        <w:t>A</w:t>
      </w:r>
      <w:r>
        <w:t>ctivity title</w:t>
      </w:r>
    </w:p>
    <w:p w14:paraId="18FA5B9A" w14:textId="3C8B47C3" w:rsidR="00872730" w:rsidRDefault="0038297E" w:rsidP="00872730">
      <w:r>
        <w:t>Please provide</w:t>
      </w:r>
      <w:r w:rsidR="00872730">
        <w:t xml:space="preserve"> a short title for your </w:t>
      </w:r>
      <w:r w:rsidR="001B5703">
        <w:rPr>
          <w:rFonts w:eastAsia="MS Mincho"/>
          <w:lang w:val="en-GB" w:eastAsia="en-AU"/>
        </w:rPr>
        <w:t xml:space="preserve">project/activity </w:t>
      </w:r>
      <w:r w:rsidR="00872730">
        <w:t xml:space="preserve">in this field. There is a </w:t>
      </w:r>
      <w:proofErr w:type="gramStart"/>
      <w:r w:rsidR="00872730">
        <w:t>250 character</w:t>
      </w:r>
      <w:proofErr w:type="gramEnd"/>
      <w:r w:rsidR="00872730">
        <w:t xml:space="preserve"> limit in this field. If you are </w:t>
      </w:r>
      <w:proofErr w:type="gramStart"/>
      <w:r w:rsidR="00872730">
        <w:t>successful</w:t>
      </w:r>
      <w:proofErr w:type="gramEnd"/>
      <w:r w:rsidR="00872730">
        <w:t xml:space="preserve"> this title may be published for reporting purposes.</w:t>
      </w:r>
    </w:p>
    <w:p w14:paraId="0329E63F" w14:textId="69469CC0" w:rsidR="00CD5D95" w:rsidRPr="002C604E" w:rsidRDefault="00CD5D95" w:rsidP="00B96AB7">
      <w:pPr>
        <w:pStyle w:val="Heading2"/>
      </w:pPr>
      <w:bookmarkStart w:id="32" w:name="_Toc50718560"/>
      <w:r w:rsidRPr="002C604E">
        <w:t>Provide a brief summary of the activities you plan to deliver field</w:t>
      </w:r>
      <w:bookmarkEnd w:id="32"/>
    </w:p>
    <w:p w14:paraId="7972A566" w14:textId="21596A72" w:rsidR="00CD5D95" w:rsidRPr="009C47EE" w:rsidRDefault="0038297E" w:rsidP="00CD5D95">
      <w:r>
        <w:t>Please</w:t>
      </w:r>
      <w:r w:rsidR="00CD5D95" w:rsidRPr="009C47EE">
        <w:t xml:space="preserve"> write a clear short summary of your </w:t>
      </w:r>
      <w:r w:rsidR="001B5703">
        <w:rPr>
          <w:rFonts w:eastAsia="MS Mincho"/>
          <w:lang w:val="en-GB" w:eastAsia="en-AU"/>
        </w:rPr>
        <w:t>project/activity</w:t>
      </w:r>
      <w:r w:rsidR="000B42A8">
        <w:t>. T</w:t>
      </w:r>
      <w:r w:rsidR="00CD5D95" w:rsidRPr="009C47EE">
        <w:t xml:space="preserve">here is a </w:t>
      </w:r>
      <w:proofErr w:type="gramStart"/>
      <w:r w:rsidR="00CD5D95" w:rsidRPr="009C47EE">
        <w:t>1</w:t>
      </w:r>
      <w:r w:rsidR="00F370B7">
        <w:t>,</w:t>
      </w:r>
      <w:r w:rsidR="00CD5D95" w:rsidRPr="009C47EE">
        <w:t>000 character</w:t>
      </w:r>
      <w:proofErr w:type="gramEnd"/>
      <w:r w:rsidR="00CD5D95" w:rsidRPr="009C47EE">
        <w:t xml:space="preserve"> limit in this field. This is about 150 words. Your </w:t>
      </w:r>
      <w:r w:rsidR="001B5703">
        <w:rPr>
          <w:rFonts w:eastAsia="MS Mincho"/>
          <w:lang w:val="en-GB" w:eastAsia="en-AU"/>
        </w:rPr>
        <w:t>project/activity</w:t>
      </w:r>
      <w:r w:rsidR="00CD5D95" w:rsidRPr="009C47EE">
        <w:t xml:space="preserve"> summary </w:t>
      </w:r>
      <w:proofErr w:type="gramStart"/>
      <w:r w:rsidR="00CD5D95" w:rsidRPr="009C47EE">
        <w:t>may be used</w:t>
      </w:r>
      <w:proofErr w:type="gramEnd"/>
      <w:r w:rsidR="00CD5D95" w:rsidRPr="009C47EE">
        <w:t xml:space="preserve"> as part of our application review. If you are successful</w:t>
      </w:r>
      <w:r w:rsidR="001B5703">
        <w:t>,</w:t>
      </w:r>
      <w:r w:rsidR="00CD5D95" w:rsidRPr="009C47EE">
        <w:t xml:space="preserve"> this </w:t>
      </w:r>
      <w:r w:rsidR="001B5703">
        <w:rPr>
          <w:rFonts w:eastAsia="MS Mincho"/>
          <w:lang w:val="en-GB" w:eastAsia="en-AU"/>
        </w:rPr>
        <w:t>project/activity</w:t>
      </w:r>
      <w:r w:rsidR="00CD5D95" w:rsidRPr="009C47EE">
        <w:t xml:space="preserve"> summary </w:t>
      </w:r>
      <w:proofErr w:type="gramStart"/>
      <w:r w:rsidR="00CD5D95" w:rsidRPr="009C47EE">
        <w:t>may be published</w:t>
      </w:r>
      <w:proofErr w:type="gramEnd"/>
      <w:r w:rsidR="00CD5D95" w:rsidRPr="009C47EE">
        <w:t xml:space="preserve"> for reporting or grant agreement purposes. You should provide </w:t>
      </w:r>
      <w:proofErr w:type="gramStart"/>
      <w:r w:rsidR="00CD5D95" w:rsidRPr="009C47EE">
        <w:t>greater details</w:t>
      </w:r>
      <w:proofErr w:type="gramEnd"/>
      <w:r w:rsidR="00CD5D95" w:rsidRPr="009C47EE">
        <w:t xml:space="preserve"> about your </w:t>
      </w:r>
      <w:r w:rsidR="001B5703">
        <w:rPr>
          <w:rFonts w:eastAsia="MS Mincho"/>
          <w:lang w:val="en-GB" w:eastAsia="en-AU"/>
        </w:rPr>
        <w:t>project/activity</w:t>
      </w:r>
      <w:r w:rsidR="00CD5D95" w:rsidRPr="009C47EE">
        <w:t xml:space="preserve"> in your responses to the assessment criteria. </w:t>
      </w:r>
    </w:p>
    <w:p w14:paraId="10FF1E4E" w14:textId="77777777" w:rsidR="00D41979" w:rsidRDefault="00D41979">
      <w:pPr>
        <w:spacing w:after="0" w:line="240" w:lineRule="auto"/>
      </w:pPr>
      <w:r>
        <w:br w:type="page"/>
      </w:r>
    </w:p>
    <w:p w14:paraId="3E4021D5" w14:textId="3590D9C5" w:rsidR="00CD5D95" w:rsidRPr="009C47EE" w:rsidRDefault="00CD5D95" w:rsidP="00F370B7">
      <w:pPr>
        <w:spacing w:after="120"/>
      </w:pPr>
      <w:r w:rsidRPr="009C47EE">
        <w:lastRenderedPageBreak/>
        <w:t>Your project summary should be:</w:t>
      </w:r>
    </w:p>
    <w:p w14:paraId="3D5EC8D0" w14:textId="392A03E1" w:rsidR="00CD5D95" w:rsidRPr="009C47EE" w:rsidRDefault="00CD5D95" w:rsidP="00F370B7">
      <w:pPr>
        <w:pStyle w:val="ListParagraph"/>
        <w:numPr>
          <w:ilvl w:val="0"/>
          <w:numId w:val="65"/>
        </w:numPr>
        <w:spacing w:line="288" w:lineRule="auto"/>
      </w:pPr>
      <w:r w:rsidRPr="009C47EE">
        <w:t xml:space="preserve">easy to understand </w:t>
      </w:r>
    </w:p>
    <w:p w14:paraId="784AA4A2" w14:textId="77777777" w:rsidR="00CD5D95" w:rsidRPr="009C47EE" w:rsidRDefault="00CD5D95" w:rsidP="00F370B7">
      <w:pPr>
        <w:pStyle w:val="ListParagraph"/>
        <w:numPr>
          <w:ilvl w:val="0"/>
          <w:numId w:val="65"/>
        </w:numPr>
        <w:spacing w:line="288" w:lineRule="auto"/>
      </w:pPr>
      <w:r w:rsidRPr="009C47EE">
        <w:t xml:space="preserve">written in plain English </w:t>
      </w:r>
    </w:p>
    <w:p w14:paraId="629AC938" w14:textId="77777777" w:rsidR="00CD5D95" w:rsidRPr="009C47EE" w:rsidRDefault="00CD5D95" w:rsidP="00F370B7">
      <w:pPr>
        <w:pStyle w:val="ListParagraph"/>
        <w:numPr>
          <w:ilvl w:val="0"/>
          <w:numId w:val="65"/>
        </w:numPr>
        <w:spacing w:line="288" w:lineRule="auto"/>
      </w:pPr>
      <w:proofErr w:type="gramStart"/>
      <w:r w:rsidRPr="009C47EE">
        <w:t>a</w:t>
      </w:r>
      <w:proofErr w:type="gramEnd"/>
      <w:r w:rsidRPr="009C47EE">
        <w:t xml:space="preserve"> stand-alone summary of your project or an explanation of how you will provide the services outlined in the Grant Opportunity Guidelines.</w:t>
      </w:r>
    </w:p>
    <w:p w14:paraId="6726589C" w14:textId="77777777" w:rsidR="00CD5D95" w:rsidRPr="009C47EE" w:rsidRDefault="00CD5D95" w:rsidP="00F370B7">
      <w:pPr>
        <w:spacing w:after="120"/>
      </w:pPr>
      <w:r w:rsidRPr="009C47EE">
        <w:t xml:space="preserve">In your </w:t>
      </w:r>
      <w:proofErr w:type="gramStart"/>
      <w:r w:rsidRPr="009C47EE">
        <w:t>summary</w:t>
      </w:r>
      <w:proofErr w:type="gramEnd"/>
      <w:r w:rsidRPr="009C47EE">
        <w:t xml:space="preserve"> you may consider including the following information:</w:t>
      </w:r>
    </w:p>
    <w:p w14:paraId="45224EC2" w14:textId="77777777" w:rsidR="00CD5D95" w:rsidRPr="009C47EE" w:rsidRDefault="00CD5D95" w:rsidP="00F370B7">
      <w:pPr>
        <w:pStyle w:val="ListParagraph"/>
        <w:numPr>
          <w:ilvl w:val="0"/>
          <w:numId w:val="66"/>
        </w:numPr>
      </w:pPr>
      <w:r w:rsidRPr="009C47EE">
        <w:t>what activities your project will deliver</w:t>
      </w:r>
    </w:p>
    <w:p w14:paraId="50344C81" w14:textId="169678EF" w:rsidR="00CD5D95" w:rsidRPr="009C47EE" w:rsidRDefault="00CD5D95" w:rsidP="00F370B7">
      <w:pPr>
        <w:pStyle w:val="ListParagraph"/>
        <w:numPr>
          <w:ilvl w:val="0"/>
          <w:numId w:val="66"/>
        </w:numPr>
      </w:pPr>
      <w:r w:rsidRPr="009C47EE">
        <w:t xml:space="preserve">why the </w:t>
      </w:r>
      <w:r w:rsidR="001B5703" w:rsidRPr="00F038F1">
        <w:rPr>
          <w:rFonts w:eastAsia="MS Mincho"/>
          <w:lang w:val="en-GB" w:eastAsia="en-AU"/>
        </w:rPr>
        <w:t>project/activity</w:t>
      </w:r>
      <w:r w:rsidRPr="009C47EE">
        <w:t xml:space="preserve"> is important</w:t>
      </w:r>
    </w:p>
    <w:p w14:paraId="0167DD83" w14:textId="77777777" w:rsidR="00CD5D95" w:rsidRPr="009C47EE" w:rsidRDefault="00CD5D95" w:rsidP="00F370B7">
      <w:pPr>
        <w:pStyle w:val="ListParagraph"/>
        <w:numPr>
          <w:ilvl w:val="0"/>
          <w:numId w:val="66"/>
        </w:numPr>
      </w:pPr>
      <w:r w:rsidRPr="009C47EE">
        <w:t>how people with disability will benefit</w:t>
      </w:r>
    </w:p>
    <w:p w14:paraId="08A9AC9B" w14:textId="18646F48" w:rsidR="00CD5D95" w:rsidRPr="009C47EE" w:rsidRDefault="00CD5D95" w:rsidP="00F370B7">
      <w:pPr>
        <w:pStyle w:val="ListParagraph"/>
        <w:numPr>
          <w:ilvl w:val="0"/>
          <w:numId w:val="66"/>
        </w:numPr>
      </w:pPr>
      <w:proofErr w:type="gramStart"/>
      <w:r w:rsidRPr="009C47EE">
        <w:t>what</w:t>
      </w:r>
      <w:proofErr w:type="gramEnd"/>
      <w:r w:rsidRPr="009C47EE">
        <w:t xml:space="preserve"> will be achieved for people with disability</w:t>
      </w:r>
      <w:r w:rsidR="00C20CDE">
        <w:t>.</w:t>
      </w:r>
    </w:p>
    <w:p w14:paraId="704F6AC2" w14:textId="77777777" w:rsidR="00CD5D95" w:rsidRPr="009C47EE" w:rsidRDefault="00CD5D95" w:rsidP="00F370B7">
      <w:pPr>
        <w:spacing w:after="120"/>
      </w:pPr>
      <w:r w:rsidRPr="009C47EE">
        <w:t>Your summary should avoid using:</w:t>
      </w:r>
    </w:p>
    <w:p w14:paraId="31BF7F83" w14:textId="77777777" w:rsidR="00CD5D95" w:rsidRPr="009C47EE" w:rsidRDefault="00CD5D95" w:rsidP="00F370B7">
      <w:pPr>
        <w:pStyle w:val="ListParagraph"/>
        <w:numPr>
          <w:ilvl w:val="0"/>
          <w:numId w:val="68"/>
        </w:numPr>
        <w:spacing w:line="288" w:lineRule="auto"/>
      </w:pPr>
      <w:r w:rsidRPr="009C47EE">
        <w:t>technical terms</w:t>
      </w:r>
    </w:p>
    <w:p w14:paraId="1A8B9D88" w14:textId="77777777" w:rsidR="00CD5D95" w:rsidRPr="009C47EE" w:rsidRDefault="00CD5D95" w:rsidP="00F370B7">
      <w:pPr>
        <w:pStyle w:val="ListParagraph"/>
        <w:numPr>
          <w:ilvl w:val="0"/>
          <w:numId w:val="68"/>
        </w:numPr>
        <w:spacing w:line="288" w:lineRule="auto"/>
      </w:pPr>
      <w:r w:rsidRPr="009C47EE">
        <w:t>acronyms</w:t>
      </w:r>
    </w:p>
    <w:p w14:paraId="7927352E" w14:textId="4585007D" w:rsidR="00CD5D95" w:rsidRDefault="00B02418" w:rsidP="00F370B7">
      <w:pPr>
        <w:pStyle w:val="ListParagraph"/>
        <w:numPr>
          <w:ilvl w:val="0"/>
          <w:numId w:val="68"/>
        </w:numPr>
        <w:spacing w:line="288" w:lineRule="auto"/>
      </w:pPr>
      <w:proofErr w:type="gramStart"/>
      <w:r>
        <w:t>jargon</w:t>
      </w:r>
      <w:proofErr w:type="gramEnd"/>
      <w:r w:rsidR="00CD5D95" w:rsidRPr="009C47EE">
        <w:t>.</w:t>
      </w:r>
    </w:p>
    <w:p w14:paraId="4D1AA893" w14:textId="2FBD98BB" w:rsidR="00CD5D95" w:rsidRPr="002C604E" w:rsidRDefault="00CD5D95" w:rsidP="00B96AB7">
      <w:pPr>
        <w:pStyle w:val="Heading2"/>
      </w:pPr>
      <w:bookmarkStart w:id="33" w:name="_Toc50718561"/>
      <w:r w:rsidRPr="002C604E">
        <w:t>Service area</w:t>
      </w:r>
      <w:r w:rsidR="00D41979">
        <w:t>(</w:t>
      </w:r>
      <w:r w:rsidR="00F61C96">
        <w:t>s</w:t>
      </w:r>
      <w:r w:rsidR="00D41979">
        <w:t>)</w:t>
      </w:r>
      <w:r w:rsidRPr="002C604E">
        <w:t xml:space="preserve"> where you propose to deliver your project field</w:t>
      </w:r>
      <w:bookmarkEnd w:id="33"/>
    </w:p>
    <w:p w14:paraId="12C1F502" w14:textId="5D2FEF70" w:rsidR="00CD5D95" w:rsidRPr="009C47EE" w:rsidRDefault="00F61C96" w:rsidP="00CD5D95">
      <w:r>
        <w:t>Please</w:t>
      </w:r>
      <w:r w:rsidR="00CD5D95" w:rsidRPr="009C47EE">
        <w:t xml:space="preserve"> select the location</w:t>
      </w:r>
      <w:r>
        <w:t>/s</w:t>
      </w:r>
      <w:r w:rsidR="00CD5D95" w:rsidRPr="009C47EE">
        <w:t xml:space="preserve"> where your </w:t>
      </w:r>
      <w:r w:rsidR="001B5703">
        <w:rPr>
          <w:rFonts w:eastAsia="MS Mincho"/>
          <w:lang w:val="en-GB" w:eastAsia="en-AU"/>
        </w:rPr>
        <w:t xml:space="preserve">project/activity </w:t>
      </w:r>
      <w:proofErr w:type="gramStart"/>
      <w:r w:rsidR="00CD5D95" w:rsidRPr="009C47EE">
        <w:t>is proposed to be delivered</w:t>
      </w:r>
      <w:proofErr w:type="gramEnd"/>
      <w:r w:rsidR="00CD5D95" w:rsidRPr="009C47EE">
        <w:t>.</w:t>
      </w:r>
    </w:p>
    <w:p w14:paraId="35E10CE4" w14:textId="6DF4D495" w:rsidR="00CD5D95" w:rsidRPr="009C47EE" w:rsidRDefault="00F61C96" w:rsidP="00CD5D95">
      <w:r>
        <w:t xml:space="preserve">Please click the ‘Service Area Type’ box, the option for </w:t>
      </w:r>
      <w:r w:rsidR="00FB6AAC">
        <w:t>s</w:t>
      </w:r>
      <w:r>
        <w:t>tate/</w:t>
      </w:r>
      <w:r w:rsidR="00FB6AAC">
        <w:t>t</w:t>
      </w:r>
      <w:r>
        <w:t>erritory will appear from the dropdown box please select to continue</w:t>
      </w:r>
      <w:r w:rsidR="00CD5D95" w:rsidRPr="009C47EE">
        <w:t xml:space="preserve">. </w:t>
      </w:r>
    </w:p>
    <w:p w14:paraId="6458E912" w14:textId="2FA8B0D7" w:rsidR="000B42A8" w:rsidRDefault="00F61C96" w:rsidP="00CD5D95">
      <w:r>
        <w:t xml:space="preserve">Please select the relevant </w:t>
      </w:r>
      <w:r w:rsidR="00FB6AAC">
        <w:t>s</w:t>
      </w:r>
      <w:r>
        <w:t xml:space="preserve">tate or </w:t>
      </w:r>
      <w:r w:rsidR="00FB6AAC">
        <w:t>t</w:t>
      </w:r>
      <w:r>
        <w:t xml:space="preserve">erritory </w:t>
      </w:r>
      <w:r w:rsidR="00CD5D95" w:rsidRPr="009C47EE">
        <w:t xml:space="preserve">and click the </w:t>
      </w:r>
      <w:r w:rsidR="00F370B7">
        <w:t>‘</w:t>
      </w:r>
      <w:r w:rsidR="00CD5D95" w:rsidRPr="009C47EE">
        <w:t>Add</w:t>
      </w:r>
      <w:r w:rsidR="00F370B7">
        <w:t>’</w:t>
      </w:r>
      <w:r w:rsidR="00CD5D95" w:rsidRPr="009C47EE">
        <w:t xml:space="preserve"> symbol. This will insert your chosen area into the </w:t>
      </w:r>
      <w:r w:rsidR="00F370B7">
        <w:t>‘</w:t>
      </w:r>
      <w:r w:rsidR="00CD5D95" w:rsidRPr="009C47EE">
        <w:t>List of chosen coverage area</w:t>
      </w:r>
      <w:r w:rsidR="00F370B7">
        <w:t>(</w:t>
      </w:r>
      <w:r w:rsidR="00CD5D95" w:rsidRPr="009C47EE">
        <w:t>s</w:t>
      </w:r>
      <w:r w:rsidR="00F370B7">
        <w:t>)’</w:t>
      </w:r>
      <w:r w:rsidR="00CD5D95" w:rsidRPr="009C47EE">
        <w:t xml:space="preserve"> field. Repeat to choose more than one area.</w:t>
      </w:r>
      <w:r w:rsidR="00DA2F49">
        <w:t xml:space="preserve"> </w:t>
      </w:r>
    </w:p>
    <w:p w14:paraId="15B86564" w14:textId="34DED9DE" w:rsidR="00CD5D95" w:rsidRPr="009C47EE" w:rsidRDefault="00DA2F49" w:rsidP="00CD5D95">
      <w:r>
        <w:t xml:space="preserve">If you are delivering a national </w:t>
      </w:r>
      <w:proofErr w:type="gramStart"/>
      <w:r>
        <w:t>project</w:t>
      </w:r>
      <w:proofErr w:type="gramEnd"/>
      <w:r>
        <w:t xml:space="preserve"> please select all states and territories individually. </w:t>
      </w:r>
    </w:p>
    <w:p w14:paraId="5E1669A5" w14:textId="78CCB7EA" w:rsidR="00CD5D95" w:rsidRPr="009C47EE" w:rsidRDefault="00CD5D95" w:rsidP="00F370B7">
      <w:pPr>
        <w:spacing w:after="120"/>
      </w:pPr>
      <w:r w:rsidRPr="009C47EE">
        <w:t>The following commands may be useful:</w:t>
      </w:r>
    </w:p>
    <w:p w14:paraId="1CDFC140" w14:textId="6AA77FCE" w:rsidR="00CD5D95" w:rsidRPr="009C47EE" w:rsidRDefault="00F060CA" w:rsidP="00F370B7">
      <w:pPr>
        <w:pStyle w:val="ListParagraph"/>
        <w:numPr>
          <w:ilvl w:val="0"/>
          <w:numId w:val="69"/>
        </w:numPr>
        <w:spacing w:line="288" w:lineRule="auto"/>
      </w:pPr>
      <w:r>
        <w:t>U</w:t>
      </w:r>
      <w:r w:rsidR="00CD5D95" w:rsidRPr="009C47EE">
        <w:t xml:space="preserve">se </w:t>
      </w:r>
      <w:proofErr w:type="spellStart"/>
      <w:r w:rsidR="00CD5D95" w:rsidRPr="009C47EE">
        <w:t>Shift+Left-Click</w:t>
      </w:r>
      <w:proofErr w:type="spellEnd"/>
      <w:r w:rsidR="00CD5D95" w:rsidRPr="009C47EE">
        <w:t xml:space="preserve"> to select a group of areas to add at one time</w:t>
      </w:r>
      <w:r>
        <w:t>.</w:t>
      </w:r>
    </w:p>
    <w:p w14:paraId="4F0573B7" w14:textId="03F99203" w:rsidR="00CD5D95" w:rsidRPr="009C47EE" w:rsidRDefault="00F060CA" w:rsidP="00F370B7">
      <w:pPr>
        <w:pStyle w:val="ListParagraph"/>
        <w:numPr>
          <w:ilvl w:val="0"/>
          <w:numId w:val="69"/>
        </w:numPr>
        <w:spacing w:line="288" w:lineRule="auto"/>
      </w:pPr>
      <w:r>
        <w:t>U</w:t>
      </w:r>
      <w:r w:rsidR="00CD5D95" w:rsidRPr="009C47EE">
        <w:t xml:space="preserve">se </w:t>
      </w:r>
      <w:proofErr w:type="spellStart"/>
      <w:r w:rsidR="00CD5D95" w:rsidRPr="009C47EE">
        <w:t>Ctrl+Left-Click</w:t>
      </w:r>
      <w:proofErr w:type="spellEnd"/>
      <w:r w:rsidR="00CD5D95" w:rsidRPr="009C47EE">
        <w:t xml:space="preserve"> to select a range of alternating values and click the </w:t>
      </w:r>
      <w:r w:rsidR="00F370B7">
        <w:t>‘</w:t>
      </w:r>
      <w:r w:rsidR="00CD5D95" w:rsidRPr="009C47EE">
        <w:t>Add</w:t>
      </w:r>
      <w:r w:rsidR="00F370B7">
        <w:t>’</w:t>
      </w:r>
      <w:r w:rsidR="00CD5D95" w:rsidRPr="009C47EE">
        <w:t xml:space="preserve"> symbol</w:t>
      </w:r>
      <w:r>
        <w:t>.</w:t>
      </w:r>
    </w:p>
    <w:p w14:paraId="2EC2E89C" w14:textId="0CEAE3EC" w:rsidR="00956462" w:rsidRPr="00F060CA" w:rsidRDefault="00F060CA" w:rsidP="00F060CA">
      <w:pPr>
        <w:pStyle w:val="ListParagraph"/>
        <w:numPr>
          <w:ilvl w:val="0"/>
          <w:numId w:val="69"/>
        </w:numPr>
        <w:spacing w:line="288" w:lineRule="auto"/>
      </w:pPr>
      <w:r>
        <w:t>U</w:t>
      </w:r>
      <w:r w:rsidR="00CD5D95" w:rsidRPr="009C47EE">
        <w:t xml:space="preserve">se the </w:t>
      </w:r>
      <w:r w:rsidR="00F370B7">
        <w:t>‘</w:t>
      </w:r>
      <w:r w:rsidR="00CD5D95" w:rsidRPr="009C47EE">
        <w:t>Minus</w:t>
      </w:r>
      <w:r w:rsidR="00F370B7">
        <w:t>’</w:t>
      </w:r>
      <w:r w:rsidR="00CD5D95" w:rsidRPr="009C47EE">
        <w:t xml:space="preserve"> symbol” to delete any selected areas not required.</w:t>
      </w:r>
      <w:bookmarkStart w:id="34" w:name="_Toc50718562"/>
    </w:p>
    <w:p w14:paraId="5A6D567A" w14:textId="7B9BD01C" w:rsidR="00CD5D95" w:rsidRPr="002C604E" w:rsidRDefault="00CD5D95" w:rsidP="00B96AB7">
      <w:pPr>
        <w:pStyle w:val="Heading2"/>
      </w:pPr>
      <w:r w:rsidRPr="002C604E">
        <w:t xml:space="preserve">Number of people with disability </w:t>
      </w:r>
      <w:r w:rsidR="0043095E">
        <w:t>to be supported</w:t>
      </w:r>
      <w:r w:rsidRPr="002C604E">
        <w:t xml:space="preserve"> field</w:t>
      </w:r>
      <w:bookmarkEnd w:id="34"/>
    </w:p>
    <w:p w14:paraId="2F9B604F" w14:textId="7DC264FF" w:rsidR="00CD5D95" w:rsidRDefault="00F61C96" w:rsidP="00CD5D95">
      <w:r>
        <w:t xml:space="preserve">In this </w:t>
      </w:r>
      <w:proofErr w:type="gramStart"/>
      <w:r>
        <w:t>field</w:t>
      </w:r>
      <w:proofErr w:type="gramEnd"/>
      <w:r>
        <w:t xml:space="preserve"> please</w:t>
      </w:r>
      <w:r w:rsidR="00CD5D95">
        <w:t xml:space="preserve"> provide an estimate of the numbe</w:t>
      </w:r>
      <w:r w:rsidR="003F6F8C">
        <w:t>r of people with disability</w:t>
      </w:r>
      <w:r w:rsidR="00CD5D95">
        <w:t xml:space="preserve"> your </w:t>
      </w:r>
      <w:r w:rsidR="001B5703">
        <w:rPr>
          <w:rFonts w:eastAsia="MS Mincho"/>
          <w:lang w:val="en-GB" w:eastAsia="en-AU"/>
        </w:rPr>
        <w:t xml:space="preserve">project/activity </w:t>
      </w:r>
      <w:r w:rsidR="00CD5D95" w:rsidRPr="009C47EE">
        <w:t>will assist.</w:t>
      </w:r>
    </w:p>
    <w:p w14:paraId="4A29A8AA" w14:textId="77777777" w:rsidR="00CD5D95" w:rsidRPr="002C604E" w:rsidRDefault="00CD5D95" w:rsidP="00B96AB7">
      <w:pPr>
        <w:pStyle w:val="Heading2"/>
      </w:pPr>
      <w:bookmarkStart w:id="35" w:name="_Toc50718563"/>
      <w:r w:rsidRPr="002C604E">
        <w:t>How many people will be employed field</w:t>
      </w:r>
      <w:bookmarkEnd w:id="35"/>
    </w:p>
    <w:p w14:paraId="3B386B2F" w14:textId="6F3D41B8" w:rsidR="00CD5D95" w:rsidRDefault="00F61C96" w:rsidP="00CD5D95">
      <w:r>
        <w:t xml:space="preserve">In this </w:t>
      </w:r>
      <w:proofErr w:type="gramStart"/>
      <w:r>
        <w:t>field</w:t>
      </w:r>
      <w:proofErr w:type="gramEnd"/>
      <w:r>
        <w:t xml:space="preserve"> please</w:t>
      </w:r>
      <w:r w:rsidR="00CD5D95" w:rsidRPr="009C47EE">
        <w:t xml:space="preserve"> tell us how many people you estimate will be employed if you are successful in receiving a grant. This is the number of people you estimate </w:t>
      </w:r>
      <w:proofErr w:type="gramStart"/>
      <w:r w:rsidR="00CD5D95" w:rsidRPr="009C47EE">
        <w:t>will be employed</w:t>
      </w:r>
      <w:proofErr w:type="gramEnd"/>
      <w:r w:rsidR="00CD5D95" w:rsidRPr="009C47EE">
        <w:t xml:space="preserve"> in your proposed </w:t>
      </w:r>
      <w:r w:rsidR="001B5703">
        <w:rPr>
          <w:rFonts w:eastAsia="MS Mincho"/>
          <w:lang w:val="en-GB" w:eastAsia="en-AU"/>
        </w:rPr>
        <w:t>project/activity</w:t>
      </w:r>
      <w:r w:rsidR="00CD5D95" w:rsidRPr="009C47EE">
        <w:t>.</w:t>
      </w:r>
    </w:p>
    <w:p w14:paraId="7E74B35A" w14:textId="77777777" w:rsidR="00CD5D95" w:rsidRPr="002C604E" w:rsidRDefault="00CD5D95" w:rsidP="00B96AB7">
      <w:pPr>
        <w:pStyle w:val="Heading2"/>
      </w:pPr>
      <w:bookmarkStart w:id="36" w:name="_Toc50718564"/>
      <w:r w:rsidRPr="002C604E">
        <w:lastRenderedPageBreak/>
        <w:t>How many people with disability will be employed field</w:t>
      </w:r>
      <w:bookmarkEnd w:id="36"/>
    </w:p>
    <w:p w14:paraId="5E117642" w14:textId="327817C4" w:rsidR="00CD5D95" w:rsidRDefault="00F61C96" w:rsidP="00CD5D95">
      <w:r>
        <w:t xml:space="preserve">In this </w:t>
      </w:r>
      <w:proofErr w:type="gramStart"/>
      <w:r>
        <w:t>field</w:t>
      </w:r>
      <w:proofErr w:type="gramEnd"/>
      <w:r>
        <w:t xml:space="preserve"> please</w:t>
      </w:r>
      <w:r w:rsidR="00CD5D95">
        <w:t xml:space="preserve"> tell us how many people with disability will be employed if you are successful in receiving a grant. This is the number of people with disability you estimate </w:t>
      </w:r>
      <w:proofErr w:type="gramStart"/>
      <w:r w:rsidR="00CD5D95">
        <w:t>will be employed</w:t>
      </w:r>
      <w:proofErr w:type="gramEnd"/>
      <w:r w:rsidR="00CD5D95">
        <w:t xml:space="preserve"> in the </w:t>
      </w:r>
      <w:r w:rsidR="001B5703">
        <w:rPr>
          <w:rFonts w:eastAsia="MS Mincho"/>
          <w:lang w:val="en-GB" w:eastAsia="en-AU"/>
        </w:rPr>
        <w:t>project/activity</w:t>
      </w:r>
      <w:r w:rsidR="00CD5D95">
        <w:t>.</w:t>
      </w:r>
    </w:p>
    <w:p w14:paraId="610A8088" w14:textId="77777777" w:rsidR="00CD5D95" w:rsidRPr="002C604E" w:rsidRDefault="00CD5D95" w:rsidP="00B96AB7">
      <w:pPr>
        <w:pStyle w:val="Heading2"/>
      </w:pPr>
      <w:bookmarkStart w:id="37" w:name="_Toc50718565"/>
      <w:r w:rsidRPr="002C604E">
        <w:t>Age cohort for your project field</w:t>
      </w:r>
      <w:bookmarkEnd w:id="37"/>
    </w:p>
    <w:p w14:paraId="6AF1D6F7" w14:textId="744F76A2" w:rsidR="00CD5D95" w:rsidRDefault="009F0E6C" w:rsidP="00CD5D95">
      <w:r>
        <w:t xml:space="preserve">In this </w:t>
      </w:r>
      <w:proofErr w:type="gramStart"/>
      <w:r>
        <w:t>field</w:t>
      </w:r>
      <w:proofErr w:type="gramEnd"/>
      <w:r>
        <w:t xml:space="preserve"> please</w:t>
      </w:r>
      <w:r w:rsidR="00CD5D95" w:rsidRPr="009C47EE">
        <w:t xml:space="preserve"> select the age cohort of </w:t>
      </w:r>
      <w:r w:rsidR="003F6F8C">
        <w:t xml:space="preserve">the people with disability </w:t>
      </w:r>
      <w:r w:rsidR="00CD5D95" w:rsidRPr="009C47EE">
        <w:t xml:space="preserve">your </w:t>
      </w:r>
      <w:r w:rsidR="001B5703">
        <w:rPr>
          <w:rFonts w:eastAsia="MS Mincho"/>
          <w:lang w:val="en-GB" w:eastAsia="en-AU"/>
        </w:rPr>
        <w:t>project/activity</w:t>
      </w:r>
      <w:r w:rsidR="00CD5D95" w:rsidRPr="009C47EE">
        <w:t xml:space="preserve"> is targeting. You may select multiple cohorts. If your </w:t>
      </w:r>
      <w:r w:rsidR="001B5703">
        <w:rPr>
          <w:rFonts w:eastAsia="MS Mincho"/>
          <w:lang w:val="en-GB" w:eastAsia="en-AU"/>
        </w:rPr>
        <w:t>project/activity</w:t>
      </w:r>
      <w:r w:rsidR="00CD5D95" w:rsidRPr="009C47EE">
        <w:t xml:space="preserve"> is for all age cohorts, </w:t>
      </w:r>
      <w:r>
        <w:t xml:space="preserve">please </w:t>
      </w:r>
      <w:r w:rsidR="00CD5D95" w:rsidRPr="009C47EE">
        <w:t>select all the checkboxes.</w:t>
      </w:r>
    </w:p>
    <w:p w14:paraId="2B10D323" w14:textId="1D470A9B" w:rsidR="00CD5D95" w:rsidRPr="002C604E" w:rsidRDefault="00CD5D95" w:rsidP="00B96AB7">
      <w:pPr>
        <w:pStyle w:val="Heading1"/>
      </w:pPr>
      <w:bookmarkStart w:id="38" w:name="_Toc50718566"/>
      <w:r w:rsidRPr="00971175">
        <w:t>Financials</w:t>
      </w:r>
      <w:bookmarkEnd w:id="38"/>
    </w:p>
    <w:p w14:paraId="70403CBD" w14:textId="6E24227C" w:rsidR="00CD5D95" w:rsidRPr="002C604E" w:rsidRDefault="00CD5D95" w:rsidP="00B96AB7">
      <w:pPr>
        <w:pStyle w:val="Heading2"/>
      </w:pPr>
      <w:bookmarkStart w:id="39" w:name="_Toc50718567"/>
      <w:r w:rsidRPr="002C604E">
        <w:t>Breakdown of funding by chosen service area</w:t>
      </w:r>
      <w:r w:rsidR="001E7C54">
        <w:t>/s</w:t>
      </w:r>
      <w:r w:rsidRPr="002C604E">
        <w:t xml:space="preserve"> for </w:t>
      </w:r>
      <w:r w:rsidR="00FB6AAC">
        <w:t>s</w:t>
      </w:r>
      <w:r w:rsidRPr="002C604E">
        <w:t xml:space="preserve">ocial and </w:t>
      </w:r>
      <w:r w:rsidR="00FB6AAC">
        <w:t>c</w:t>
      </w:r>
      <w:r w:rsidRPr="002C604E">
        <w:t xml:space="preserve">ommunity </w:t>
      </w:r>
      <w:r w:rsidR="00FB6AAC">
        <w:t>p</w:t>
      </w:r>
      <w:r w:rsidRPr="002C604E">
        <w:t>articipation activities field</w:t>
      </w:r>
      <w:bookmarkEnd w:id="39"/>
    </w:p>
    <w:p w14:paraId="6B6700E4" w14:textId="3E5BA5E3" w:rsidR="00CD5D95" w:rsidRPr="00D346C0" w:rsidRDefault="009F0E6C" w:rsidP="00CD5D95">
      <w:r>
        <w:t xml:space="preserve">This field </w:t>
      </w:r>
      <w:r w:rsidR="00FB6AAC">
        <w:t>requests</w:t>
      </w:r>
      <w:r w:rsidR="00CD5D95" w:rsidRPr="00D346C0">
        <w:t xml:space="preserve"> a breakdown of your requested funding by your chosen service area</w:t>
      </w:r>
      <w:r w:rsidR="00F370B7">
        <w:t>(</w:t>
      </w:r>
      <w:r w:rsidR="00CD5D95" w:rsidRPr="00D346C0">
        <w:t>s</w:t>
      </w:r>
      <w:r w:rsidR="00F370B7">
        <w:t>)</w:t>
      </w:r>
      <w:r w:rsidR="00CD5D95" w:rsidRPr="00D346C0">
        <w:t>.</w:t>
      </w:r>
      <w:r>
        <w:t xml:space="preserve"> </w:t>
      </w:r>
    </w:p>
    <w:p w14:paraId="12807693" w14:textId="7BDC918C" w:rsidR="00CD5D95" w:rsidRPr="00D346C0" w:rsidRDefault="00CD5D95" w:rsidP="0098515D">
      <w:r w:rsidRPr="00D346C0">
        <w:t xml:space="preserve">There </w:t>
      </w:r>
      <w:r w:rsidR="009F0E6C">
        <w:t>is</w:t>
      </w:r>
      <w:r w:rsidRPr="00D346C0">
        <w:t xml:space="preserve"> a row of information for you to complete for each chosen service area. You must </w:t>
      </w:r>
      <w:r w:rsidR="009F0E6C">
        <w:t xml:space="preserve">provide </w:t>
      </w:r>
      <w:r w:rsidRPr="00D346C0">
        <w:t xml:space="preserve">the total funding for </w:t>
      </w:r>
      <w:r w:rsidR="001B5703">
        <w:t xml:space="preserve">the </w:t>
      </w:r>
      <w:r w:rsidR="001B5703" w:rsidRPr="009F0E6C">
        <w:rPr>
          <w:rFonts w:eastAsia="MS Mincho"/>
          <w:lang w:val="en-GB" w:eastAsia="en-AU"/>
        </w:rPr>
        <w:t>project/activity</w:t>
      </w:r>
      <w:r w:rsidRPr="00D346C0">
        <w:t xml:space="preserve"> in that service area</w:t>
      </w:r>
      <w:r w:rsidR="009F0E6C">
        <w:t xml:space="preserve">. The application form will automatically provide </w:t>
      </w:r>
      <w:r w:rsidRPr="00D346C0">
        <w:t>an approximate percentage of the total funding for</w:t>
      </w:r>
      <w:r w:rsidR="001B5703">
        <w:t xml:space="preserve"> the</w:t>
      </w:r>
      <w:r w:rsidRPr="00D346C0">
        <w:t xml:space="preserve"> </w:t>
      </w:r>
      <w:r w:rsidR="001B5703" w:rsidRPr="009F0E6C">
        <w:rPr>
          <w:rFonts w:eastAsia="MS Mincho"/>
          <w:lang w:val="en-GB" w:eastAsia="en-AU"/>
        </w:rPr>
        <w:t>project/activity</w:t>
      </w:r>
      <w:r w:rsidRPr="00D346C0">
        <w:t xml:space="preserve"> </w:t>
      </w:r>
      <w:r w:rsidR="009F0E6C">
        <w:t>by</w:t>
      </w:r>
      <w:r w:rsidRPr="00D346C0">
        <w:t xml:space="preserve"> service area</w:t>
      </w:r>
      <w:r w:rsidR="009F0E6C">
        <w:t xml:space="preserve"> based on the funding split you provide</w:t>
      </w:r>
      <w:r w:rsidRPr="00D346C0">
        <w:t>.</w:t>
      </w:r>
    </w:p>
    <w:p w14:paraId="61B57BDF" w14:textId="77777777" w:rsidR="00E611B7" w:rsidRDefault="009F0E6C" w:rsidP="00CD5D95">
      <w:r>
        <w:t xml:space="preserve">Please note if you are applying for a small grant you will only be able to enter amounts that equal between $20,000 and $50,000. If you are applying for a large </w:t>
      </w:r>
      <w:proofErr w:type="gramStart"/>
      <w:r>
        <w:t>grant</w:t>
      </w:r>
      <w:proofErr w:type="gramEnd"/>
      <w:r>
        <w:t xml:space="preserve"> you will only be able to enter amounts that equal between </w:t>
      </w:r>
      <w:r w:rsidR="00E611B7">
        <w:t xml:space="preserve">$100,000 and $350,000. </w:t>
      </w:r>
    </w:p>
    <w:p w14:paraId="6551A29E" w14:textId="7401A5D9" w:rsidR="00CD5D95" w:rsidRDefault="00E611B7" w:rsidP="00CD5D95">
      <w:r>
        <w:t>Please</w:t>
      </w:r>
      <w:r w:rsidR="00CD5D95" w:rsidRPr="00D346C0">
        <w:t xml:space="preserve"> enter only whole dollar amounts, with no decimal places. </w:t>
      </w:r>
    </w:p>
    <w:p w14:paraId="19D02740" w14:textId="12D0D1B3" w:rsidR="00E611B7" w:rsidRDefault="00E611B7" w:rsidP="0098515D">
      <w:pPr>
        <w:pStyle w:val="Heading2"/>
      </w:pPr>
      <w:r w:rsidRPr="00B62858">
        <w:t>Bank</w:t>
      </w:r>
      <w:r w:rsidR="001E7C54">
        <w:t xml:space="preserve"> account</w:t>
      </w:r>
      <w:r w:rsidRPr="00B62858">
        <w:t xml:space="preserve"> details</w:t>
      </w:r>
      <w:r w:rsidR="00FB6AAC">
        <w:t xml:space="preserve"> field</w:t>
      </w:r>
    </w:p>
    <w:p w14:paraId="36C54630" w14:textId="77777777" w:rsidR="001E7C54" w:rsidRDefault="001E7C54" w:rsidP="001E7C54">
      <w:r>
        <w:t xml:space="preserve">In this field please provide us with the bank details you would like the grant funding sent to should you be successful in your application. This is a mandatory field. </w:t>
      </w:r>
    </w:p>
    <w:p w14:paraId="492262F3" w14:textId="77777777" w:rsidR="001E7C54" w:rsidRDefault="001E7C54" w:rsidP="00F370B7">
      <w:pPr>
        <w:spacing w:after="120"/>
      </w:pPr>
      <w:r>
        <w:t>For your nominated bank account please provide the:</w:t>
      </w:r>
    </w:p>
    <w:p w14:paraId="473AD101" w14:textId="5A66EF04" w:rsidR="001E7C54" w:rsidRDefault="001E7C54" w:rsidP="00F370B7">
      <w:pPr>
        <w:pStyle w:val="ListParagraph"/>
        <w:numPr>
          <w:ilvl w:val="0"/>
          <w:numId w:val="70"/>
        </w:numPr>
        <w:spacing w:line="288" w:lineRule="auto"/>
      </w:pPr>
      <w:r>
        <w:t xml:space="preserve">BSB </w:t>
      </w:r>
      <w:r w:rsidR="00FB6AAC">
        <w:t>n</w:t>
      </w:r>
      <w:r>
        <w:t>umber</w:t>
      </w:r>
    </w:p>
    <w:p w14:paraId="3670ED34" w14:textId="3A3D06CE" w:rsidR="001E7C54" w:rsidRDefault="00FB6AAC" w:rsidP="00F370B7">
      <w:pPr>
        <w:pStyle w:val="ListParagraph"/>
        <w:numPr>
          <w:ilvl w:val="0"/>
          <w:numId w:val="70"/>
        </w:numPr>
        <w:spacing w:line="288" w:lineRule="auto"/>
      </w:pPr>
      <w:r>
        <w:t>a</w:t>
      </w:r>
      <w:r w:rsidR="001E7C54">
        <w:t xml:space="preserve">ccount </w:t>
      </w:r>
      <w:r>
        <w:t>n</w:t>
      </w:r>
      <w:r w:rsidR="001E7C54">
        <w:t>umber</w:t>
      </w:r>
    </w:p>
    <w:p w14:paraId="5507B711" w14:textId="367FC5BD" w:rsidR="001E7C54" w:rsidRPr="001E7C54" w:rsidRDefault="00FB6AAC" w:rsidP="00F370B7">
      <w:pPr>
        <w:pStyle w:val="ListParagraph"/>
        <w:numPr>
          <w:ilvl w:val="0"/>
          <w:numId w:val="70"/>
        </w:numPr>
        <w:spacing w:line="288" w:lineRule="auto"/>
      </w:pPr>
      <w:proofErr w:type="gramStart"/>
      <w:r>
        <w:t>a</w:t>
      </w:r>
      <w:r w:rsidR="001E7C54">
        <w:t>ccount</w:t>
      </w:r>
      <w:proofErr w:type="gramEnd"/>
      <w:r w:rsidR="001E7C54">
        <w:t xml:space="preserve"> </w:t>
      </w:r>
      <w:r>
        <w:t>n</w:t>
      </w:r>
      <w:r w:rsidR="001E7C54">
        <w:t>ame.</w:t>
      </w:r>
    </w:p>
    <w:p w14:paraId="1856F127" w14:textId="4E383506" w:rsidR="00CD5D95" w:rsidRPr="002C604E" w:rsidRDefault="0043095E" w:rsidP="00B96AB7">
      <w:pPr>
        <w:pStyle w:val="Heading2"/>
      </w:pPr>
      <w:bookmarkStart w:id="40" w:name="_Toc50718568"/>
      <w:r>
        <w:lastRenderedPageBreak/>
        <w:t>Activity budget</w:t>
      </w:r>
      <w:r w:rsidR="00CD5D95" w:rsidRPr="002C604E">
        <w:t xml:space="preserve"> field</w:t>
      </w:r>
      <w:bookmarkEnd w:id="40"/>
    </w:p>
    <w:p w14:paraId="5A6E2D2C" w14:textId="3768A004" w:rsidR="00CD5D95" w:rsidRPr="00D346C0" w:rsidRDefault="00B379D2" w:rsidP="00CD5D95">
      <w:r>
        <w:t xml:space="preserve">This field </w:t>
      </w:r>
      <w:r w:rsidR="00FB6AAC">
        <w:t>requests</w:t>
      </w:r>
      <w:r w:rsidR="00CD5D95" w:rsidRPr="00D346C0">
        <w:t xml:space="preserve"> an indicative project budget</w:t>
      </w:r>
      <w:r>
        <w:t xml:space="preserve"> for your application</w:t>
      </w:r>
      <w:r w:rsidR="00CD5D95" w:rsidRPr="00D346C0">
        <w:t xml:space="preserve">. </w:t>
      </w:r>
      <w:r>
        <w:t xml:space="preserve">Please note </w:t>
      </w:r>
      <w:r w:rsidR="0098515D">
        <w:t xml:space="preserve">the total sum of the line items </w:t>
      </w:r>
      <w:r w:rsidR="00D57649">
        <w:t xml:space="preserve">must </w:t>
      </w:r>
      <w:r>
        <w:t xml:space="preserve">match the total amount of funding you are applying </w:t>
      </w:r>
      <w:proofErr w:type="gramStart"/>
      <w:r>
        <w:t>for</w:t>
      </w:r>
      <w:proofErr w:type="gramEnd"/>
      <w:r>
        <w:t>.</w:t>
      </w:r>
      <w:r w:rsidR="00D57649">
        <w:t xml:space="preserve"> The budget amount cannot exceed the small and large grant thresholds.</w:t>
      </w:r>
    </w:p>
    <w:p w14:paraId="4FC7E02D" w14:textId="2F3AFA40" w:rsidR="00CD5D95" w:rsidRPr="00D43106" w:rsidRDefault="00CD5D95" w:rsidP="00F370B7">
      <w:pPr>
        <w:spacing w:after="120"/>
      </w:pPr>
      <w:r w:rsidRPr="00D346C0">
        <w:t xml:space="preserve">You may </w:t>
      </w:r>
      <w:r w:rsidR="00B379D2">
        <w:t xml:space="preserve">include up to a maximum of 10 </w:t>
      </w:r>
      <w:r w:rsidRPr="00D346C0">
        <w:t>items from the following budget items:</w:t>
      </w:r>
    </w:p>
    <w:p w14:paraId="41F00D77" w14:textId="72FC1ABA" w:rsidR="00CD5D95" w:rsidRPr="00D43106" w:rsidRDefault="00CD5D95" w:rsidP="00F370B7">
      <w:pPr>
        <w:pStyle w:val="ListParagraph"/>
        <w:numPr>
          <w:ilvl w:val="0"/>
          <w:numId w:val="71"/>
        </w:numPr>
        <w:spacing w:line="288" w:lineRule="auto"/>
      </w:pPr>
      <w:r>
        <w:t>s</w:t>
      </w:r>
      <w:r w:rsidRPr="00D43106">
        <w:t xml:space="preserve">taff salaries and on-costs </w:t>
      </w:r>
    </w:p>
    <w:p w14:paraId="31417662" w14:textId="5C323320" w:rsidR="00CD5D95" w:rsidRPr="00D43106" w:rsidRDefault="00CD5D95" w:rsidP="00F370B7">
      <w:pPr>
        <w:pStyle w:val="ListParagraph"/>
        <w:numPr>
          <w:ilvl w:val="1"/>
          <w:numId w:val="71"/>
        </w:numPr>
        <w:spacing w:line="288" w:lineRule="auto"/>
      </w:pPr>
      <w:r>
        <w:t>t</w:t>
      </w:r>
      <w:r w:rsidRPr="00D43106">
        <w:t xml:space="preserve">hese are direct </w:t>
      </w:r>
      <w:r>
        <w:t xml:space="preserve">costs in delivering the </w:t>
      </w:r>
      <w:r w:rsidR="001B5703">
        <w:rPr>
          <w:rFonts w:eastAsia="MS Mincho"/>
          <w:lang w:val="en-GB" w:eastAsia="en-AU"/>
        </w:rPr>
        <w:t>project/activity</w:t>
      </w:r>
      <w:r>
        <w:t xml:space="preserve">, </w:t>
      </w:r>
      <w:r w:rsidRPr="00D43106">
        <w:t>including staff salaries, insurance, short-term engagement of external consultants for skill developm</w:t>
      </w:r>
      <w:r>
        <w:t>ent and accounting and auditing</w:t>
      </w:r>
    </w:p>
    <w:p w14:paraId="37675383" w14:textId="5CEA6627" w:rsidR="00CD5D95" w:rsidRPr="00D43106" w:rsidRDefault="00CD5D95" w:rsidP="00F370B7">
      <w:pPr>
        <w:pStyle w:val="ListParagraph"/>
        <w:numPr>
          <w:ilvl w:val="0"/>
          <w:numId w:val="71"/>
        </w:numPr>
        <w:spacing w:line="288" w:lineRule="auto"/>
      </w:pPr>
      <w:r>
        <w:t>o</w:t>
      </w:r>
      <w:r w:rsidRPr="00D43106">
        <w:t xml:space="preserve">perating expenses </w:t>
      </w:r>
    </w:p>
    <w:p w14:paraId="11FB8E20" w14:textId="11A19982" w:rsidR="00CD5D95" w:rsidRPr="00D43106" w:rsidRDefault="00CD5D95" w:rsidP="00F370B7">
      <w:pPr>
        <w:pStyle w:val="ListParagraph"/>
        <w:numPr>
          <w:ilvl w:val="1"/>
          <w:numId w:val="71"/>
        </w:numPr>
        <w:spacing w:line="288" w:lineRule="auto"/>
      </w:pPr>
      <w:r>
        <w:t>t</w:t>
      </w:r>
      <w:r w:rsidRPr="00D43106">
        <w:t xml:space="preserve">hese are direct administration costs for the </w:t>
      </w:r>
      <w:r w:rsidR="001B5703">
        <w:rPr>
          <w:rFonts w:eastAsia="MS Mincho"/>
          <w:lang w:val="en-GB" w:eastAsia="en-AU"/>
        </w:rPr>
        <w:t>project/activity</w:t>
      </w:r>
      <w:r>
        <w:t xml:space="preserve"> including</w:t>
      </w:r>
      <w:r w:rsidRPr="00D43106">
        <w:t xml:space="preserve"> costs such as facility hi</w:t>
      </w:r>
      <w:r>
        <w:t>re, rental and utilities</w:t>
      </w:r>
    </w:p>
    <w:p w14:paraId="7A882AAD" w14:textId="2A70028A" w:rsidR="00CD5D95" w:rsidRPr="00D346C0" w:rsidRDefault="00D876CE" w:rsidP="00F370B7">
      <w:pPr>
        <w:pStyle w:val="ListParagraph"/>
        <w:numPr>
          <w:ilvl w:val="0"/>
          <w:numId w:val="71"/>
        </w:numPr>
        <w:spacing w:line="288" w:lineRule="auto"/>
      </w:pPr>
      <w:r>
        <w:t>general office expenses</w:t>
      </w:r>
    </w:p>
    <w:p w14:paraId="54DA32DF" w14:textId="286EC65A" w:rsidR="00CD5D95" w:rsidRPr="00D346C0" w:rsidRDefault="00CD5D95" w:rsidP="00F370B7">
      <w:pPr>
        <w:pStyle w:val="ListParagraph"/>
        <w:numPr>
          <w:ilvl w:val="1"/>
          <w:numId w:val="71"/>
        </w:numPr>
        <w:spacing w:line="288" w:lineRule="auto"/>
      </w:pPr>
      <w:r w:rsidRPr="00D346C0">
        <w:t xml:space="preserve">these are direct </w:t>
      </w:r>
      <w:r w:rsidR="001B5703">
        <w:rPr>
          <w:rFonts w:eastAsia="MS Mincho"/>
          <w:lang w:val="en-GB" w:eastAsia="en-AU"/>
        </w:rPr>
        <w:t>project/activity</w:t>
      </w:r>
      <w:r w:rsidRPr="00D346C0">
        <w:t xml:space="preserve"> costs for telephone, stationery, technology, consumables </w:t>
      </w:r>
      <w:proofErr w:type="spellStart"/>
      <w:r w:rsidRPr="00D346C0">
        <w:t>etc</w:t>
      </w:r>
      <w:proofErr w:type="spellEnd"/>
    </w:p>
    <w:p w14:paraId="51DE70F3" w14:textId="229C9A55" w:rsidR="00CD5D95" w:rsidRPr="00D346C0" w:rsidRDefault="00CD5D95" w:rsidP="00F370B7">
      <w:pPr>
        <w:pStyle w:val="ListParagraph"/>
        <w:numPr>
          <w:ilvl w:val="0"/>
          <w:numId w:val="71"/>
        </w:numPr>
        <w:spacing w:line="288" w:lineRule="auto"/>
      </w:pPr>
      <w:r w:rsidRPr="00D346C0">
        <w:t xml:space="preserve">travel </w:t>
      </w:r>
    </w:p>
    <w:p w14:paraId="5D9FEF3F" w14:textId="7BE86EEB" w:rsidR="00CD5D95" w:rsidRPr="00D346C0" w:rsidRDefault="00CD5D95" w:rsidP="00F370B7">
      <w:pPr>
        <w:pStyle w:val="ListParagraph"/>
        <w:numPr>
          <w:ilvl w:val="1"/>
          <w:numId w:val="71"/>
        </w:numPr>
        <w:spacing w:line="288" w:lineRule="auto"/>
      </w:pPr>
      <w:r w:rsidRPr="00D346C0">
        <w:t xml:space="preserve">these are direct </w:t>
      </w:r>
      <w:r w:rsidR="001B5703">
        <w:rPr>
          <w:rFonts w:eastAsia="MS Mincho"/>
          <w:lang w:val="en-GB" w:eastAsia="en-AU"/>
        </w:rPr>
        <w:t>project/activity</w:t>
      </w:r>
      <w:r w:rsidRPr="00D346C0">
        <w:t xml:space="preserve"> travel costs (excluding overseas travel)</w:t>
      </w:r>
    </w:p>
    <w:p w14:paraId="5BAA1CFA" w14:textId="745D331D" w:rsidR="00CD5D95" w:rsidRPr="00D346C0" w:rsidRDefault="00CD5D95" w:rsidP="00F370B7">
      <w:pPr>
        <w:pStyle w:val="ListParagraph"/>
        <w:numPr>
          <w:ilvl w:val="0"/>
          <w:numId w:val="71"/>
        </w:numPr>
        <w:spacing w:line="288" w:lineRule="auto"/>
      </w:pPr>
      <w:r w:rsidRPr="00D346C0">
        <w:t xml:space="preserve">accommodation </w:t>
      </w:r>
    </w:p>
    <w:p w14:paraId="28267B8A" w14:textId="13FED88F" w:rsidR="00CD5D95" w:rsidRPr="00D346C0" w:rsidRDefault="00CD5D95" w:rsidP="00F370B7">
      <w:pPr>
        <w:pStyle w:val="ListParagraph"/>
        <w:numPr>
          <w:ilvl w:val="1"/>
          <w:numId w:val="71"/>
        </w:numPr>
        <w:spacing w:line="288" w:lineRule="auto"/>
      </w:pPr>
      <w:r w:rsidRPr="00D346C0">
        <w:t xml:space="preserve">these are direct accommodation for delivering the </w:t>
      </w:r>
      <w:r w:rsidR="001B5703">
        <w:rPr>
          <w:rFonts w:eastAsia="MS Mincho"/>
          <w:lang w:val="en-GB" w:eastAsia="en-AU"/>
        </w:rPr>
        <w:t>project/activity</w:t>
      </w:r>
    </w:p>
    <w:p w14:paraId="675E1301" w14:textId="4A48BE38" w:rsidR="00CD5D95" w:rsidRPr="00D346C0" w:rsidRDefault="00CD5D95" w:rsidP="00F370B7">
      <w:pPr>
        <w:pStyle w:val="ListParagraph"/>
        <w:numPr>
          <w:ilvl w:val="0"/>
          <w:numId w:val="71"/>
        </w:numPr>
        <w:spacing w:line="288" w:lineRule="auto"/>
      </w:pPr>
      <w:r w:rsidRPr="00D346C0">
        <w:t xml:space="preserve">access needs </w:t>
      </w:r>
    </w:p>
    <w:p w14:paraId="1F0BFE35" w14:textId="48C64C0D" w:rsidR="00CD5D95" w:rsidRPr="00D346C0" w:rsidRDefault="00CD5D95" w:rsidP="00F370B7">
      <w:pPr>
        <w:pStyle w:val="ListParagraph"/>
        <w:numPr>
          <w:ilvl w:val="1"/>
          <w:numId w:val="71"/>
        </w:numPr>
        <w:spacing w:line="288" w:lineRule="auto"/>
      </w:pPr>
      <w:r w:rsidRPr="00D346C0">
        <w:t xml:space="preserve">these are costs attributed to access needs that are directly attributable to delivering the </w:t>
      </w:r>
      <w:r w:rsidR="001B5703">
        <w:rPr>
          <w:rFonts w:eastAsia="MS Mincho"/>
          <w:lang w:val="en-GB" w:eastAsia="en-AU"/>
        </w:rPr>
        <w:t>project/activity</w:t>
      </w:r>
    </w:p>
    <w:p w14:paraId="2A23FFDC" w14:textId="21BB25EE" w:rsidR="00CD5D95" w:rsidRPr="00D346C0" w:rsidRDefault="00D876CE" w:rsidP="00F370B7">
      <w:pPr>
        <w:pStyle w:val="ListParagraph"/>
        <w:numPr>
          <w:ilvl w:val="0"/>
          <w:numId w:val="71"/>
        </w:numPr>
        <w:spacing w:line="288" w:lineRule="auto"/>
      </w:pPr>
      <w:r>
        <w:t xml:space="preserve">venue hire </w:t>
      </w:r>
    </w:p>
    <w:p w14:paraId="421B7523" w14:textId="08BBE8DE" w:rsidR="00CD5D95" w:rsidRPr="00D346C0" w:rsidRDefault="00CD5D95" w:rsidP="00F370B7">
      <w:pPr>
        <w:pStyle w:val="ListParagraph"/>
        <w:numPr>
          <w:ilvl w:val="1"/>
          <w:numId w:val="71"/>
        </w:numPr>
        <w:spacing w:line="288" w:lineRule="auto"/>
      </w:pPr>
      <w:r w:rsidRPr="00D346C0">
        <w:t xml:space="preserve">these are </w:t>
      </w:r>
      <w:r w:rsidR="001B5703">
        <w:rPr>
          <w:rFonts w:eastAsia="MS Mincho"/>
          <w:lang w:val="en-GB" w:eastAsia="en-AU"/>
        </w:rPr>
        <w:t>project/activity</w:t>
      </w:r>
      <w:r w:rsidRPr="00D346C0">
        <w:t xml:space="preserve"> cost for temporary venue hire </w:t>
      </w:r>
    </w:p>
    <w:p w14:paraId="32698DDE" w14:textId="007C3746" w:rsidR="00CD5D95" w:rsidRPr="00D346C0" w:rsidRDefault="00CD5D95" w:rsidP="00F370B7">
      <w:pPr>
        <w:pStyle w:val="ListParagraph"/>
        <w:numPr>
          <w:ilvl w:val="0"/>
          <w:numId w:val="71"/>
        </w:numPr>
        <w:spacing w:line="288" w:lineRule="auto"/>
      </w:pPr>
      <w:r w:rsidRPr="00D346C0">
        <w:t xml:space="preserve">catering </w:t>
      </w:r>
    </w:p>
    <w:p w14:paraId="1674426F" w14:textId="17E7C467" w:rsidR="00CD5D95" w:rsidRPr="00D346C0" w:rsidRDefault="00CD5D95" w:rsidP="00F370B7">
      <w:pPr>
        <w:pStyle w:val="ListParagraph"/>
        <w:numPr>
          <w:ilvl w:val="1"/>
          <w:numId w:val="71"/>
        </w:numPr>
        <w:spacing w:line="288" w:lineRule="auto"/>
      </w:pPr>
      <w:r w:rsidRPr="00D346C0">
        <w:t xml:space="preserve">these are </w:t>
      </w:r>
      <w:r w:rsidR="001B5703">
        <w:rPr>
          <w:rFonts w:eastAsia="MS Mincho"/>
          <w:lang w:val="en-GB" w:eastAsia="en-AU"/>
        </w:rPr>
        <w:t xml:space="preserve">project/activity </w:t>
      </w:r>
      <w:r w:rsidRPr="00D346C0">
        <w:t xml:space="preserve">catering costs </w:t>
      </w:r>
    </w:p>
    <w:p w14:paraId="05256C6D" w14:textId="0F32FFAE" w:rsidR="00CD5D95" w:rsidRPr="00D346C0" w:rsidRDefault="00CD5D95" w:rsidP="00F370B7">
      <w:pPr>
        <w:pStyle w:val="ListParagraph"/>
        <w:numPr>
          <w:ilvl w:val="0"/>
          <w:numId w:val="71"/>
        </w:numPr>
        <w:spacing w:line="288" w:lineRule="auto"/>
      </w:pPr>
      <w:r w:rsidRPr="00D346C0">
        <w:t xml:space="preserve">evaluation </w:t>
      </w:r>
    </w:p>
    <w:p w14:paraId="07BD4BBF" w14:textId="5A34AF93" w:rsidR="00CD5D95" w:rsidRDefault="00CD5D95" w:rsidP="00F370B7">
      <w:pPr>
        <w:pStyle w:val="ListParagraph"/>
        <w:numPr>
          <w:ilvl w:val="0"/>
          <w:numId w:val="73"/>
        </w:numPr>
        <w:spacing w:line="288" w:lineRule="auto"/>
      </w:pPr>
      <w:proofErr w:type="gramStart"/>
      <w:r w:rsidRPr="00D346C0">
        <w:t>these</w:t>
      </w:r>
      <w:proofErr w:type="gramEnd"/>
      <w:r w:rsidRPr="00D346C0">
        <w:t xml:space="preserve"> are </w:t>
      </w:r>
      <w:r w:rsidR="001B5703">
        <w:rPr>
          <w:rFonts w:eastAsia="MS Mincho"/>
          <w:lang w:val="en-GB" w:eastAsia="en-AU"/>
        </w:rPr>
        <w:t>project/activity</w:t>
      </w:r>
      <w:r w:rsidRPr="00D346C0">
        <w:t xml:space="preserve"> monitoring and evaluation costs.</w:t>
      </w:r>
    </w:p>
    <w:p w14:paraId="32409283" w14:textId="6BA4B059" w:rsidR="00E57442" w:rsidRDefault="00E57442" w:rsidP="0098515D">
      <w:pPr>
        <w:spacing w:line="288" w:lineRule="auto"/>
      </w:pPr>
      <w:r>
        <w:t>Please select the ‘Add Row’ button to include additional lines in the budget table. You will need to describe the budget item and provide an amount for each line. Yo</w:t>
      </w:r>
      <w:r w:rsidR="005F5033">
        <w:t>u can delete a line by selecting the ‘X’ button at the end of the row. Please note you must provide at least one row in the budget table.</w:t>
      </w:r>
    </w:p>
    <w:p w14:paraId="70173F2D" w14:textId="4FFB9868" w:rsidR="00B379D2" w:rsidRPr="001B5703" w:rsidRDefault="00B379D2" w:rsidP="001B5703">
      <w:pPr>
        <w:pStyle w:val="Heading1"/>
      </w:pPr>
      <w:r w:rsidRPr="001B5703">
        <w:t xml:space="preserve">Financial </w:t>
      </w:r>
      <w:r w:rsidR="00B118A9">
        <w:t>r</w:t>
      </w:r>
      <w:r w:rsidRPr="001B5703">
        <w:t xml:space="preserve">atio </w:t>
      </w:r>
      <w:r w:rsidR="00B118A9">
        <w:t>a</w:t>
      </w:r>
      <w:r w:rsidRPr="001B5703">
        <w:t>nalysis</w:t>
      </w:r>
    </w:p>
    <w:p w14:paraId="544B865D" w14:textId="77777777" w:rsidR="0043095E" w:rsidRPr="002C604E" w:rsidRDefault="0043095E" w:rsidP="0043095E">
      <w:pPr>
        <w:pStyle w:val="Heading2"/>
      </w:pPr>
      <w:r w:rsidRPr="002C604E">
        <w:t>Financial statements field</w:t>
      </w:r>
    </w:p>
    <w:p w14:paraId="706E8EB3" w14:textId="34599333" w:rsidR="0043095E" w:rsidRDefault="0043095E" w:rsidP="0043095E">
      <w:r w:rsidRPr="00886CF0">
        <w:t xml:space="preserve">This field will be visible if you apply for </w:t>
      </w:r>
      <w:r w:rsidR="00851E5E">
        <w:t>a large grant</w:t>
      </w:r>
      <w:r w:rsidRPr="00886CF0">
        <w:t>. You must answer this question.</w:t>
      </w:r>
    </w:p>
    <w:p w14:paraId="5C655EF7" w14:textId="040A6568" w:rsidR="0043095E" w:rsidRDefault="0043095E" w:rsidP="0043095E">
      <w:r>
        <w:lastRenderedPageBreak/>
        <w:t xml:space="preserve">You </w:t>
      </w:r>
      <w:proofErr w:type="gramStart"/>
      <w:r>
        <w:t>will be asked</w:t>
      </w:r>
      <w:proofErr w:type="gramEnd"/>
      <w:r>
        <w:t xml:space="preserve"> if you have provided your most current end of financial year statements to the Australian Charities and Not-for-Profit Commission (ACNC). You must respond </w:t>
      </w:r>
      <w:r w:rsidR="00F370B7">
        <w:t>‘</w:t>
      </w:r>
      <w:r>
        <w:t>Yes</w:t>
      </w:r>
      <w:r w:rsidR="00F370B7">
        <w:t>’</w:t>
      </w:r>
      <w:r>
        <w:t xml:space="preserve"> or </w:t>
      </w:r>
      <w:r w:rsidR="00F370B7">
        <w:t>‘</w:t>
      </w:r>
      <w:r>
        <w:t>No</w:t>
      </w:r>
      <w:r w:rsidR="00F370B7">
        <w:t>’</w:t>
      </w:r>
      <w:r>
        <w:t xml:space="preserve"> by clicking the relevant button.</w:t>
      </w:r>
    </w:p>
    <w:p w14:paraId="37F8FFF9" w14:textId="584C99E6" w:rsidR="0043095E" w:rsidRDefault="0043095E" w:rsidP="0043095E">
      <w:r>
        <w:t xml:space="preserve">If you answer “No” you will be requested to upload your most recent set of year-end and audited financial statements for the </w:t>
      </w:r>
      <w:r w:rsidR="00341B74">
        <w:t xml:space="preserve">2019–20 </w:t>
      </w:r>
      <w:r>
        <w:t xml:space="preserve">financial year. There is a file size limit. You may attach a single document up to </w:t>
      </w:r>
      <w:r w:rsidR="00904FB6">
        <w:t xml:space="preserve">2MB </w:t>
      </w:r>
      <w:r>
        <w:t>in size.</w:t>
      </w:r>
      <w:r w:rsidR="00904FB6">
        <w:t xml:space="preserve"> You will have the option to add a second attachment of 2MB if required.</w:t>
      </w:r>
    </w:p>
    <w:p w14:paraId="22A94CEA" w14:textId="0958A705" w:rsidR="0043095E" w:rsidRPr="00CD5D95" w:rsidRDefault="0043095E" w:rsidP="001B5703">
      <w:r>
        <w:t xml:space="preserve">If you are unable to provide your most recent set of year-end and audited financial statements you must provide your reason in the </w:t>
      </w:r>
      <w:r w:rsidR="00F370B7">
        <w:t>‘</w:t>
      </w:r>
      <w:r>
        <w:t>Reason for no Financial Statement</w:t>
      </w:r>
      <w:r w:rsidR="00F370B7">
        <w:t>’</w:t>
      </w:r>
      <w:r>
        <w:t xml:space="preserve"> field. There is a </w:t>
      </w:r>
      <w:proofErr w:type="gramStart"/>
      <w:r>
        <w:t>1</w:t>
      </w:r>
      <w:r w:rsidR="00F370B7">
        <w:t>,</w:t>
      </w:r>
      <w:r>
        <w:t>000 character</w:t>
      </w:r>
      <w:proofErr w:type="gramEnd"/>
      <w:r>
        <w:t xml:space="preserve"> limit or approximately 150 word limit for this field.</w:t>
      </w:r>
    </w:p>
    <w:p w14:paraId="0249274F" w14:textId="0212C106" w:rsidR="00CD5D95" w:rsidRPr="0084119D" w:rsidRDefault="00CD5D95" w:rsidP="001B5703">
      <w:pPr>
        <w:pStyle w:val="Heading1"/>
      </w:pPr>
      <w:bookmarkStart w:id="41" w:name="_Toc50718570"/>
      <w:r w:rsidRPr="00971175">
        <w:t xml:space="preserve">Assessment </w:t>
      </w:r>
      <w:r w:rsidR="00B118A9">
        <w:t>c</w:t>
      </w:r>
      <w:r w:rsidRPr="00971175">
        <w:t>riteria</w:t>
      </w:r>
      <w:bookmarkEnd w:id="41"/>
    </w:p>
    <w:p w14:paraId="06CA3279" w14:textId="77777777" w:rsidR="00CD5D95" w:rsidRPr="002C604E" w:rsidRDefault="00CD5D95" w:rsidP="00B96AB7">
      <w:pPr>
        <w:pStyle w:val="Heading2"/>
      </w:pPr>
      <w:bookmarkStart w:id="42" w:name="_Toc50718571"/>
      <w:r w:rsidRPr="002C604E">
        <w:t>Assessment criteria questions</w:t>
      </w:r>
      <w:bookmarkEnd w:id="42"/>
    </w:p>
    <w:p w14:paraId="69CF2DB4" w14:textId="770C7919" w:rsidR="001B5703" w:rsidRDefault="00CD5D95" w:rsidP="00CD5D95">
      <w:r>
        <w:t xml:space="preserve">Your application </w:t>
      </w:r>
      <w:proofErr w:type="gramStart"/>
      <w:r>
        <w:t>will be assessed</w:t>
      </w:r>
      <w:proofErr w:type="gramEnd"/>
      <w:r>
        <w:t xml:space="preserve"> on your response to each relevant </w:t>
      </w:r>
      <w:r w:rsidR="00B118A9">
        <w:t>a</w:t>
      </w:r>
      <w:r>
        <w:t xml:space="preserve">ssessment </w:t>
      </w:r>
      <w:r w:rsidR="00B118A9">
        <w:t>c</w:t>
      </w:r>
      <w:r>
        <w:t>riteri</w:t>
      </w:r>
      <w:r w:rsidR="001B5703">
        <w:t>on</w:t>
      </w:r>
      <w:r>
        <w:t>. You should provide a written response to all aspects or questions l</w:t>
      </w:r>
      <w:r w:rsidR="001B5703">
        <w:t xml:space="preserve">isted under each criterion. </w:t>
      </w:r>
    </w:p>
    <w:p w14:paraId="15FF0581" w14:textId="44352714" w:rsidR="00CD5D95" w:rsidRPr="00CF0206" w:rsidRDefault="001B5703" w:rsidP="00CD5D95">
      <w:r>
        <w:t>A</w:t>
      </w:r>
      <w:r w:rsidR="00E75C48">
        <w:t>ll </w:t>
      </w:r>
      <w:r w:rsidR="00CD5D95">
        <w:t xml:space="preserve">applications must respond to </w:t>
      </w:r>
      <w:r w:rsidR="00B118A9">
        <w:t>c</w:t>
      </w:r>
      <w:r w:rsidR="00CD5D95">
        <w:t xml:space="preserve">riterion 1 and </w:t>
      </w:r>
      <w:r w:rsidR="00B118A9">
        <w:t>c</w:t>
      </w:r>
      <w:r w:rsidR="00CD5D95">
        <w:t xml:space="preserve">riterion 2. If you are applying for a large </w:t>
      </w:r>
      <w:proofErr w:type="gramStart"/>
      <w:r w:rsidR="00CD5D95">
        <w:t>grant</w:t>
      </w:r>
      <w:proofErr w:type="gramEnd"/>
      <w:r w:rsidR="00CD5D95">
        <w:t xml:space="preserve"> you will also need to respond to </w:t>
      </w:r>
      <w:r w:rsidR="00B118A9">
        <w:t>c</w:t>
      </w:r>
      <w:r w:rsidR="00CD5D95">
        <w:t xml:space="preserve">riterion 3. </w:t>
      </w:r>
    </w:p>
    <w:p w14:paraId="7382EC85" w14:textId="433ECDBD" w:rsidR="00CD5D95" w:rsidRPr="002C604E" w:rsidRDefault="00CD5D95" w:rsidP="00B96AB7">
      <w:pPr>
        <w:pStyle w:val="Heading3"/>
      </w:pPr>
      <w:bookmarkStart w:id="43" w:name="_Toc50718572"/>
      <w:r w:rsidRPr="002C604E">
        <w:t>Criterion 1</w:t>
      </w:r>
      <w:r w:rsidR="00341B74" w:rsidRPr="002C604E">
        <w:t xml:space="preserve"> – </w:t>
      </w:r>
      <w:r w:rsidRPr="002C604E">
        <w:t>Need and suitability of the proposed social and community participation activities and why these are needed in the proposed locations</w:t>
      </w:r>
      <w:bookmarkEnd w:id="43"/>
    </w:p>
    <w:p w14:paraId="00B88F2D" w14:textId="4628F7BE" w:rsidR="00CD5D95" w:rsidRPr="00025EEC" w:rsidRDefault="00CD5D95" w:rsidP="00F370B7">
      <w:pPr>
        <w:spacing w:after="120"/>
        <w:contextualSpacing/>
        <w:rPr>
          <w:lang w:val="en-GB"/>
        </w:rPr>
      </w:pPr>
      <w:r>
        <w:t xml:space="preserve">In your written response to </w:t>
      </w:r>
      <w:r w:rsidR="001C6543">
        <w:t>c</w:t>
      </w:r>
      <w:r>
        <w:t xml:space="preserve">riterion </w:t>
      </w:r>
      <w:proofErr w:type="gramStart"/>
      <w:r>
        <w:t>1</w:t>
      </w:r>
      <w:proofErr w:type="gramEnd"/>
      <w:r>
        <w:t xml:space="preserve"> you </w:t>
      </w:r>
      <w:r w:rsidR="00E75C48">
        <w:t>are asked</w:t>
      </w:r>
      <w:r>
        <w:t xml:space="preserve"> to </w:t>
      </w:r>
      <w:r>
        <w:rPr>
          <w:lang w:val="en-GB"/>
        </w:rPr>
        <w:t>d</w:t>
      </w:r>
      <w:r w:rsidRPr="002415A3">
        <w:rPr>
          <w:lang w:val="en-GB"/>
        </w:rPr>
        <w:t xml:space="preserve">escribe the </w:t>
      </w:r>
      <w:r>
        <w:rPr>
          <w:lang w:val="en-GB"/>
        </w:rPr>
        <w:t>social and community participation</w:t>
      </w:r>
      <w:r w:rsidRPr="002415A3">
        <w:rPr>
          <w:lang w:val="en-GB"/>
        </w:rPr>
        <w:t xml:space="preserve"> </w:t>
      </w:r>
      <w:r w:rsidR="001B5703">
        <w:rPr>
          <w:rFonts w:eastAsia="MS Mincho"/>
          <w:lang w:val="en-GB" w:eastAsia="en-AU"/>
        </w:rPr>
        <w:t>project/activity</w:t>
      </w:r>
      <w:r w:rsidRPr="002415A3">
        <w:rPr>
          <w:lang w:val="en-GB"/>
        </w:rPr>
        <w:t xml:space="preserve"> to </w:t>
      </w:r>
      <w:r>
        <w:rPr>
          <w:lang w:val="en-GB"/>
        </w:rPr>
        <w:t xml:space="preserve">be </w:t>
      </w:r>
      <w:r w:rsidRPr="002415A3">
        <w:rPr>
          <w:lang w:val="en-GB"/>
        </w:rPr>
        <w:t>deliver</w:t>
      </w:r>
      <w:r>
        <w:rPr>
          <w:lang w:val="en-GB"/>
        </w:rPr>
        <w:t>ed</w:t>
      </w:r>
      <w:r w:rsidRPr="002415A3">
        <w:rPr>
          <w:lang w:val="en-GB"/>
        </w:rPr>
        <w:t xml:space="preserve"> and why th</w:t>
      </w:r>
      <w:r w:rsidR="001B5703">
        <w:rPr>
          <w:lang w:val="en-GB"/>
        </w:rPr>
        <w:t>is is</w:t>
      </w:r>
      <w:r w:rsidRPr="002415A3">
        <w:rPr>
          <w:lang w:val="en-GB"/>
        </w:rPr>
        <w:t xml:space="preserve"> nee</w:t>
      </w:r>
      <w:r>
        <w:rPr>
          <w:lang w:val="en-GB"/>
        </w:rPr>
        <w:t xml:space="preserve">ded in the proposed location(s). </w:t>
      </w:r>
      <w:r>
        <w:t xml:space="preserve">Your written response </w:t>
      </w:r>
      <w:r w:rsidR="00E75C48">
        <w:t xml:space="preserve">should </w:t>
      </w:r>
      <w:r>
        <w:t xml:space="preserve">cover: </w:t>
      </w:r>
    </w:p>
    <w:p w14:paraId="43595158" w14:textId="77777777" w:rsidR="00CD5D95" w:rsidRDefault="00CD5D95" w:rsidP="00F370B7">
      <w:pPr>
        <w:pStyle w:val="ListParagraph"/>
        <w:numPr>
          <w:ilvl w:val="0"/>
          <w:numId w:val="74"/>
        </w:numPr>
        <w:spacing w:line="288" w:lineRule="auto"/>
      </w:pPr>
      <w:r>
        <w:t xml:space="preserve">What will be done </w:t>
      </w:r>
    </w:p>
    <w:p w14:paraId="549265F3" w14:textId="7BCAD7EA" w:rsidR="00CD5D95" w:rsidRDefault="00E75C48" w:rsidP="00F370B7">
      <w:pPr>
        <w:pStyle w:val="ListParagraph"/>
        <w:numPr>
          <w:ilvl w:val="1"/>
          <w:numId w:val="74"/>
        </w:numPr>
        <w:spacing w:line="288" w:lineRule="auto"/>
      </w:pPr>
      <w:r>
        <w:t>D</w:t>
      </w:r>
      <w:r w:rsidR="00CD5D95">
        <w:t xml:space="preserve">escribe what </w:t>
      </w:r>
      <w:r w:rsidR="001B5703">
        <w:rPr>
          <w:rFonts w:eastAsia="MS Mincho"/>
          <w:lang w:val="en-GB" w:eastAsia="en-AU"/>
        </w:rPr>
        <w:t>project/activity</w:t>
      </w:r>
      <w:r w:rsidR="00CD5D95">
        <w:t xml:space="preserve"> you plan to deliver </w:t>
      </w:r>
    </w:p>
    <w:p w14:paraId="0F5DFD70" w14:textId="3F53DA72" w:rsidR="00CD5D95" w:rsidRDefault="001B5703" w:rsidP="00F370B7">
      <w:pPr>
        <w:pStyle w:val="ListParagraph"/>
        <w:numPr>
          <w:ilvl w:val="0"/>
          <w:numId w:val="74"/>
        </w:numPr>
        <w:spacing w:line="288" w:lineRule="auto"/>
      </w:pPr>
      <w:r>
        <w:t xml:space="preserve">Who your project/activity </w:t>
      </w:r>
      <w:r w:rsidR="00CD5D95">
        <w:t xml:space="preserve">will assist </w:t>
      </w:r>
    </w:p>
    <w:p w14:paraId="23D06338" w14:textId="40CF080F" w:rsidR="00CD5D95" w:rsidRDefault="00E75C48" w:rsidP="00F370B7">
      <w:pPr>
        <w:pStyle w:val="ListParagraph"/>
        <w:numPr>
          <w:ilvl w:val="1"/>
          <w:numId w:val="74"/>
        </w:numPr>
        <w:spacing w:line="288" w:lineRule="auto"/>
      </w:pPr>
      <w:r>
        <w:t>C</w:t>
      </w:r>
      <w:r w:rsidR="00CD5D95">
        <w:t xml:space="preserve">learly describe the people that the </w:t>
      </w:r>
      <w:r w:rsidR="001B5703">
        <w:rPr>
          <w:rFonts w:eastAsia="MS Mincho"/>
          <w:lang w:val="en-GB" w:eastAsia="en-AU"/>
        </w:rPr>
        <w:t>project/activity is</w:t>
      </w:r>
      <w:r w:rsidR="00CD5D95">
        <w:t xml:space="preserve"> expected to support </w:t>
      </w:r>
    </w:p>
    <w:p w14:paraId="0C7B114C" w14:textId="30EB05C8" w:rsidR="00CD5D95" w:rsidRDefault="00CD5D95" w:rsidP="00F370B7">
      <w:pPr>
        <w:pStyle w:val="ListParagraph"/>
        <w:numPr>
          <w:ilvl w:val="0"/>
          <w:numId w:val="74"/>
        </w:numPr>
        <w:spacing w:line="288" w:lineRule="auto"/>
      </w:pPr>
      <w:r>
        <w:t xml:space="preserve">Where your </w:t>
      </w:r>
      <w:r w:rsidR="001B5703">
        <w:rPr>
          <w:rFonts w:eastAsia="MS Mincho"/>
          <w:lang w:val="en-GB" w:eastAsia="en-AU"/>
        </w:rPr>
        <w:t>project/activity</w:t>
      </w:r>
      <w:r>
        <w:t xml:space="preserve"> will be delivered and why those areas</w:t>
      </w:r>
    </w:p>
    <w:p w14:paraId="68533BB1" w14:textId="6802BC4F" w:rsidR="00CD5D95" w:rsidRDefault="00E75C48" w:rsidP="00F370B7">
      <w:pPr>
        <w:pStyle w:val="ListParagraph"/>
        <w:numPr>
          <w:ilvl w:val="1"/>
          <w:numId w:val="74"/>
        </w:numPr>
        <w:spacing w:line="288" w:lineRule="auto"/>
      </w:pPr>
      <w:r>
        <w:t>D</w:t>
      </w:r>
      <w:r w:rsidR="00CD5D95">
        <w:t xml:space="preserve">escribe where your project </w:t>
      </w:r>
      <w:proofErr w:type="gramStart"/>
      <w:r w:rsidR="00CD5D95">
        <w:t>will be delivered</w:t>
      </w:r>
      <w:proofErr w:type="gramEnd"/>
      <w:r w:rsidR="00CD5D95">
        <w:t xml:space="preserve">. You </w:t>
      </w:r>
      <w:r>
        <w:t>should</w:t>
      </w:r>
      <w:r w:rsidR="00CD5D95">
        <w:t xml:space="preserve"> also explain why your </w:t>
      </w:r>
      <w:r w:rsidR="00E3297D">
        <w:rPr>
          <w:rFonts w:eastAsia="MS Mincho"/>
          <w:lang w:val="en-GB" w:eastAsia="en-AU"/>
        </w:rPr>
        <w:t xml:space="preserve">project/activity </w:t>
      </w:r>
      <w:proofErr w:type="gramStart"/>
      <w:r w:rsidR="00E3297D">
        <w:rPr>
          <w:rFonts w:eastAsia="MS Mincho"/>
          <w:lang w:val="en-GB" w:eastAsia="en-AU"/>
        </w:rPr>
        <w:t>is</w:t>
      </w:r>
      <w:r w:rsidR="00CD5D95">
        <w:t xml:space="preserve"> needed</w:t>
      </w:r>
      <w:proofErr w:type="gramEnd"/>
      <w:r w:rsidR="00CD5D95">
        <w:t xml:space="preserve"> in this area.</w:t>
      </w:r>
      <w:r w:rsidR="00CD5D95" w:rsidRPr="008D0744">
        <w:t xml:space="preserve"> </w:t>
      </w:r>
    </w:p>
    <w:p w14:paraId="5C25E026" w14:textId="77777777" w:rsidR="00CD5D95" w:rsidRPr="002C604E" w:rsidRDefault="00CD5D95" w:rsidP="00B96AB7">
      <w:pPr>
        <w:pStyle w:val="Heading3"/>
      </w:pPr>
      <w:bookmarkStart w:id="44" w:name="_Toc50718573"/>
      <w:r w:rsidRPr="002C604E">
        <w:t>Criterion 2 – Outcomes expected from the social and community participation activities and how they will improve the participation of people with disability in the community</w:t>
      </w:r>
      <w:bookmarkEnd w:id="44"/>
    </w:p>
    <w:p w14:paraId="3414EC65" w14:textId="131079C2" w:rsidR="00CD5D95" w:rsidRDefault="00CD5D95" w:rsidP="00F370B7">
      <w:pPr>
        <w:spacing w:after="120"/>
      </w:pPr>
      <w:r>
        <w:t xml:space="preserve">In your written response to </w:t>
      </w:r>
      <w:r w:rsidR="001C6543">
        <w:t>c</w:t>
      </w:r>
      <w:r>
        <w:t xml:space="preserve">riterion </w:t>
      </w:r>
      <w:proofErr w:type="gramStart"/>
      <w:r>
        <w:t>2</w:t>
      </w:r>
      <w:proofErr w:type="gramEnd"/>
      <w:r>
        <w:t xml:space="preserve"> you </w:t>
      </w:r>
      <w:r w:rsidR="00E75C48">
        <w:t>are asked to</w:t>
      </w:r>
      <w:r>
        <w:t>:</w:t>
      </w:r>
    </w:p>
    <w:p w14:paraId="21BDA952" w14:textId="316BBA9F" w:rsidR="00CD5D95" w:rsidRDefault="00F060CA" w:rsidP="00F370B7">
      <w:pPr>
        <w:pStyle w:val="ListParagraph"/>
        <w:numPr>
          <w:ilvl w:val="0"/>
          <w:numId w:val="75"/>
        </w:numPr>
        <w:spacing w:after="80"/>
      </w:pPr>
      <w:r>
        <w:t>D</w:t>
      </w:r>
      <w:r w:rsidR="00CD5D95">
        <w:t xml:space="preserve">escribe how your proposed </w:t>
      </w:r>
      <w:r w:rsidR="00E3297D">
        <w:rPr>
          <w:rFonts w:eastAsia="MS Mincho"/>
          <w:lang w:val="en-GB" w:eastAsia="en-AU"/>
        </w:rPr>
        <w:t xml:space="preserve">project/activity </w:t>
      </w:r>
      <w:r w:rsidR="00CD5D95">
        <w:t>will achieve outcomes and result in people with disability being able to participate and contribute in the community</w:t>
      </w:r>
      <w:r>
        <w:t>.</w:t>
      </w:r>
    </w:p>
    <w:p w14:paraId="04158556" w14:textId="6CF50789" w:rsidR="00CD5D95" w:rsidRDefault="00F060CA" w:rsidP="00F370B7">
      <w:pPr>
        <w:pStyle w:val="ListParagraph"/>
        <w:numPr>
          <w:ilvl w:val="0"/>
          <w:numId w:val="75"/>
        </w:numPr>
        <w:spacing w:after="80"/>
      </w:pPr>
      <w:r>
        <w:lastRenderedPageBreak/>
        <w:t>P</w:t>
      </w:r>
      <w:r w:rsidR="00CD5D95">
        <w:t xml:space="preserve">rovide supporting evidence of the current capacity and opportunities for </w:t>
      </w:r>
      <w:proofErr w:type="gramStart"/>
      <w:r w:rsidR="00CD5D95">
        <w:t xml:space="preserve">your target disability group and </w:t>
      </w:r>
      <w:r w:rsidR="00CD5D95" w:rsidRPr="00E87A2A">
        <w:t xml:space="preserve">how you will monitor and evaluate the progress and success of your </w:t>
      </w:r>
      <w:r w:rsidR="00E3297D">
        <w:rPr>
          <w:rFonts w:eastAsia="MS Mincho"/>
          <w:lang w:val="en-GB" w:eastAsia="en-AU"/>
        </w:rPr>
        <w:t>project/activity</w:t>
      </w:r>
      <w:proofErr w:type="gramEnd"/>
      <w:r>
        <w:rPr>
          <w:rFonts w:eastAsia="MS Mincho"/>
          <w:lang w:val="en-GB" w:eastAsia="en-AU"/>
        </w:rPr>
        <w:t>.</w:t>
      </w:r>
    </w:p>
    <w:p w14:paraId="48A8DFDA" w14:textId="5F215DB3" w:rsidR="00CD5D95" w:rsidRDefault="00F060CA" w:rsidP="00F370B7">
      <w:pPr>
        <w:pStyle w:val="ListParagraph"/>
        <w:numPr>
          <w:ilvl w:val="0"/>
          <w:numId w:val="75"/>
        </w:numPr>
        <w:spacing w:after="80"/>
      </w:pPr>
      <w:r>
        <w:t>E</w:t>
      </w:r>
      <w:r w:rsidR="00CD5D95">
        <w:t xml:space="preserve">xplain how the </w:t>
      </w:r>
      <w:r w:rsidR="00E3297D">
        <w:rPr>
          <w:rFonts w:eastAsia="MS Mincho"/>
          <w:lang w:val="en-GB" w:eastAsia="en-AU"/>
        </w:rPr>
        <w:t>project/activity</w:t>
      </w:r>
      <w:r w:rsidR="00CD5D95">
        <w:t xml:space="preserve"> outcomes </w:t>
      </w:r>
      <w:proofErr w:type="gramStart"/>
      <w:r w:rsidR="00CD5D95">
        <w:t>will be made</w:t>
      </w:r>
      <w:proofErr w:type="gramEnd"/>
      <w:r w:rsidR="00CD5D95">
        <w:t xml:space="preserve"> sustainable beyond the life of the grant agreement. </w:t>
      </w:r>
    </w:p>
    <w:p w14:paraId="11A07D19" w14:textId="56560D1E" w:rsidR="00CD5D95" w:rsidRPr="002C604E" w:rsidRDefault="00CD5D95" w:rsidP="00B96AB7">
      <w:pPr>
        <w:pStyle w:val="Heading3"/>
      </w:pPr>
      <w:bookmarkStart w:id="45" w:name="_Toc50718574"/>
      <w:r w:rsidRPr="002C604E">
        <w:t>Criterion 3 – Experience and capability in successfully implementing, managing and delivering social and community participation activities</w:t>
      </w:r>
      <w:bookmarkEnd w:id="45"/>
    </w:p>
    <w:p w14:paraId="54EBE5D2" w14:textId="37D3751D" w:rsidR="00CD5D95" w:rsidRDefault="00E75C48" w:rsidP="00E3297D">
      <w:r>
        <w:t xml:space="preserve">You are only required to respond to </w:t>
      </w:r>
      <w:r w:rsidR="001C6543">
        <w:t>c</w:t>
      </w:r>
      <w:r>
        <w:t>riterion</w:t>
      </w:r>
      <w:r w:rsidR="00CD5D95">
        <w:t xml:space="preserve"> 3 </w:t>
      </w:r>
      <w:r>
        <w:t xml:space="preserve">if you are applying for a large grant. Criterion 3 asks </w:t>
      </w:r>
      <w:r w:rsidR="00CD5D95">
        <w:t xml:space="preserve">you to describe how your proposed project activities </w:t>
      </w:r>
      <w:proofErr w:type="gramStart"/>
      <w:r w:rsidR="00CD5D95">
        <w:t>will be implemented and managed</w:t>
      </w:r>
      <w:proofErr w:type="gramEnd"/>
      <w:r w:rsidR="00CD5D95">
        <w:t xml:space="preserve">. </w:t>
      </w:r>
    </w:p>
    <w:p w14:paraId="78DC9CE6" w14:textId="1E22E4CD" w:rsidR="00CD5D95" w:rsidRPr="00D346C0" w:rsidRDefault="00CD5D95" w:rsidP="00F370B7">
      <w:pPr>
        <w:spacing w:after="120"/>
      </w:pPr>
      <w:r w:rsidRPr="00D346C0">
        <w:t>Your response should describe:</w:t>
      </w:r>
    </w:p>
    <w:p w14:paraId="427C2E2C" w14:textId="611A060F" w:rsidR="00CD5D95" w:rsidRPr="00D346C0" w:rsidRDefault="00CD5D95" w:rsidP="00F370B7">
      <w:pPr>
        <w:pStyle w:val="ListParagraph"/>
        <w:numPr>
          <w:ilvl w:val="0"/>
          <w:numId w:val="76"/>
        </w:numPr>
        <w:spacing w:line="288" w:lineRule="auto"/>
      </w:pPr>
      <w:r w:rsidRPr="00D346C0">
        <w:t xml:space="preserve">how your organisation will engage people with disability in planning and delivering your </w:t>
      </w:r>
      <w:r w:rsidR="00E3297D">
        <w:rPr>
          <w:rFonts w:eastAsia="MS Mincho"/>
          <w:lang w:val="en-GB" w:eastAsia="en-AU"/>
        </w:rPr>
        <w:t>project/activity</w:t>
      </w:r>
      <w:r w:rsidRPr="00D346C0">
        <w:t xml:space="preserve"> </w:t>
      </w:r>
    </w:p>
    <w:p w14:paraId="31042953" w14:textId="30EA0665" w:rsidR="00CD5D95" w:rsidRPr="00D346C0" w:rsidRDefault="00CD5D95" w:rsidP="00F370B7">
      <w:pPr>
        <w:pStyle w:val="ListParagraph"/>
        <w:numPr>
          <w:ilvl w:val="0"/>
          <w:numId w:val="76"/>
        </w:numPr>
        <w:spacing w:line="288" w:lineRule="auto"/>
      </w:pPr>
      <w:r w:rsidRPr="00D346C0">
        <w:t xml:space="preserve">the number of people with disability that will be employed in the </w:t>
      </w:r>
      <w:r w:rsidR="00E3297D">
        <w:rPr>
          <w:rFonts w:eastAsia="MS Mincho"/>
          <w:lang w:val="en-GB" w:eastAsia="en-AU"/>
        </w:rPr>
        <w:t>project/activity</w:t>
      </w:r>
    </w:p>
    <w:p w14:paraId="07B218BE" w14:textId="38039F1F" w:rsidR="00CD5D95" w:rsidRDefault="00CD5D95" w:rsidP="00F370B7">
      <w:pPr>
        <w:pStyle w:val="ListParagraph"/>
        <w:numPr>
          <w:ilvl w:val="0"/>
          <w:numId w:val="76"/>
        </w:numPr>
        <w:spacing w:line="288" w:lineRule="auto"/>
      </w:pPr>
      <w:r>
        <w:t xml:space="preserve">the role of your board/committee in overseeing the </w:t>
      </w:r>
      <w:r w:rsidR="00E3297D">
        <w:rPr>
          <w:rFonts w:eastAsia="MS Mincho"/>
          <w:lang w:val="en-GB" w:eastAsia="en-AU"/>
        </w:rPr>
        <w:t>project/activity</w:t>
      </w:r>
    </w:p>
    <w:p w14:paraId="566BDE5B" w14:textId="434F4F32" w:rsidR="00CD5D95" w:rsidRDefault="00CD5D95" w:rsidP="00F370B7">
      <w:pPr>
        <w:pStyle w:val="ListParagraph"/>
        <w:numPr>
          <w:ilvl w:val="0"/>
          <w:numId w:val="76"/>
        </w:numPr>
        <w:spacing w:line="288" w:lineRule="auto"/>
      </w:pPr>
      <w:r>
        <w:t xml:space="preserve">the management structure for delivering the </w:t>
      </w:r>
      <w:r w:rsidR="00E3297D">
        <w:rPr>
          <w:rFonts w:eastAsia="MS Mincho"/>
          <w:lang w:val="en-GB" w:eastAsia="en-AU"/>
        </w:rPr>
        <w:t>project/activity</w:t>
      </w:r>
      <w:r>
        <w:t xml:space="preserve"> and how </w:t>
      </w:r>
      <w:r w:rsidR="00E3297D">
        <w:t xml:space="preserve">the </w:t>
      </w:r>
      <w:r w:rsidR="00E3297D">
        <w:rPr>
          <w:rFonts w:eastAsia="MS Mincho"/>
          <w:lang w:val="en-GB" w:eastAsia="en-AU"/>
        </w:rPr>
        <w:t>project/activity</w:t>
      </w:r>
      <w:r>
        <w:t xml:space="preserve"> will be implemented</w:t>
      </w:r>
    </w:p>
    <w:p w14:paraId="033E1EC8" w14:textId="37E4F540" w:rsidR="00CD5D95" w:rsidRDefault="00CD5D95" w:rsidP="00F370B7">
      <w:pPr>
        <w:pStyle w:val="ListParagraph"/>
        <w:numPr>
          <w:ilvl w:val="0"/>
          <w:numId w:val="76"/>
        </w:numPr>
        <w:spacing w:line="288" w:lineRule="auto"/>
      </w:pPr>
      <w:proofErr w:type="gramStart"/>
      <w:r>
        <w:t>your</w:t>
      </w:r>
      <w:proofErr w:type="gramEnd"/>
      <w:r>
        <w:t xml:space="preserve"> project partners or collaborations with other organisations in the </w:t>
      </w:r>
      <w:r w:rsidR="00E3297D">
        <w:rPr>
          <w:rFonts w:eastAsia="MS Mincho"/>
          <w:lang w:val="en-GB" w:eastAsia="en-AU"/>
        </w:rPr>
        <w:t>project/activity</w:t>
      </w:r>
      <w:r w:rsidR="00E3297D" w:rsidRPr="00956462">
        <w:rPr>
          <w:rFonts w:eastAsia="MS Mincho"/>
          <w:lang w:val="en-GB" w:eastAsia="en-AU"/>
        </w:rPr>
        <w:t>.</w:t>
      </w:r>
    </w:p>
    <w:p w14:paraId="573C0DCE" w14:textId="4640B6AC" w:rsidR="00724CDD" w:rsidRPr="002C604E" w:rsidRDefault="0043095E" w:rsidP="00B96AB7">
      <w:pPr>
        <w:pStyle w:val="Heading1"/>
      </w:pPr>
      <w:r w:rsidRPr="00E75C48">
        <w:t xml:space="preserve">Additional </w:t>
      </w:r>
      <w:r w:rsidR="001C6543">
        <w:t>i</w:t>
      </w:r>
      <w:r w:rsidRPr="00E75C48">
        <w:t>nformation</w:t>
      </w:r>
    </w:p>
    <w:p w14:paraId="4F8E5E9F" w14:textId="3BACB5DB" w:rsidR="00724CDD" w:rsidRPr="00E75C48" w:rsidRDefault="00E75C48" w:rsidP="00E75C48">
      <w:pPr>
        <w:pStyle w:val="Heading2"/>
      </w:pPr>
      <w:bookmarkStart w:id="46" w:name="_Toc50718585"/>
      <w:r w:rsidRPr="00E3297D">
        <w:t xml:space="preserve">Consortium </w:t>
      </w:r>
      <w:r w:rsidR="001C6543">
        <w:t>a</w:t>
      </w:r>
      <w:r w:rsidRPr="00E3297D">
        <w:t>rrangements</w:t>
      </w:r>
      <w:bookmarkEnd w:id="46"/>
    </w:p>
    <w:p w14:paraId="1CE55189" w14:textId="2D1E0F78" w:rsidR="00724CDD" w:rsidRPr="00D346C0" w:rsidRDefault="003F6F8C" w:rsidP="00724CDD">
      <w:r>
        <w:t xml:space="preserve">You may decide </w:t>
      </w:r>
      <w:r w:rsidR="00724CDD" w:rsidRPr="00D346C0">
        <w:t xml:space="preserve">your project </w:t>
      </w:r>
      <w:proofErr w:type="gramStart"/>
      <w:r w:rsidR="00724CDD" w:rsidRPr="00D346C0">
        <w:t>is best achieved</w:t>
      </w:r>
      <w:proofErr w:type="gramEnd"/>
      <w:r w:rsidR="00724CDD" w:rsidRPr="00D346C0">
        <w:t xml:space="preserve"> th</w:t>
      </w:r>
      <w:r w:rsidR="00724CDD">
        <w:t>r</w:t>
      </w:r>
      <w:r w:rsidR="00724CDD" w:rsidRPr="00D346C0">
        <w:t>ough a consortium arrangement with other organisations.</w:t>
      </w:r>
      <w:r w:rsidR="00E75C48">
        <w:t xml:space="preserve"> </w:t>
      </w:r>
      <w:r w:rsidR="00724CDD" w:rsidRPr="00D346C0">
        <w:t xml:space="preserve">For a consortia application, you must appoint a lead organisation as the applicant. </w:t>
      </w:r>
      <w:r w:rsidR="00E57442">
        <w:t xml:space="preserve">The lead applicant will be the applicant who submits the application. </w:t>
      </w:r>
    </w:p>
    <w:p w14:paraId="2475AAF2" w14:textId="77777777" w:rsidR="00724CDD" w:rsidRPr="002C604E" w:rsidRDefault="00724CDD" w:rsidP="00B96AB7">
      <w:pPr>
        <w:pStyle w:val="Heading2"/>
      </w:pPr>
      <w:bookmarkStart w:id="47" w:name="_Toc50718586"/>
      <w:r w:rsidRPr="008B45D2">
        <w:t>Consortium lead organisation detail fields</w:t>
      </w:r>
      <w:bookmarkEnd w:id="47"/>
    </w:p>
    <w:p w14:paraId="512BC5E7" w14:textId="07991616" w:rsidR="00724CDD" w:rsidRDefault="008B45D2" w:rsidP="00724CDD">
      <w:r>
        <w:t>This field asks whether you plan to deliver your project or activity as part of a consortium arrangement. Please select</w:t>
      </w:r>
      <w:r w:rsidR="00611443">
        <w:t xml:space="preserve"> either the ‘Yes’ or ‘No’ check</w:t>
      </w:r>
      <w:r>
        <w:t xml:space="preserve">box relevant to your application. </w:t>
      </w:r>
    </w:p>
    <w:p w14:paraId="2120DE0B" w14:textId="77777777" w:rsidR="00D41979" w:rsidRDefault="00D41979">
      <w:pPr>
        <w:spacing w:after="0" w:line="240" w:lineRule="auto"/>
      </w:pPr>
      <w:r>
        <w:br w:type="page"/>
      </w:r>
    </w:p>
    <w:p w14:paraId="17540D68" w14:textId="55FE8AD5" w:rsidR="00724CDD" w:rsidRDefault="008B45D2" w:rsidP="00F370B7">
      <w:pPr>
        <w:spacing w:after="120"/>
      </w:pPr>
      <w:r>
        <w:lastRenderedPageBreak/>
        <w:t>If you select ‘Yes’ t</w:t>
      </w:r>
      <w:r w:rsidR="00724CDD">
        <w:t xml:space="preserve">he </w:t>
      </w:r>
      <w:r w:rsidR="001C6543">
        <w:t>c</w:t>
      </w:r>
      <w:r w:rsidR="00724CDD">
        <w:t>onsortia lead organisation will be required to provide the following information for each consortium organisation member:</w:t>
      </w:r>
    </w:p>
    <w:p w14:paraId="0E930422" w14:textId="77777777" w:rsidR="00724CDD" w:rsidRDefault="00724CDD" w:rsidP="00F370B7">
      <w:pPr>
        <w:pStyle w:val="ListParagraph"/>
        <w:numPr>
          <w:ilvl w:val="0"/>
          <w:numId w:val="77"/>
        </w:numPr>
        <w:spacing w:line="288" w:lineRule="auto"/>
      </w:pPr>
      <w:r>
        <w:t>the legal name of the consortium member organisation</w:t>
      </w:r>
    </w:p>
    <w:p w14:paraId="39124C6A" w14:textId="77777777" w:rsidR="00724CDD" w:rsidRDefault="00724CDD" w:rsidP="00F370B7">
      <w:pPr>
        <w:pStyle w:val="ListParagraph"/>
        <w:numPr>
          <w:ilvl w:val="0"/>
          <w:numId w:val="77"/>
        </w:numPr>
        <w:spacing w:line="288" w:lineRule="auto"/>
      </w:pPr>
      <w:proofErr w:type="gramStart"/>
      <w:r>
        <w:t>the</w:t>
      </w:r>
      <w:proofErr w:type="gramEnd"/>
      <w:r>
        <w:t xml:space="preserve"> consortium member’s ABN.</w:t>
      </w:r>
    </w:p>
    <w:p w14:paraId="0E0A63F7" w14:textId="6063E17C" w:rsidR="00724CDD" w:rsidRDefault="00724CDD" w:rsidP="00724CDD">
      <w:r>
        <w:t>If there are more than 20 consortium members, the lead organisation must provide the same deta</w:t>
      </w:r>
      <w:r w:rsidR="003F6F8C">
        <w:t xml:space="preserve">ils as the first 20 members. You </w:t>
      </w:r>
      <w:proofErr w:type="gramStart"/>
      <w:r>
        <w:t>will be asked</w:t>
      </w:r>
      <w:proofErr w:type="gramEnd"/>
      <w:r>
        <w:t xml:space="preserve"> to upload a document with this information in it.</w:t>
      </w:r>
    </w:p>
    <w:p w14:paraId="12A4A17C" w14:textId="6B25CD3F" w:rsidR="003C2313" w:rsidRDefault="00724CDD" w:rsidP="00724CDD">
      <w:r>
        <w:t>If successful, the lead organisation will be offered the grant agreement and be liable for meeting all terms and conditions. This includes monitoring, management, financial performance, service outcomes and insurance coverage.</w:t>
      </w:r>
      <w:r w:rsidR="00E3297D">
        <w:t xml:space="preserve"> </w:t>
      </w:r>
      <w:r>
        <w:t>The lead organisation should obtain agreement from consortium members before submitting an application.</w:t>
      </w:r>
    </w:p>
    <w:p w14:paraId="7B72AAA6" w14:textId="243FD483" w:rsidR="003C2313" w:rsidRDefault="003C2313" w:rsidP="00E3297D">
      <w:pPr>
        <w:pStyle w:val="Heading1"/>
      </w:pPr>
      <w:r w:rsidRPr="00433F12">
        <w:t xml:space="preserve">Applicant </w:t>
      </w:r>
      <w:r w:rsidR="00BF301E">
        <w:t>c</w:t>
      </w:r>
      <w:r w:rsidRPr="00433F12">
        <w:t>ontacts</w:t>
      </w:r>
    </w:p>
    <w:p w14:paraId="56BA07C1" w14:textId="1FA7A35F" w:rsidR="00433F12" w:rsidRDefault="00433F12" w:rsidP="00E3297D">
      <w:pPr>
        <w:pStyle w:val="Heading2"/>
      </w:pPr>
      <w:r>
        <w:t>Contact details field</w:t>
      </w:r>
    </w:p>
    <w:p w14:paraId="62AE8525" w14:textId="00D82FAD" w:rsidR="00500A8C" w:rsidRPr="00500A8C" w:rsidRDefault="00500A8C" w:rsidP="00F370B7">
      <w:pPr>
        <w:pStyle w:val="BodyText"/>
        <w:spacing w:line="276" w:lineRule="auto"/>
      </w:pPr>
      <w:r>
        <w:t xml:space="preserve">Please enter </w:t>
      </w:r>
      <w:r w:rsidR="00433F12">
        <w:t xml:space="preserve">details for </w:t>
      </w:r>
      <w:r>
        <w:t>the preferred contact for your application</w:t>
      </w:r>
      <w:r w:rsidR="00433F12">
        <w:t xml:space="preserve"> in the text boxes provided</w:t>
      </w:r>
      <w:r>
        <w:t>. The</w:t>
      </w:r>
      <w:r w:rsidR="00433F12">
        <w:t> </w:t>
      </w:r>
      <w:r>
        <w:t>contact person must</w:t>
      </w:r>
      <w:r w:rsidR="00433F12">
        <w:t xml:space="preserve"> have</w:t>
      </w:r>
      <w:r>
        <w:t xml:space="preserve"> authority to act on behalf of the </w:t>
      </w:r>
      <w:r w:rsidR="00433F12">
        <w:t>organisation in relation to this application. You will also need to provide contact details for an alternate authori</w:t>
      </w:r>
      <w:r w:rsidR="0098515D">
        <w:t>s</w:t>
      </w:r>
      <w:r w:rsidR="00433F12">
        <w:t xml:space="preserve">ed contact person. All fields are mandatory under this section of the application. </w:t>
      </w:r>
      <w:r w:rsidR="000C2CD8">
        <w:t>You cannot enter the same details for the preferred contact and alternate contact.</w:t>
      </w:r>
    </w:p>
    <w:p w14:paraId="3D168E5D" w14:textId="3C3CB9C3" w:rsidR="00B27844" w:rsidRDefault="003C2313" w:rsidP="00E3297D">
      <w:pPr>
        <w:pStyle w:val="Heading1"/>
      </w:pPr>
      <w:r w:rsidRPr="00B27844">
        <w:t>Declaration</w:t>
      </w:r>
      <w:r w:rsidR="00B27844">
        <w:t>s</w:t>
      </w:r>
    </w:p>
    <w:p w14:paraId="38AC58FF" w14:textId="77777777" w:rsidR="00B27844" w:rsidRDefault="00B27844" w:rsidP="00E3297D">
      <w:pPr>
        <w:pStyle w:val="Heading2"/>
      </w:pPr>
      <w:r>
        <w:t>Conflicts of interest field</w:t>
      </w:r>
    </w:p>
    <w:p w14:paraId="3B14C564" w14:textId="77777777" w:rsidR="0098515D" w:rsidRDefault="00B27844" w:rsidP="00E3297D">
      <w:pPr>
        <w:pStyle w:val="BodyText"/>
      </w:pPr>
      <w:r>
        <w:t xml:space="preserve">In this </w:t>
      </w:r>
      <w:proofErr w:type="gramStart"/>
      <w:r>
        <w:t>field</w:t>
      </w:r>
      <w:proofErr w:type="gramEnd"/>
      <w:r>
        <w:t xml:space="preserve"> you are asked to identify any conflicts of interest that may occur related to or from submitting this application. Please select the appropriate</w:t>
      </w:r>
      <w:r w:rsidR="00611443">
        <w:t xml:space="preserve"> ‘Yes’ or ‘No’ check</w:t>
      </w:r>
      <w:r>
        <w:t xml:space="preserve">box to continue. </w:t>
      </w:r>
    </w:p>
    <w:p w14:paraId="1A6DF1E7" w14:textId="03CF1993" w:rsidR="00B27844" w:rsidRDefault="00B27844" w:rsidP="00E3297D">
      <w:pPr>
        <w:pStyle w:val="BodyText"/>
      </w:pPr>
      <w:r>
        <w:t>If you select the ‘Yes</w:t>
      </w:r>
      <w:r w:rsidR="00611443">
        <w:t>’ check</w:t>
      </w:r>
      <w:r>
        <w:t xml:space="preserve">box a free text box will be provided for you to describe the conflicts of interest. These are both mandatory fields. </w:t>
      </w:r>
    </w:p>
    <w:p w14:paraId="0CE353C8" w14:textId="77777777" w:rsidR="001D71B5" w:rsidRDefault="001D71B5">
      <w:pPr>
        <w:spacing w:after="0" w:line="240" w:lineRule="auto"/>
        <w:rPr>
          <w:rFonts w:asciiTheme="majorHAnsi" w:eastAsiaTheme="majorEastAsia" w:hAnsiTheme="majorHAnsi" w:cstheme="majorBidi"/>
          <w:b/>
          <w:bCs/>
          <w:color w:val="000000" w:themeColor="text1"/>
          <w:sz w:val="24"/>
          <w:szCs w:val="26"/>
        </w:rPr>
      </w:pPr>
      <w:r>
        <w:br w:type="page"/>
      </w:r>
    </w:p>
    <w:p w14:paraId="465035DE" w14:textId="7BE14A10" w:rsidR="00B27844" w:rsidRDefault="00B27844" w:rsidP="00E3297D">
      <w:pPr>
        <w:pStyle w:val="Heading2"/>
      </w:pPr>
      <w:r w:rsidRPr="00602227">
        <w:lastRenderedPageBreak/>
        <w:t>Declaration</w:t>
      </w:r>
      <w:r>
        <w:t xml:space="preserve"> </w:t>
      </w:r>
    </w:p>
    <w:p w14:paraId="5EE05A9D" w14:textId="2C5C9EF8" w:rsidR="00611443" w:rsidRDefault="00611443" w:rsidP="00E3297D">
      <w:pPr>
        <w:pStyle w:val="BodyText"/>
      </w:pPr>
      <w:r>
        <w:t xml:space="preserve">Please read the declaration provided in the application form and agree to both statements by selecting each of the checkboxes. Please note agreeing to this declaration is mandatory and </w:t>
      </w:r>
      <w:proofErr w:type="gramStart"/>
      <w:r>
        <w:t>must be completed</w:t>
      </w:r>
      <w:proofErr w:type="gramEnd"/>
      <w:r>
        <w:t xml:space="preserve"> to submit your application form.</w:t>
      </w:r>
    </w:p>
    <w:p w14:paraId="4F2FECF6" w14:textId="746BB268" w:rsidR="00611443" w:rsidRPr="00602227" w:rsidRDefault="00611443" w:rsidP="00E3297D">
      <w:pPr>
        <w:pStyle w:val="BodyText"/>
      </w:pPr>
      <w:r>
        <w:t xml:space="preserve">You will also need to provide the full name of the </w:t>
      </w:r>
      <w:r w:rsidR="00A152FA">
        <w:t>a</w:t>
      </w:r>
      <w:r>
        <w:t xml:space="preserve">uthorised </w:t>
      </w:r>
      <w:r w:rsidR="00A152FA">
        <w:t>o</w:t>
      </w:r>
      <w:r>
        <w:t xml:space="preserve">fficer, their position and the date the application form was completed. </w:t>
      </w:r>
      <w:r w:rsidR="001D71B5">
        <w:t xml:space="preserve">The </w:t>
      </w:r>
      <w:r w:rsidR="00A152FA">
        <w:t>a</w:t>
      </w:r>
      <w:r w:rsidR="001D71B5">
        <w:t xml:space="preserve">uthorised </w:t>
      </w:r>
      <w:r w:rsidR="00A152FA">
        <w:t>o</w:t>
      </w:r>
      <w:r w:rsidR="001D71B5">
        <w:t xml:space="preserve">fficer is the person in your organisation with the authority to sign grant documentation. </w:t>
      </w:r>
      <w:r>
        <w:t xml:space="preserve">The full name and position </w:t>
      </w:r>
      <w:proofErr w:type="gramStart"/>
      <w:r>
        <w:t>can be typed</w:t>
      </w:r>
      <w:proofErr w:type="gramEnd"/>
      <w:r>
        <w:t xml:space="preserve"> in to the free text boxes provided. The third text box is for the date you are completing the application. Please click the calendar to the right hand side of the box to select the date. </w:t>
      </w:r>
    </w:p>
    <w:p w14:paraId="1BCFE539" w14:textId="77777777" w:rsidR="00887654" w:rsidRDefault="00B27844" w:rsidP="00E3297D">
      <w:pPr>
        <w:pStyle w:val="Heading2"/>
      </w:pPr>
      <w:r>
        <w:t xml:space="preserve">Estimate time taken to complete application form </w:t>
      </w:r>
    </w:p>
    <w:p w14:paraId="435ED8D0" w14:textId="77777777" w:rsidR="00887654" w:rsidRDefault="00887654" w:rsidP="00F370B7">
      <w:pPr>
        <w:pStyle w:val="BodyText"/>
        <w:spacing w:after="120"/>
      </w:pPr>
      <w:r w:rsidRPr="00887654">
        <w:t>Please estimate the time it has taken you to complete the application form and provide the breakdown of hours and minutes in the free text provided.</w:t>
      </w:r>
      <w:r>
        <w:t xml:space="preserve"> Please consider: </w:t>
      </w:r>
    </w:p>
    <w:p w14:paraId="5BE6D963" w14:textId="386632C3" w:rsidR="00887654" w:rsidRDefault="007E159E" w:rsidP="00F370B7">
      <w:pPr>
        <w:pStyle w:val="BodyText"/>
        <w:numPr>
          <w:ilvl w:val="0"/>
          <w:numId w:val="78"/>
        </w:numPr>
      </w:pPr>
      <w:r>
        <w:t xml:space="preserve">actual </w:t>
      </w:r>
      <w:r w:rsidR="00887654">
        <w:t>time spent reading the guidelines, instructions and questions</w:t>
      </w:r>
    </w:p>
    <w:p w14:paraId="5F25751C" w14:textId="752EB0B1" w:rsidR="00167B0C" w:rsidRDefault="007E159E" w:rsidP="00F370B7">
      <w:pPr>
        <w:pStyle w:val="BodyText"/>
        <w:numPr>
          <w:ilvl w:val="0"/>
          <w:numId w:val="78"/>
        </w:numPr>
      </w:pPr>
      <w:r>
        <w:t xml:space="preserve">time </w:t>
      </w:r>
      <w:r w:rsidR="00167B0C">
        <w:t>spent by all employees in collecting and providing the information and</w:t>
      </w:r>
    </w:p>
    <w:p w14:paraId="0803957A" w14:textId="0EC570DB" w:rsidR="00167B0C" w:rsidRDefault="007E159E" w:rsidP="00F370B7">
      <w:pPr>
        <w:pStyle w:val="BodyText"/>
        <w:numPr>
          <w:ilvl w:val="0"/>
          <w:numId w:val="78"/>
        </w:numPr>
      </w:pPr>
      <w:proofErr w:type="gramStart"/>
      <w:r>
        <w:t>time</w:t>
      </w:r>
      <w:proofErr w:type="gramEnd"/>
      <w:r>
        <w:t xml:space="preserve"> </w:t>
      </w:r>
      <w:r w:rsidR="00167B0C">
        <w:t xml:space="preserve">spent completing all questions in the </w:t>
      </w:r>
      <w:r w:rsidR="00A152FA">
        <w:t>a</w:t>
      </w:r>
      <w:r w:rsidR="00167B0C">
        <w:t xml:space="preserve">pplication </w:t>
      </w:r>
      <w:r w:rsidR="00A152FA">
        <w:t>f</w:t>
      </w:r>
      <w:r w:rsidR="00167B0C">
        <w:t>orm.</w:t>
      </w:r>
    </w:p>
    <w:p w14:paraId="5354A4A0" w14:textId="403AB495" w:rsidR="00724CDD" w:rsidRPr="002C604E" w:rsidRDefault="00724CDD" w:rsidP="00167B0C">
      <w:pPr>
        <w:pStyle w:val="Heading1"/>
      </w:pPr>
      <w:bookmarkStart w:id="48" w:name="_Toc50718587"/>
      <w:r w:rsidRPr="002C604E">
        <w:t>Submitting your application form</w:t>
      </w:r>
      <w:bookmarkEnd w:id="48"/>
    </w:p>
    <w:p w14:paraId="1556E711" w14:textId="1BD7600C" w:rsidR="00724CDD" w:rsidRPr="002C604E" w:rsidRDefault="00724CDD" w:rsidP="00B96AB7">
      <w:pPr>
        <w:pStyle w:val="Heading2"/>
      </w:pPr>
      <w:bookmarkStart w:id="49" w:name="_Toc50718589"/>
      <w:r w:rsidRPr="002C604E">
        <w:t xml:space="preserve">How </w:t>
      </w:r>
      <w:r w:rsidR="00500A8C">
        <w:t xml:space="preserve">to submit your </w:t>
      </w:r>
      <w:r w:rsidRPr="002C604E">
        <w:t>application</w:t>
      </w:r>
      <w:bookmarkEnd w:id="49"/>
    </w:p>
    <w:p w14:paraId="41EB464D" w14:textId="5DA550E2" w:rsidR="00724CDD" w:rsidRDefault="00724CDD" w:rsidP="00724CDD">
      <w:r>
        <w:t>You must submit your application electronically</w:t>
      </w:r>
      <w:r w:rsidR="00500A8C">
        <w:t xml:space="preserve"> anytime between </w:t>
      </w:r>
      <w:r w:rsidR="004330C5">
        <w:t>Wednesday</w:t>
      </w:r>
      <w:r w:rsidR="00500A8C">
        <w:t xml:space="preserve"> </w:t>
      </w:r>
      <w:r w:rsidR="004330C5">
        <w:t>28</w:t>
      </w:r>
      <w:r w:rsidR="00500A8C">
        <w:t xml:space="preserve"> October 2020</w:t>
      </w:r>
      <w:r w:rsidR="00500A8C" w:rsidRPr="00D4278C">
        <w:t xml:space="preserve"> and </w:t>
      </w:r>
      <w:r w:rsidR="00500A8C">
        <w:t>11</w:t>
      </w:r>
      <w:r w:rsidR="00F370B7">
        <w:t>.</w:t>
      </w:r>
      <w:r w:rsidR="00500A8C">
        <w:t>00</w:t>
      </w:r>
      <w:r w:rsidR="007E159E">
        <w:t xml:space="preserve"> </w:t>
      </w:r>
      <w:r w:rsidR="00F370B7">
        <w:t>PM</w:t>
      </w:r>
      <w:r w:rsidR="00500A8C">
        <w:t xml:space="preserve"> AED</w:t>
      </w:r>
      <w:r w:rsidR="00500A8C" w:rsidRPr="00D4278C">
        <w:t xml:space="preserve">T on </w:t>
      </w:r>
      <w:r w:rsidR="00500A8C">
        <w:t xml:space="preserve">Tuesday </w:t>
      </w:r>
      <w:r w:rsidR="004330C5">
        <w:t>8</w:t>
      </w:r>
      <w:r w:rsidR="00500A8C">
        <w:t xml:space="preserve"> </w:t>
      </w:r>
      <w:r w:rsidR="004330C5">
        <w:t>December</w:t>
      </w:r>
      <w:r w:rsidR="00500A8C" w:rsidRPr="00D4278C">
        <w:t xml:space="preserve"> </w:t>
      </w:r>
      <w:r w:rsidR="00500A8C" w:rsidRPr="008B45D2">
        <w:t>2020</w:t>
      </w:r>
      <w:r w:rsidRPr="008B45D2">
        <w:t>.</w:t>
      </w:r>
      <w:r>
        <w:t xml:space="preserve"> </w:t>
      </w:r>
      <w:r w:rsidR="000C2CD8">
        <w:t xml:space="preserve">Once you have completed all relevant fields in the application </w:t>
      </w:r>
      <w:proofErr w:type="gramStart"/>
      <w:r w:rsidR="000C2CD8">
        <w:t>form</w:t>
      </w:r>
      <w:proofErr w:type="gramEnd"/>
      <w:r w:rsidR="000C2CD8">
        <w:t xml:space="preserve"> please select the ‘Submit’ button to finalise your application. </w:t>
      </w:r>
    </w:p>
    <w:p w14:paraId="79F4CA9E" w14:textId="77777777" w:rsidR="00724CDD" w:rsidRPr="002C604E" w:rsidRDefault="00724CDD" w:rsidP="00B96AB7">
      <w:pPr>
        <w:pStyle w:val="Heading2"/>
      </w:pPr>
      <w:bookmarkStart w:id="50" w:name="_Toc50718590"/>
      <w:r w:rsidRPr="002C604E">
        <w:t>Keep your receipt</w:t>
      </w:r>
      <w:bookmarkEnd w:id="50"/>
    </w:p>
    <w:p w14:paraId="3F0DF6A6" w14:textId="77777777" w:rsidR="00724CDD" w:rsidRDefault="00724CDD" w:rsidP="00724CDD">
      <w:r>
        <w:t>You will get a message on your screen with your Submission Reference ID when you submit your application. You will also get an email sent to you. Please save the email receipt to use in all future correspondence about your application.</w:t>
      </w:r>
    </w:p>
    <w:p w14:paraId="76D31DFE" w14:textId="77777777" w:rsidR="001D71B5" w:rsidRDefault="001D71B5">
      <w:pPr>
        <w:spacing w:after="0" w:line="240" w:lineRule="auto"/>
        <w:rPr>
          <w:rFonts w:asciiTheme="majorHAnsi" w:eastAsiaTheme="majorEastAsia" w:hAnsiTheme="majorHAnsi" w:cstheme="majorBidi"/>
          <w:b/>
          <w:bCs/>
          <w:color w:val="000000" w:themeColor="text1"/>
          <w:sz w:val="24"/>
          <w:szCs w:val="26"/>
        </w:rPr>
      </w:pPr>
      <w:bookmarkStart w:id="51" w:name="_Toc50718591"/>
      <w:r>
        <w:br w:type="page"/>
      </w:r>
    </w:p>
    <w:p w14:paraId="15BC23D6" w14:textId="205BA4EF" w:rsidR="00724CDD" w:rsidRPr="002C604E" w:rsidRDefault="00823A07" w:rsidP="00B96AB7">
      <w:pPr>
        <w:pStyle w:val="Heading2"/>
      </w:pPr>
      <w:r w:rsidRPr="002C604E">
        <w:lastRenderedPageBreak/>
        <w:t>Late applications</w:t>
      </w:r>
      <w:bookmarkEnd w:id="51"/>
    </w:p>
    <w:p w14:paraId="4416A49F" w14:textId="0EAC3666" w:rsidR="00823A07" w:rsidRDefault="00724CDD" w:rsidP="00724CDD">
      <w:r>
        <w:t xml:space="preserve">If you submit </w:t>
      </w:r>
      <w:r w:rsidR="00823A07">
        <w:t>your application form after 11</w:t>
      </w:r>
      <w:r w:rsidR="00F370B7">
        <w:t>.</w:t>
      </w:r>
      <w:r w:rsidR="00823A07">
        <w:t>00</w:t>
      </w:r>
      <w:r w:rsidR="007E159E">
        <w:t xml:space="preserve"> </w:t>
      </w:r>
      <w:proofErr w:type="gramStart"/>
      <w:r w:rsidR="00F370B7">
        <w:t>PM</w:t>
      </w:r>
      <w:proofErr w:type="gramEnd"/>
      <w:r w:rsidR="00823A07">
        <w:t xml:space="preserve"> AED</w:t>
      </w:r>
      <w:r>
        <w:t xml:space="preserve">T on </w:t>
      </w:r>
      <w:r w:rsidR="00B73762">
        <w:t xml:space="preserve">Tuesday </w:t>
      </w:r>
      <w:r w:rsidR="004330C5">
        <w:t>8 December</w:t>
      </w:r>
      <w:r w:rsidR="00823A07">
        <w:t xml:space="preserve"> </w:t>
      </w:r>
      <w:r>
        <w:t xml:space="preserve">2020 it will be considered a late application. You </w:t>
      </w:r>
      <w:proofErr w:type="gramStart"/>
      <w:r>
        <w:t>will be asked</w:t>
      </w:r>
      <w:proofErr w:type="gramEnd"/>
      <w:r>
        <w:t xml:space="preserve"> to provide a detailed explanation of the exceptional circumstances that prevented your application being submitted before the closing time and date. You may need to provide support</w:t>
      </w:r>
      <w:r w:rsidR="003F6F8C">
        <w:t>ing</w:t>
      </w:r>
      <w:r>
        <w:t xml:space="preserve"> evidence of these circumstances. </w:t>
      </w:r>
    </w:p>
    <w:p w14:paraId="33DA59DE" w14:textId="3DB2F2C1" w:rsidR="00724CDD" w:rsidRDefault="00823A07" w:rsidP="00724CDD">
      <w:r>
        <w:t>E</w:t>
      </w:r>
      <w:r w:rsidR="00724CDD">
        <w:t>xceptional circumstances</w:t>
      </w:r>
      <w:r>
        <w:t xml:space="preserve"> </w:t>
      </w:r>
      <w:proofErr w:type="gramStart"/>
      <w:r>
        <w:t>will be considered</w:t>
      </w:r>
      <w:proofErr w:type="gramEnd"/>
      <w:r w:rsidR="00724CDD">
        <w:t xml:space="preserve"> on their merits and </w:t>
      </w:r>
      <w:r>
        <w:t xml:space="preserve">in accordance with </w:t>
      </w:r>
      <w:r w:rsidR="00724CDD">
        <w:t xml:space="preserve">probity principles. </w:t>
      </w:r>
      <w:r>
        <w:t xml:space="preserve">More information </w:t>
      </w:r>
      <w:proofErr w:type="gramStart"/>
      <w:r>
        <w:t>is provided</w:t>
      </w:r>
      <w:proofErr w:type="gramEnd"/>
      <w:r>
        <w:t xml:space="preserve"> in</w:t>
      </w:r>
      <w:r w:rsidR="00F370B7">
        <w:t xml:space="preserve"> </w:t>
      </w:r>
      <w:r w:rsidR="007E159E">
        <w:t xml:space="preserve">section </w:t>
      </w:r>
      <w:r>
        <w:t>7.4</w:t>
      </w:r>
      <w:r w:rsidR="00F370B7">
        <w:t xml:space="preserve"> of the Grant Opportunity Guidelines</w:t>
      </w:r>
      <w:r>
        <w:t>.</w:t>
      </w:r>
      <w:r w:rsidR="00724CDD">
        <w:t xml:space="preserve"> </w:t>
      </w:r>
    </w:p>
    <w:p w14:paraId="5AB67C07" w14:textId="38D4384B" w:rsidR="00724CDD" w:rsidRDefault="00724CDD" w:rsidP="00724CDD">
      <w:pPr>
        <w:rPr>
          <w:rStyle w:val="Hyperlink"/>
        </w:rPr>
      </w:pPr>
      <w:r>
        <w:t xml:space="preserve">You will need to submit a Late Application Request form located on the </w:t>
      </w:r>
      <w:hyperlink r:id="rId17" w:history="1">
        <w:r w:rsidRPr="007E159E">
          <w:rPr>
            <w:rStyle w:val="Hyperlink"/>
          </w:rPr>
          <w:t>Community Grants Hub</w:t>
        </w:r>
      </w:hyperlink>
      <w:r>
        <w:t xml:space="preserve"> website and submit to </w:t>
      </w:r>
      <w:hyperlink r:id="rId18" w:history="1">
        <w:r w:rsidRPr="00BA47AC">
          <w:rPr>
            <w:rStyle w:val="Hyperlink"/>
          </w:rPr>
          <w:t>support@communitygrants.gov.au</w:t>
        </w:r>
      </w:hyperlink>
      <w:r w:rsidR="004B193B" w:rsidRPr="004B193B">
        <w:rPr>
          <w:rStyle w:val="Hyperlink"/>
          <w:color w:val="auto"/>
          <w:u w:val="none"/>
        </w:rPr>
        <w:t>.</w:t>
      </w:r>
    </w:p>
    <w:p w14:paraId="25C10557" w14:textId="4D21215F" w:rsidR="00724CDD" w:rsidRPr="00500CC7" w:rsidRDefault="00724CDD" w:rsidP="00724CDD">
      <w:r>
        <w:t xml:space="preserve">A decision by the </w:t>
      </w:r>
      <w:r w:rsidR="00823A07">
        <w:t xml:space="preserve">Department of Social Services </w:t>
      </w:r>
      <w:r>
        <w:t>is final and cannot be appealed.</w:t>
      </w:r>
    </w:p>
    <w:p w14:paraId="64EA0557" w14:textId="774E9A44" w:rsidR="00B96AB7" w:rsidRDefault="00100176" w:rsidP="00E3297D">
      <w:pPr>
        <w:pStyle w:val="Heading2"/>
      </w:pPr>
      <w:bookmarkStart w:id="52" w:name="_Toc50718592"/>
      <w:r w:rsidRPr="00B96AB7">
        <w:t>For further assistance</w:t>
      </w:r>
      <w:bookmarkEnd w:id="52"/>
    </w:p>
    <w:p w14:paraId="07570DF3" w14:textId="32D00AFA" w:rsidR="0059000C" w:rsidRPr="00CC1B7B" w:rsidRDefault="00B96AB7" w:rsidP="00724CDD">
      <w:r>
        <w:t xml:space="preserve">If you need help using or submitting your application you can contact the Community Grants Hub by phone on 1800 020 283 </w:t>
      </w:r>
      <w:r w:rsidR="00F370B7">
        <w:t xml:space="preserve">(option 1) </w:t>
      </w:r>
      <w:r>
        <w:t xml:space="preserve">or by email at </w:t>
      </w:r>
      <w:hyperlink r:id="rId19" w:history="1">
        <w:r w:rsidRPr="00251978">
          <w:rPr>
            <w:rStyle w:val="Hyperlink"/>
          </w:rPr>
          <w:t>support@communitygrants.gov.au</w:t>
        </w:r>
      </w:hyperlink>
      <w:r>
        <w:t xml:space="preserve">. </w:t>
      </w:r>
    </w:p>
    <w:sectPr w:rsidR="0059000C" w:rsidRPr="00CC1B7B" w:rsidSect="00F370B7">
      <w:headerReference w:type="default" r:id="rId20"/>
      <w:footerReference w:type="default" r:id="rId21"/>
      <w:headerReference w:type="first" r:id="rId22"/>
      <w:footerReference w:type="first" r:id="rId2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A54DD" w14:textId="77777777" w:rsidR="00935580" w:rsidRDefault="00935580" w:rsidP="00772718">
      <w:pPr>
        <w:spacing w:line="240" w:lineRule="auto"/>
      </w:pPr>
      <w:r>
        <w:separator/>
      </w:r>
    </w:p>
  </w:endnote>
  <w:endnote w:type="continuationSeparator" w:id="0">
    <w:p w14:paraId="2C7344B7" w14:textId="77777777" w:rsidR="00935580" w:rsidRDefault="0093558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9FE5" w14:textId="77777777" w:rsidR="00F370B7" w:rsidRDefault="00F370B7" w:rsidP="00403F4C">
    <w:pPr>
      <w:pStyle w:val="Footer"/>
      <w:pBdr>
        <w:top w:val="single" w:sz="4" w:space="1" w:color="auto"/>
      </w:pBdr>
      <w:jc w:val="right"/>
    </w:pPr>
  </w:p>
  <w:p w14:paraId="5CA5E8CA" w14:textId="77777777" w:rsidR="00F370B7" w:rsidRDefault="00F370B7" w:rsidP="00403F4C">
    <w:pPr>
      <w:pStyle w:val="Footer"/>
      <w:pBdr>
        <w:top w:val="single" w:sz="4" w:space="1" w:color="auto"/>
      </w:pBdr>
      <w:jc w:val="right"/>
    </w:pPr>
  </w:p>
  <w:p w14:paraId="6DE275CA" w14:textId="77777777" w:rsidR="00F370B7" w:rsidRDefault="00F370B7" w:rsidP="00403F4C">
    <w:pPr>
      <w:pStyle w:val="Footer"/>
      <w:pBdr>
        <w:top w:val="single" w:sz="4" w:space="1" w:color="auto"/>
      </w:pBdr>
      <w:jc w:val="right"/>
    </w:pPr>
  </w:p>
  <w:p w14:paraId="14EC9AF2" w14:textId="53D0C8E6" w:rsidR="00F370B7" w:rsidRDefault="00935580" w:rsidP="00D41979">
    <w:pPr>
      <w:pStyle w:val="Footer"/>
      <w:pBdr>
        <w:top w:val="single" w:sz="4" w:space="1" w:color="auto"/>
      </w:pBdr>
    </w:pPr>
    <w:sdt>
      <w:sdtPr>
        <w:id w:val="-1145885670"/>
        <w:docPartObj>
          <w:docPartGallery w:val="Page Numbers (Bottom of Page)"/>
          <w:docPartUnique/>
        </w:docPartObj>
      </w:sdtPr>
      <w:sdtEndPr>
        <w:rPr>
          <w:noProof/>
        </w:rPr>
      </w:sdtEndPr>
      <w:sdtContent>
        <w:r w:rsidR="00F370B7">
          <w:t xml:space="preserve">Application Form Guide </w:t>
        </w:r>
        <w:r w:rsidR="00F370B7">
          <w:tab/>
        </w:r>
        <w:r w:rsidR="00F370B7">
          <w:tab/>
        </w:r>
        <w:r w:rsidR="00F370B7">
          <w:fldChar w:fldCharType="begin"/>
        </w:r>
        <w:r w:rsidR="00F370B7">
          <w:instrText xml:space="preserve"> PAGE   \* MERGEFORMAT </w:instrText>
        </w:r>
        <w:r w:rsidR="00F370B7">
          <w:fldChar w:fldCharType="separate"/>
        </w:r>
        <w:r w:rsidR="007F7A2A">
          <w:rPr>
            <w:noProof/>
          </w:rPr>
          <w:t>20</w:t>
        </w:r>
        <w:r w:rsidR="00F370B7">
          <w:rPr>
            <w:noProof/>
          </w:rPr>
          <w:fldChar w:fldCharType="end"/>
        </w:r>
      </w:sdtContent>
    </w:sdt>
  </w:p>
  <w:p w14:paraId="5F26E456" w14:textId="4988A1A9" w:rsidR="00F370B7" w:rsidRDefault="00F370B7" w:rsidP="001D4180">
    <w:pPr>
      <w:pStyle w:val="Footer"/>
      <w:ind w:left="144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0142" w14:textId="2D8D6231" w:rsidR="00F370B7" w:rsidRDefault="00F370B7" w:rsidP="00F370B7">
    <w:pPr>
      <w:pStyle w:val="Footer"/>
    </w:pPr>
    <w:r>
      <w:t>Application Form Guide</w:t>
    </w:r>
    <w:r>
      <w:tab/>
    </w:r>
    <w:r>
      <w:tab/>
    </w:r>
    <w:r>
      <w:tab/>
    </w:r>
    <w:r>
      <w:fldChar w:fldCharType="begin"/>
    </w:r>
    <w:r>
      <w:instrText xml:space="preserve"> PAGE   \* MERGEFORMAT </w:instrText>
    </w:r>
    <w:r>
      <w:fldChar w:fldCharType="separate"/>
    </w:r>
    <w:r w:rsidR="007F7A2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ACB42" w14:textId="77777777" w:rsidR="00935580" w:rsidRDefault="00935580" w:rsidP="00772718">
      <w:pPr>
        <w:spacing w:line="240" w:lineRule="auto"/>
      </w:pPr>
      <w:r>
        <w:separator/>
      </w:r>
    </w:p>
  </w:footnote>
  <w:footnote w:type="continuationSeparator" w:id="0">
    <w:p w14:paraId="37704342" w14:textId="77777777" w:rsidR="00935580" w:rsidRDefault="0093558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F370B7" w:rsidRDefault="00F370B7">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F370B7" w:rsidRDefault="00F370B7">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760"/>
    <w:multiLevelType w:val="hybridMultilevel"/>
    <w:tmpl w:val="FCF01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1007F"/>
    <w:multiLevelType w:val="hybridMultilevel"/>
    <w:tmpl w:val="1C262D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20A11"/>
    <w:multiLevelType w:val="hybridMultilevel"/>
    <w:tmpl w:val="E45C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B47C8"/>
    <w:multiLevelType w:val="hybridMultilevel"/>
    <w:tmpl w:val="F8A2F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720FF5"/>
    <w:multiLevelType w:val="hybridMultilevel"/>
    <w:tmpl w:val="96EA0FA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5D01F15"/>
    <w:multiLevelType w:val="hybridMultilevel"/>
    <w:tmpl w:val="21727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F5437F"/>
    <w:multiLevelType w:val="hybridMultilevel"/>
    <w:tmpl w:val="2D021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D007D0"/>
    <w:multiLevelType w:val="hybridMultilevel"/>
    <w:tmpl w:val="EF681D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ED6AE8"/>
    <w:multiLevelType w:val="hybridMultilevel"/>
    <w:tmpl w:val="CBA4F298"/>
    <w:lvl w:ilvl="0" w:tplc="0C090001">
      <w:start w:val="1"/>
      <w:numFmt w:val="bullet"/>
      <w:lvlText w:val=""/>
      <w:lvlJc w:val="left"/>
      <w:pPr>
        <w:ind w:left="789" w:hanging="360"/>
      </w:pPr>
      <w:rPr>
        <w:rFonts w:ascii="Symbol" w:hAnsi="Symbol" w:hint="default"/>
      </w:rPr>
    </w:lvl>
    <w:lvl w:ilvl="1" w:tplc="0C090001">
      <w:start w:val="1"/>
      <w:numFmt w:val="bullet"/>
      <w:lvlText w:val=""/>
      <w:lvlJc w:val="left"/>
      <w:pPr>
        <w:ind w:left="1509" w:hanging="360"/>
      </w:pPr>
      <w:rPr>
        <w:rFonts w:ascii="Symbol" w:hAnsi="Symbol"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0" w15:restartNumberingAfterBreak="0">
    <w:nsid w:val="077E13BF"/>
    <w:multiLevelType w:val="hybridMultilevel"/>
    <w:tmpl w:val="8FD689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8E710E"/>
    <w:multiLevelType w:val="hybridMultilevel"/>
    <w:tmpl w:val="CF74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CD252F"/>
    <w:multiLevelType w:val="hybridMultilevel"/>
    <w:tmpl w:val="5E185B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BB298A"/>
    <w:multiLevelType w:val="hybridMultilevel"/>
    <w:tmpl w:val="A5B6A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CA77BD"/>
    <w:multiLevelType w:val="hybridMultilevel"/>
    <w:tmpl w:val="B09E1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B934E2"/>
    <w:multiLevelType w:val="hybridMultilevel"/>
    <w:tmpl w:val="EC8C6BD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CD21903"/>
    <w:multiLevelType w:val="hybridMultilevel"/>
    <w:tmpl w:val="6A30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9D040B"/>
    <w:multiLevelType w:val="hybridMultilevel"/>
    <w:tmpl w:val="77E4077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8" w15:restartNumberingAfterBreak="0">
    <w:nsid w:val="10D040D7"/>
    <w:multiLevelType w:val="hybridMultilevel"/>
    <w:tmpl w:val="71A655F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9" w15:restartNumberingAfterBreak="0">
    <w:nsid w:val="13A41BE4"/>
    <w:multiLevelType w:val="hybridMultilevel"/>
    <w:tmpl w:val="5F2445CC"/>
    <w:lvl w:ilvl="0" w:tplc="0C090005">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55A47C2"/>
    <w:multiLevelType w:val="hybridMultilevel"/>
    <w:tmpl w:val="390E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A60B22"/>
    <w:multiLevelType w:val="hybridMultilevel"/>
    <w:tmpl w:val="B5341282"/>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0D7983"/>
    <w:multiLevelType w:val="hybridMultilevel"/>
    <w:tmpl w:val="BEC4F4A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1D7957FE"/>
    <w:multiLevelType w:val="hybridMultilevel"/>
    <w:tmpl w:val="D616B180"/>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0297CE9"/>
    <w:multiLevelType w:val="hybridMultilevel"/>
    <w:tmpl w:val="AD58A80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22704F8E"/>
    <w:multiLevelType w:val="hybridMultilevel"/>
    <w:tmpl w:val="9CFA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5D3313"/>
    <w:multiLevelType w:val="hybridMultilevel"/>
    <w:tmpl w:val="39A28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92B0182"/>
    <w:multiLevelType w:val="hybridMultilevel"/>
    <w:tmpl w:val="04B4F02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C0A2B29"/>
    <w:multiLevelType w:val="hybridMultilevel"/>
    <w:tmpl w:val="18BE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835905"/>
    <w:multiLevelType w:val="hybridMultilevel"/>
    <w:tmpl w:val="BCCC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C47DB5"/>
    <w:multiLevelType w:val="hybridMultilevel"/>
    <w:tmpl w:val="A2EA6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E82C9A"/>
    <w:multiLevelType w:val="hybridMultilevel"/>
    <w:tmpl w:val="9A205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B20B84"/>
    <w:multiLevelType w:val="hybridMultilevel"/>
    <w:tmpl w:val="13F053F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5" w15:restartNumberingAfterBreak="0">
    <w:nsid w:val="32D67C84"/>
    <w:multiLevelType w:val="hybridMultilevel"/>
    <w:tmpl w:val="6A7EF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D45583"/>
    <w:multiLevelType w:val="hybridMultilevel"/>
    <w:tmpl w:val="B404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D63AE3"/>
    <w:multiLevelType w:val="hybridMultilevel"/>
    <w:tmpl w:val="A050851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661E82"/>
    <w:multiLevelType w:val="hybridMultilevel"/>
    <w:tmpl w:val="1F80B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41" w15:restartNumberingAfterBreak="0">
    <w:nsid w:val="3D9B1F56"/>
    <w:multiLevelType w:val="hybridMultilevel"/>
    <w:tmpl w:val="DD06B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BE140B"/>
    <w:multiLevelType w:val="hybridMultilevel"/>
    <w:tmpl w:val="67C8DA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5B12D0"/>
    <w:multiLevelType w:val="hybridMultilevel"/>
    <w:tmpl w:val="E0C441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1EB0584"/>
    <w:multiLevelType w:val="hybridMultilevel"/>
    <w:tmpl w:val="8E1EA2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426730EA"/>
    <w:multiLevelType w:val="hybridMultilevel"/>
    <w:tmpl w:val="95D21C8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3501B71"/>
    <w:multiLevelType w:val="hybridMultilevel"/>
    <w:tmpl w:val="CAD62B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D16CCF"/>
    <w:multiLevelType w:val="hybridMultilevel"/>
    <w:tmpl w:val="430A2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DA6EDC"/>
    <w:multiLevelType w:val="hybridMultilevel"/>
    <w:tmpl w:val="79088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95A4E9E"/>
    <w:multiLevelType w:val="hybridMultilevel"/>
    <w:tmpl w:val="7E3E8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98948EC"/>
    <w:multiLevelType w:val="hybridMultilevel"/>
    <w:tmpl w:val="61289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C1B6E2C"/>
    <w:multiLevelType w:val="hybridMultilevel"/>
    <w:tmpl w:val="C68C6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C7D0AC3"/>
    <w:multiLevelType w:val="hybridMultilevel"/>
    <w:tmpl w:val="2E168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F042265"/>
    <w:multiLevelType w:val="hybridMultilevel"/>
    <w:tmpl w:val="861C7AA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1E32917"/>
    <w:multiLevelType w:val="hybridMultilevel"/>
    <w:tmpl w:val="A754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3AB0F5A"/>
    <w:multiLevelType w:val="hybridMultilevel"/>
    <w:tmpl w:val="505E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A2E61A9"/>
    <w:multiLevelType w:val="hybridMultilevel"/>
    <w:tmpl w:val="F61A09D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B5E5F1C"/>
    <w:multiLevelType w:val="hybridMultilevel"/>
    <w:tmpl w:val="042C8A7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9" w15:restartNumberingAfterBreak="0">
    <w:nsid w:val="5DF6006B"/>
    <w:multiLevelType w:val="hybridMultilevel"/>
    <w:tmpl w:val="7586F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15E298D"/>
    <w:multiLevelType w:val="hybridMultilevel"/>
    <w:tmpl w:val="61F66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FB2060"/>
    <w:multiLevelType w:val="hybridMultilevel"/>
    <w:tmpl w:val="8C3E9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A754BAC"/>
    <w:multiLevelType w:val="hybridMultilevel"/>
    <w:tmpl w:val="8A5A143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63" w15:restartNumberingAfterBreak="0">
    <w:nsid w:val="6C1242C9"/>
    <w:multiLevelType w:val="hybridMultilevel"/>
    <w:tmpl w:val="C836502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65" w15:restartNumberingAfterBreak="0">
    <w:nsid w:val="6D5C2452"/>
    <w:multiLevelType w:val="hybridMultilevel"/>
    <w:tmpl w:val="23ACC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084478B"/>
    <w:multiLevelType w:val="hybridMultilevel"/>
    <w:tmpl w:val="E68E9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1DC5316"/>
    <w:multiLevelType w:val="hybridMultilevel"/>
    <w:tmpl w:val="7A2C9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55E6FBC"/>
    <w:multiLevelType w:val="hybridMultilevel"/>
    <w:tmpl w:val="B53E7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6AC732A"/>
    <w:multiLevelType w:val="hybridMultilevel"/>
    <w:tmpl w:val="E044439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8436B83"/>
    <w:multiLevelType w:val="hybridMultilevel"/>
    <w:tmpl w:val="A5C02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ADC10EF"/>
    <w:multiLevelType w:val="hybridMultilevel"/>
    <w:tmpl w:val="AF76F54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72" w15:restartNumberingAfterBreak="0">
    <w:nsid w:val="7B4675A1"/>
    <w:multiLevelType w:val="hybridMultilevel"/>
    <w:tmpl w:val="F23A3908"/>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CF81B40"/>
    <w:multiLevelType w:val="hybridMultilevel"/>
    <w:tmpl w:val="53B264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E374A4E"/>
    <w:multiLevelType w:val="hybridMultilevel"/>
    <w:tmpl w:val="BB2063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E8B63CC"/>
    <w:multiLevelType w:val="hybridMultilevel"/>
    <w:tmpl w:val="C36E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E8C1943"/>
    <w:multiLevelType w:val="hybridMultilevel"/>
    <w:tmpl w:val="C15E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F1A5ED5"/>
    <w:multiLevelType w:val="hybridMultilevel"/>
    <w:tmpl w:val="AA2E0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4"/>
  </w:num>
  <w:num w:numId="2">
    <w:abstractNumId w:val="26"/>
  </w:num>
  <w:num w:numId="3">
    <w:abstractNumId w:val="45"/>
  </w:num>
  <w:num w:numId="4">
    <w:abstractNumId w:val="40"/>
  </w:num>
  <w:num w:numId="5">
    <w:abstractNumId w:val="5"/>
  </w:num>
  <w:num w:numId="6">
    <w:abstractNumId w:val="23"/>
  </w:num>
  <w:num w:numId="7">
    <w:abstractNumId w:val="37"/>
  </w:num>
  <w:num w:numId="8">
    <w:abstractNumId w:val="55"/>
  </w:num>
  <w:num w:numId="9">
    <w:abstractNumId w:val="33"/>
  </w:num>
  <w:num w:numId="10">
    <w:abstractNumId w:val="71"/>
  </w:num>
  <w:num w:numId="11">
    <w:abstractNumId w:val="56"/>
  </w:num>
  <w:num w:numId="12">
    <w:abstractNumId w:val="35"/>
  </w:num>
  <w:num w:numId="13">
    <w:abstractNumId w:val="3"/>
  </w:num>
  <w:num w:numId="14">
    <w:abstractNumId w:val="2"/>
  </w:num>
  <w:num w:numId="15">
    <w:abstractNumId w:val="14"/>
  </w:num>
  <w:num w:numId="16">
    <w:abstractNumId w:val="70"/>
  </w:num>
  <w:num w:numId="17">
    <w:abstractNumId w:val="66"/>
  </w:num>
  <w:num w:numId="18">
    <w:abstractNumId w:val="28"/>
  </w:num>
  <w:num w:numId="19">
    <w:abstractNumId w:val="48"/>
  </w:num>
  <w:num w:numId="20">
    <w:abstractNumId w:val="17"/>
  </w:num>
  <w:num w:numId="21">
    <w:abstractNumId w:val="52"/>
  </w:num>
  <w:num w:numId="22">
    <w:abstractNumId w:val="16"/>
  </w:num>
  <w:num w:numId="23">
    <w:abstractNumId w:val="13"/>
  </w:num>
  <w:num w:numId="24">
    <w:abstractNumId w:val="77"/>
  </w:num>
  <w:num w:numId="25">
    <w:abstractNumId w:val="20"/>
  </w:num>
  <w:num w:numId="26">
    <w:abstractNumId w:val="63"/>
  </w:num>
  <w:num w:numId="27">
    <w:abstractNumId w:val="6"/>
  </w:num>
  <w:num w:numId="28">
    <w:abstractNumId w:val="18"/>
  </w:num>
  <w:num w:numId="29">
    <w:abstractNumId w:val="65"/>
  </w:num>
  <w:num w:numId="30">
    <w:abstractNumId w:val="50"/>
  </w:num>
  <w:num w:numId="31">
    <w:abstractNumId w:val="49"/>
  </w:num>
  <w:num w:numId="32">
    <w:abstractNumId w:val="34"/>
  </w:num>
  <w:num w:numId="33">
    <w:abstractNumId w:val="36"/>
  </w:num>
  <w:num w:numId="34">
    <w:abstractNumId w:val="39"/>
  </w:num>
  <w:num w:numId="35">
    <w:abstractNumId w:val="57"/>
  </w:num>
  <w:num w:numId="36">
    <w:abstractNumId w:val="41"/>
  </w:num>
  <w:num w:numId="37">
    <w:abstractNumId w:val="32"/>
  </w:num>
  <w:num w:numId="38">
    <w:abstractNumId w:val="62"/>
  </w:num>
  <w:num w:numId="39">
    <w:abstractNumId w:val="31"/>
  </w:num>
  <w:num w:numId="40">
    <w:abstractNumId w:val="75"/>
  </w:num>
  <w:num w:numId="41">
    <w:abstractNumId w:val="11"/>
  </w:num>
  <w:num w:numId="42">
    <w:abstractNumId w:val="25"/>
  </w:num>
  <w:num w:numId="43">
    <w:abstractNumId w:val="61"/>
  </w:num>
  <w:num w:numId="44">
    <w:abstractNumId w:val="0"/>
  </w:num>
  <w:num w:numId="45">
    <w:abstractNumId w:val="51"/>
  </w:num>
  <w:num w:numId="46">
    <w:abstractNumId w:val="67"/>
  </w:num>
  <w:num w:numId="47">
    <w:abstractNumId w:val="47"/>
  </w:num>
  <w:num w:numId="48">
    <w:abstractNumId w:val="9"/>
  </w:num>
  <w:num w:numId="49">
    <w:abstractNumId w:val="8"/>
  </w:num>
  <w:num w:numId="50">
    <w:abstractNumId w:val="42"/>
  </w:num>
  <w:num w:numId="51">
    <w:abstractNumId w:val="7"/>
  </w:num>
  <w:num w:numId="52">
    <w:abstractNumId w:val="44"/>
  </w:num>
  <w:num w:numId="53">
    <w:abstractNumId w:val="53"/>
  </w:num>
  <w:num w:numId="54">
    <w:abstractNumId w:val="59"/>
  </w:num>
  <w:num w:numId="55">
    <w:abstractNumId w:val="73"/>
  </w:num>
  <w:num w:numId="56">
    <w:abstractNumId w:val="1"/>
  </w:num>
  <w:num w:numId="57">
    <w:abstractNumId w:val="76"/>
  </w:num>
  <w:num w:numId="58">
    <w:abstractNumId w:val="58"/>
  </w:num>
  <w:num w:numId="59">
    <w:abstractNumId w:val="27"/>
  </w:num>
  <w:num w:numId="60">
    <w:abstractNumId w:val="30"/>
  </w:num>
  <w:num w:numId="61">
    <w:abstractNumId w:val="68"/>
  </w:num>
  <w:num w:numId="62">
    <w:abstractNumId w:val="60"/>
  </w:num>
  <w:num w:numId="63">
    <w:abstractNumId w:val="74"/>
  </w:num>
  <w:num w:numId="64">
    <w:abstractNumId w:val="72"/>
  </w:num>
  <w:num w:numId="65">
    <w:abstractNumId w:val="29"/>
  </w:num>
  <w:num w:numId="66">
    <w:abstractNumId w:val="43"/>
  </w:num>
  <w:num w:numId="67">
    <w:abstractNumId w:val="38"/>
  </w:num>
  <w:num w:numId="68">
    <w:abstractNumId w:val="4"/>
  </w:num>
  <w:num w:numId="69">
    <w:abstractNumId w:val="54"/>
  </w:num>
  <w:num w:numId="70">
    <w:abstractNumId w:val="22"/>
  </w:num>
  <w:num w:numId="71">
    <w:abstractNumId w:val="15"/>
  </w:num>
  <w:num w:numId="72">
    <w:abstractNumId w:val="21"/>
  </w:num>
  <w:num w:numId="73">
    <w:abstractNumId w:val="24"/>
  </w:num>
  <w:num w:numId="74">
    <w:abstractNumId w:val="69"/>
  </w:num>
  <w:num w:numId="75">
    <w:abstractNumId w:val="46"/>
  </w:num>
  <w:num w:numId="76">
    <w:abstractNumId w:val="19"/>
  </w:num>
  <w:num w:numId="77">
    <w:abstractNumId w:val="12"/>
  </w:num>
  <w:num w:numId="78">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25EEC"/>
    <w:rsid w:val="0002625F"/>
    <w:rsid w:val="0003018E"/>
    <w:rsid w:val="00033BC3"/>
    <w:rsid w:val="00034D77"/>
    <w:rsid w:val="00044E09"/>
    <w:rsid w:val="00045336"/>
    <w:rsid w:val="00046AC0"/>
    <w:rsid w:val="0004784D"/>
    <w:rsid w:val="00053A00"/>
    <w:rsid w:val="00057D54"/>
    <w:rsid w:val="000908CE"/>
    <w:rsid w:val="000B378A"/>
    <w:rsid w:val="000B42A8"/>
    <w:rsid w:val="000B6C00"/>
    <w:rsid w:val="000B71F8"/>
    <w:rsid w:val="000C1F06"/>
    <w:rsid w:val="000C2CD8"/>
    <w:rsid w:val="000C4589"/>
    <w:rsid w:val="000E6B5E"/>
    <w:rsid w:val="000E75FE"/>
    <w:rsid w:val="000F1DD1"/>
    <w:rsid w:val="000F28B8"/>
    <w:rsid w:val="000F3766"/>
    <w:rsid w:val="000F40EB"/>
    <w:rsid w:val="000F4C7D"/>
    <w:rsid w:val="00100176"/>
    <w:rsid w:val="00105397"/>
    <w:rsid w:val="00105BAC"/>
    <w:rsid w:val="00106FC4"/>
    <w:rsid w:val="00110003"/>
    <w:rsid w:val="00111F0C"/>
    <w:rsid w:val="00141542"/>
    <w:rsid w:val="00145E2D"/>
    <w:rsid w:val="0016612C"/>
    <w:rsid w:val="00167B0C"/>
    <w:rsid w:val="001763D4"/>
    <w:rsid w:val="00181433"/>
    <w:rsid w:val="001834DD"/>
    <w:rsid w:val="00187E76"/>
    <w:rsid w:val="00196B23"/>
    <w:rsid w:val="001B5703"/>
    <w:rsid w:val="001C096E"/>
    <w:rsid w:val="001C53CE"/>
    <w:rsid w:val="001C5D96"/>
    <w:rsid w:val="001C6543"/>
    <w:rsid w:val="001D341B"/>
    <w:rsid w:val="001D4180"/>
    <w:rsid w:val="001D71B5"/>
    <w:rsid w:val="001E3D2B"/>
    <w:rsid w:val="001E66CE"/>
    <w:rsid w:val="001E76C4"/>
    <w:rsid w:val="001E7C54"/>
    <w:rsid w:val="001F4E7E"/>
    <w:rsid w:val="002062DD"/>
    <w:rsid w:val="00207788"/>
    <w:rsid w:val="00217F1C"/>
    <w:rsid w:val="00221DC2"/>
    <w:rsid w:val="002339D3"/>
    <w:rsid w:val="00244B48"/>
    <w:rsid w:val="002573D5"/>
    <w:rsid w:val="00264E26"/>
    <w:rsid w:val="00265580"/>
    <w:rsid w:val="00280E74"/>
    <w:rsid w:val="002A41E1"/>
    <w:rsid w:val="002B6574"/>
    <w:rsid w:val="002C368D"/>
    <w:rsid w:val="002C3966"/>
    <w:rsid w:val="002C604E"/>
    <w:rsid w:val="002D4D48"/>
    <w:rsid w:val="002D6198"/>
    <w:rsid w:val="002E21D2"/>
    <w:rsid w:val="002E2BC9"/>
    <w:rsid w:val="002E2F10"/>
    <w:rsid w:val="002F21AD"/>
    <w:rsid w:val="002F2782"/>
    <w:rsid w:val="002F7D3C"/>
    <w:rsid w:val="00305720"/>
    <w:rsid w:val="003131AB"/>
    <w:rsid w:val="00321208"/>
    <w:rsid w:val="003217BE"/>
    <w:rsid w:val="00341B74"/>
    <w:rsid w:val="00347F67"/>
    <w:rsid w:val="00355677"/>
    <w:rsid w:val="0038297E"/>
    <w:rsid w:val="0038323E"/>
    <w:rsid w:val="0038539D"/>
    <w:rsid w:val="003857D4"/>
    <w:rsid w:val="00386E0C"/>
    <w:rsid w:val="00386E7A"/>
    <w:rsid w:val="00390482"/>
    <w:rsid w:val="003912CD"/>
    <w:rsid w:val="003C2313"/>
    <w:rsid w:val="003D0647"/>
    <w:rsid w:val="003D1265"/>
    <w:rsid w:val="003D3B1D"/>
    <w:rsid w:val="003D5DBE"/>
    <w:rsid w:val="003F6F8C"/>
    <w:rsid w:val="00403F4C"/>
    <w:rsid w:val="00404841"/>
    <w:rsid w:val="00412059"/>
    <w:rsid w:val="0041496C"/>
    <w:rsid w:val="004224C1"/>
    <w:rsid w:val="00425633"/>
    <w:rsid w:val="0043095E"/>
    <w:rsid w:val="004330C5"/>
    <w:rsid w:val="00433F12"/>
    <w:rsid w:val="00441E79"/>
    <w:rsid w:val="00450486"/>
    <w:rsid w:val="004519B5"/>
    <w:rsid w:val="004537DC"/>
    <w:rsid w:val="004709E9"/>
    <w:rsid w:val="0047527C"/>
    <w:rsid w:val="00483A58"/>
    <w:rsid w:val="00486155"/>
    <w:rsid w:val="004924DA"/>
    <w:rsid w:val="004A3643"/>
    <w:rsid w:val="004A4D7B"/>
    <w:rsid w:val="004B193B"/>
    <w:rsid w:val="004B5B87"/>
    <w:rsid w:val="004D14BF"/>
    <w:rsid w:val="004D700E"/>
    <w:rsid w:val="004D7F17"/>
    <w:rsid w:val="004E0670"/>
    <w:rsid w:val="004E7F37"/>
    <w:rsid w:val="004F2B58"/>
    <w:rsid w:val="004F31BA"/>
    <w:rsid w:val="00500A8C"/>
    <w:rsid w:val="005118DA"/>
    <w:rsid w:val="0051299F"/>
    <w:rsid w:val="00516672"/>
    <w:rsid w:val="0052034E"/>
    <w:rsid w:val="00526B85"/>
    <w:rsid w:val="005306A1"/>
    <w:rsid w:val="00551657"/>
    <w:rsid w:val="00554CB2"/>
    <w:rsid w:val="00584DBA"/>
    <w:rsid w:val="00587067"/>
    <w:rsid w:val="0059000C"/>
    <w:rsid w:val="005A02A1"/>
    <w:rsid w:val="005A0CA3"/>
    <w:rsid w:val="005C2733"/>
    <w:rsid w:val="005C29DD"/>
    <w:rsid w:val="005D5B5B"/>
    <w:rsid w:val="005D6D33"/>
    <w:rsid w:val="005D7A24"/>
    <w:rsid w:val="005E4F9D"/>
    <w:rsid w:val="005F5033"/>
    <w:rsid w:val="00602227"/>
    <w:rsid w:val="00611443"/>
    <w:rsid w:val="00615638"/>
    <w:rsid w:val="00616EBA"/>
    <w:rsid w:val="00632C08"/>
    <w:rsid w:val="006414CD"/>
    <w:rsid w:val="006468F4"/>
    <w:rsid w:val="00650BF1"/>
    <w:rsid w:val="00654C42"/>
    <w:rsid w:val="0067074A"/>
    <w:rsid w:val="0067262A"/>
    <w:rsid w:val="00672994"/>
    <w:rsid w:val="00675032"/>
    <w:rsid w:val="006A36F9"/>
    <w:rsid w:val="006B009F"/>
    <w:rsid w:val="006C15C5"/>
    <w:rsid w:val="006D616A"/>
    <w:rsid w:val="006E3B5C"/>
    <w:rsid w:val="00713109"/>
    <w:rsid w:val="00724CDD"/>
    <w:rsid w:val="0072717C"/>
    <w:rsid w:val="007318AA"/>
    <w:rsid w:val="00733AE4"/>
    <w:rsid w:val="00736A76"/>
    <w:rsid w:val="0074591A"/>
    <w:rsid w:val="00752C6B"/>
    <w:rsid w:val="00757D31"/>
    <w:rsid w:val="00760CE6"/>
    <w:rsid w:val="00764CA8"/>
    <w:rsid w:val="00765764"/>
    <w:rsid w:val="007719C9"/>
    <w:rsid w:val="00772718"/>
    <w:rsid w:val="0077379A"/>
    <w:rsid w:val="00776911"/>
    <w:rsid w:val="007B7B83"/>
    <w:rsid w:val="007D1D5B"/>
    <w:rsid w:val="007D30A8"/>
    <w:rsid w:val="007D7536"/>
    <w:rsid w:val="007E08E9"/>
    <w:rsid w:val="007E159E"/>
    <w:rsid w:val="007F3767"/>
    <w:rsid w:val="007F6B85"/>
    <w:rsid w:val="007F7A2A"/>
    <w:rsid w:val="00814FB1"/>
    <w:rsid w:val="00820F20"/>
    <w:rsid w:val="00823A07"/>
    <w:rsid w:val="0082528A"/>
    <w:rsid w:val="00825754"/>
    <w:rsid w:val="00835210"/>
    <w:rsid w:val="0084119D"/>
    <w:rsid w:val="00844C2D"/>
    <w:rsid w:val="00851E5E"/>
    <w:rsid w:val="008626C5"/>
    <w:rsid w:val="00865108"/>
    <w:rsid w:val="00872730"/>
    <w:rsid w:val="0087438E"/>
    <w:rsid w:val="00884668"/>
    <w:rsid w:val="00887654"/>
    <w:rsid w:val="008A484D"/>
    <w:rsid w:val="008A487C"/>
    <w:rsid w:val="008A5430"/>
    <w:rsid w:val="008B2B46"/>
    <w:rsid w:val="008B2C58"/>
    <w:rsid w:val="008B45D2"/>
    <w:rsid w:val="008B590B"/>
    <w:rsid w:val="00904FB6"/>
    <w:rsid w:val="00917A96"/>
    <w:rsid w:val="00917FC9"/>
    <w:rsid w:val="00921840"/>
    <w:rsid w:val="00931B20"/>
    <w:rsid w:val="009331B4"/>
    <w:rsid w:val="00933476"/>
    <w:rsid w:val="009345F1"/>
    <w:rsid w:val="00935580"/>
    <w:rsid w:val="00937B6C"/>
    <w:rsid w:val="009432F7"/>
    <w:rsid w:val="00944BBB"/>
    <w:rsid w:val="009547B6"/>
    <w:rsid w:val="00956462"/>
    <w:rsid w:val="00961072"/>
    <w:rsid w:val="00963849"/>
    <w:rsid w:val="00971175"/>
    <w:rsid w:val="00982554"/>
    <w:rsid w:val="0098515D"/>
    <w:rsid w:val="009B7D65"/>
    <w:rsid w:val="009D1577"/>
    <w:rsid w:val="009D405C"/>
    <w:rsid w:val="009E2EDE"/>
    <w:rsid w:val="009E3FBF"/>
    <w:rsid w:val="009E750F"/>
    <w:rsid w:val="009F0E6C"/>
    <w:rsid w:val="009F49A7"/>
    <w:rsid w:val="00A04D96"/>
    <w:rsid w:val="00A0629B"/>
    <w:rsid w:val="00A12932"/>
    <w:rsid w:val="00A14495"/>
    <w:rsid w:val="00A152FA"/>
    <w:rsid w:val="00A16BE1"/>
    <w:rsid w:val="00A3259E"/>
    <w:rsid w:val="00A33113"/>
    <w:rsid w:val="00A367A7"/>
    <w:rsid w:val="00A454BF"/>
    <w:rsid w:val="00A45C1C"/>
    <w:rsid w:val="00A46D42"/>
    <w:rsid w:val="00A52E3A"/>
    <w:rsid w:val="00A56943"/>
    <w:rsid w:val="00A67C10"/>
    <w:rsid w:val="00A70FE5"/>
    <w:rsid w:val="00A814CB"/>
    <w:rsid w:val="00A87919"/>
    <w:rsid w:val="00A90D1B"/>
    <w:rsid w:val="00AC484B"/>
    <w:rsid w:val="00AD2A26"/>
    <w:rsid w:val="00AE138B"/>
    <w:rsid w:val="00AF55F8"/>
    <w:rsid w:val="00B02418"/>
    <w:rsid w:val="00B10ABA"/>
    <w:rsid w:val="00B118A9"/>
    <w:rsid w:val="00B27844"/>
    <w:rsid w:val="00B31726"/>
    <w:rsid w:val="00B379D2"/>
    <w:rsid w:val="00B420D4"/>
    <w:rsid w:val="00B51F28"/>
    <w:rsid w:val="00B57910"/>
    <w:rsid w:val="00B62858"/>
    <w:rsid w:val="00B73762"/>
    <w:rsid w:val="00B7600D"/>
    <w:rsid w:val="00B80D4C"/>
    <w:rsid w:val="00B938B4"/>
    <w:rsid w:val="00B96AB7"/>
    <w:rsid w:val="00BA5499"/>
    <w:rsid w:val="00BA6686"/>
    <w:rsid w:val="00BB69E5"/>
    <w:rsid w:val="00BC093A"/>
    <w:rsid w:val="00BC4ACC"/>
    <w:rsid w:val="00BC4FCC"/>
    <w:rsid w:val="00BD02F8"/>
    <w:rsid w:val="00BF277B"/>
    <w:rsid w:val="00BF301E"/>
    <w:rsid w:val="00C02F97"/>
    <w:rsid w:val="00C067FD"/>
    <w:rsid w:val="00C12E71"/>
    <w:rsid w:val="00C20CDE"/>
    <w:rsid w:val="00C217A8"/>
    <w:rsid w:val="00C34ABD"/>
    <w:rsid w:val="00C4188F"/>
    <w:rsid w:val="00C522B7"/>
    <w:rsid w:val="00C7050C"/>
    <w:rsid w:val="00C76B6E"/>
    <w:rsid w:val="00C77A3F"/>
    <w:rsid w:val="00C77B2D"/>
    <w:rsid w:val="00C819A4"/>
    <w:rsid w:val="00C82A1B"/>
    <w:rsid w:val="00C82E6F"/>
    <w:rsid w:val="00C84EA8"/>
    <w:rsid w:val="00C918A2"/>
    <w:rsid w:val="00C91EF9"/>
    <w:rsid w:val="00C92998"/>
    <w:rsid w:val="00CA720A"/>
    <w:rsid w:val="00CC1B7B"/>
    <w:rsid w:val="00CD3057"/>
    <w:rsid w:val="00CD38EE"/>
    <w:rsid w:val="00CD5925"/>
    <w:rsid w:val="00CD5D95"/>
    <w:rsid w:val="00CD7670"/>
    <w:rsid w:val="00CE439A"/>
    <w:rsid w:val="00CE557A"/>
    <w:rsid w:val="00CE7F05"/>
    <w:rsid w:val="00CF18B5"/>
    <w:rsid w:val="00CF22A3"/>
    <w:rsid w:val="00CF27F8"/>
    <w:rsid w:val="00D031B2"/>
    <w:rsid w:val="00D1410C"/>
    <w:rsid w:val="00D14C69"/>
    <w:rsid w:val="00D17C64"/>
    <w:rsid w:val="00D23AF8"/>
    <w:rsid w:val="00D2730B"/>
    <w:rsid w:val="00D31029"/>
    <w:rsid w:val="00D31B37"/>
    <w:rsid w:val="00D40D16"/>
    <w:rsid w:val="00D41979"/>
    <w:rsid w:val="00D42E0E"/>
    <w:rsid w:val="00D439B3"/>
    <w:rsid w:val="00D443A6"/>
    <w:rsid w:val="00D45274"/>
    <w:rsid w:val="00D548F0"/>
    <w:rsid w:val="00D57649"/>
    <w:rsid w:val="00D57F79"/>
    <w:rsid w:val="00D6006E"/>
    <w:rsid w:val="00D6048F"/>
    <w:rsid w:val="00D64FAC"/>
    <w:rsid w:val="00D65704"/>
    <w:rsid w:val="00D668F6"/>
    <w:rsid w:val="00D8347F"/>
    <w:rsid w:val="00D846DA"/>
    <w:rsid w:val="00D84875"/>
    <w:rsid w:val="00D85ABC"/>
    <w:rsid w:val="00D876CE"/>
    <w:rsid w:val="00D877FE"/>
    <w:rsid w:val="00D904F0"/>
    <w:rsid w:val="00D91378"/>
    <w:rsid w:val="00D91B18"/>
    <w:rsid w:val="00D9344F"/>
    <w:rsid w:val="00DA2F49"/>
    <w:rsid w:val="00DC0747"/>
    <w:rsid w:val="00DC2647"/>
    <w:rsid w:val="00DC2664"/>
    <w:rsid w:val="00DD1408"/>
    <w:rsid w:val="00DD356D"/>
    <w:rsid w:val="00DD6735"/>
    <w:rsid w:val="00DF0607"/>
    <w:rsid w:val="00DF136A"/>
    <w:rsid w:val="00E0448C"/>
    <w:rsid w:val="00E13525"/>
    <w:rsid w:val="00E3297D"/>
    <w:rsid w:val="00E400A8"/>
    <w:rsid w:val="00E42231"/>
    <w:rsid w:val="00E44629"/>
    <w:rsid w:val="00E47250"/>
    <w:rsid w:val="00E47871"/>
    <w:rsid w:val="00E57442"/>
    <w:rsid w:val="00E60D80"/>
    <w:rsid w:val="00E611B7"/>
    <w:rsid w:val="00E61535"/>
    <w:rsid w:val="00E71FAD"/>
    <w:rsid w:val="00E75C48"/>
    <w:rsid w:val="00E84012"/>
    <w:rsid w:val="00E9373C"/>
    <w:rsid w:val="00E94149"/>
    <w:rsid w:val="00EA0724"/>
    <w:rsid w:val="00EA2B47"/>
    <w:rsid w:val="00EA6251"/>
    <w:rsid w:val="00EB6414"/>
    <w:rsid w:val="00EC603D"/>
    <w:rsid w:val="00EE5747"/>
    <w:rsid w:val="00EF3804"/>
    <w:rsid w:val="00EF5E05"/>
    <w:rsid w:val="00F038F1"/>
    <w:rsid w:val="00F03BB8"/>
    <w:rsid w:val="00F060CA"/>
    <w:rsid w:val="00F11381"/>
    <w:rsid w:val="00F227AF"/>
    <w:rsid w:val="00F27370"/>
    <w:rsid w:val="00F370B7"/>
    <w:rsid w:val="00F5341C"/>
    <w:rsid w:val="00F56954"/>
    <w:rsid w:val="00F6183C"/>
    <w:rsid w:val="00F61C96"/>
    <w:rsid w:val="00F6507E"/>
    <w:rsid w:val="00F66049"/>
    <w:rsid w:val="00F77905"/>
    <w:rsid w:val="00F930D6"/>
    <w:rsid w:val="00F948AF"/>
    <w:rsid w:val="00F97C3A"/>
    <w:rsid w:val="00FA5A7B"/>
    <w:rsid w:val="00FA5D07"/>
    <w:rsid w:val="00FB11B1"/>
    <w:rsid w:val="00FB6AAC"/>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9"/>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9"/>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9"/>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9"/>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9"/>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9"/>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9"/>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9"/>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9"/>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9"/>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9"/>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9"/>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9"/>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9"/>
    <w:rsid w:val="00044E09"/>
    <w:rPr>
      <w:rFonts w:asciiTheme="majorHAnsi" w:eastAsiaTheme="majorEastAsia" w:hAnsiTheme="majorHAnsi" w:cstheme="majorBidi"/>
      <w:bCs/>
      <w:iCs/>
      <w:color w:val="CF0A2C" w:themeColor="accent1"/>
    </w:rPr>
  </w:style>
  <w:style w:type="paragraph" w:styleId="Subtitle">
    <w:name w:val="Subtitle"/>
    <w:link w:val="SubtitleChar"/>
    <w:uiPriority w:val="11"/>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11"/>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10"/>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10"/>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35"/>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2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29"/>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qFormat/>
    <w:rsid w:val="003D0647"/>
    <w:pPr>
      <w:tabs>
        <w:tab w:val="left" w:pos="1361"/>
        <w:tab w:val="right" w:leader="dot" w:pos="9639"/>
      </w:tabs>
      <w:spacing w:before="280" w:after="140"/>
      <w:ind w:right="1361"/>
    </w:pPr>
  </w:style>
  <w:style w:type="paragraph" w:styleId="TOC2">
    <w:name w:val="toc 2"/>
    <w:basedOn w:val="Heading3"/>
    <w:uiPriority w:val="39"/>
    <w:qFormat/>
    <w:rsid w:val="003D0647"/>
    <w:pPr>
      <w:tabs>
        <w:tab w:val="right" w:leader="dot" w:pos="9639"/>
      </w:tabs>
      <w:spacing w:before="140" w:after="0"/>
      <w:ind w:right="1361"/>
    </w:pPr>
  </w:style>
  <w:style w:type="paragraph" w:styleId="TOC3">
    <w:name w:val="toc 3"/>
    <w:basedOn w:val="BodyText"/>
    <w:uiPriority w:val="39"/>
    <w:qFormat/>
    <w:rsid w:val="004F31BA"/>
    <w:pPr>
      <w:tabs>
        <w:tab w:val="right" w:leader="dot" w:pos="9639"/>
      </w:tabs>
      <w:spacing w:after="0"/>
      <w:ind w:left="454" w:right="1361"/>
    </w:pPr>
  </w:style>
  <w:style w:type="paragraph" w:styleId="TOCHeading">
    <w:name w:val="TOC Heading"/>
    <w:basedOn w:val="Heading1"/>
    <w:next w:val="BodyText"/>
    <w:uiPriority w:val="39"/>
    <w:qFormat/>
    <w:rsid w:val="004F31BA"/>
    <w:pPr>
      <w:spacing w:before="0"/>
      <w:outlineLvl w:val="9"/>
    </w:pPr>
  </w:style>
  <w:style w:type="character" w:customStyle="1" w:styleId="Heading5Char">
    <w:name w:val="Heading 5 Char"/>
    <w:basedOn w:val="DefaultParagraphFont"/>
    <w:link w:val="Heading5"/>
    <w:uiPriority w:val="9"/>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9"/>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9"/>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oxed2Text">
    <w:name w:val="Boxed 2 Text"/>
    <w:basedOn w:val="Normal"/>
    <w:qFormat/>
    <w:rsid w:val="00917FC9"/>
    <w:pPr>
      <w:numPr>
        <w:numId w:val="5"/>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qFormat/>
    <w:rsid w:val="007E08E9"/>
    <w:pPr>
      <w:numPr>
        <w:numId w:val="6"/>
      </w:numPr>
      <w:spacing w:before="40" w:after="80" w:line="280" w:lineRule="atLeast"/>
    </w:pPr>
    <w:rPr>
      <w:rFonts w:eastAsia="Times New Roman" w:cs="Times New Roman"/>
      <w:iCs/>
      <w:sz w:val="20"/>
      <w:szCs w:val="20"/>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7E08E9"/>
    <w:pPr>
      <w:ind w:left="720"/>
      <w:contextualSpacing/>
    </w:p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qFormat/>
    <w:locked/>
    <w:rsid w:val="001E76C4"/>
    <w:rPr>
      <w:rFonts w:ascii="Arial" w:hAnsi="Arial" w:cstheme="minorBidi"/>
      <w:sz w:val="22"/>
      <w:szCs w:val="22"/>
    </w:rPr>
  </w:style>
  <w:style w:type="paragraph" w:customStyle="1" w:styleId="Level1">
    <w:name w:val="Level 1."/>
    <w:basedOn w:val="Normal"/>
    <w:next w:val="Normal"/>
    <w:uiPriority w:val="4"/>
    <w:qFormat/>
    <w:rsid w:val="00D443A6"/>
    <w:pPr>
      <w:keepNext/>
      <w:tabs>
        <w:tab w:val="num" w:pos="782"/>
      </w:tabs>
      <w:spacing w:after="220" w:line="264" w:lineRule="auto"/>
      <w:ind w:left="782" w:hanging="782"/>
      <w:jc w:val="both"/>
      <w:outlineLvl w:val="0"/>
    </w:pPr>
    <w:rPr>
      <w:b/>
      <w:caps/>
      <w:sz w:val="24"/>
      <w:szCs w:val="18"/>
    </w:rPr>
  </w:style>
  <w:style w:type="paragraph" w:customStyle="1" w:styleId="highlightedtext">
    <w:name w:val="highlighted text"/>
    <w:basedOn w:val="Normal"/>
    <w:link w:val="highlightedtextChar"/>
    <w:qFormat/>
    <w:rsid w:val="00D443A6"/>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color w:val="917700" w:themeColor="accent3" w:themeShade="80"/>
    </w:rPr>
  </w:style>
  <w:style w:type="character" w:customStyle="1" w:styleId="highlightedtextChar">
    <w:name w:val="highlighted text Char"/>
    <w:basedOn w:val="DefaultParagraphFont"/>
    <w:link w:val="highlightedtext"/>
    <w:rsid w:val="00D443A6"/>
    <w:rPr>
      <w:rFonts w:asciiTheme="minorHAnsi" w:hAnsiTheme="minorHAnsi" w:cstheme="minorBidi"/>
      <w:b/>
      <w:color w:val="917700" w:themeColor="accent3" w:themeShade="80"/>
      <w:sz w:val="22"/>
      <w:szCs w:val="22"/>
    </w:rPr>
  </w:style>
  <w:style w:type="paragraph" w:styleId="NoSpacing">
    <w:name w:val="No Spacing"/>
    <w:basedOn w:val="Normal"/>
    <w:link w:val="NoSpacingChar"/>
    <w:uiPriority w:val="1"/>
    <w:qFormat/>
    <w:rsid w:val="00724CDD"/>
    <w:pPr>
      <w:spacing w:after="0" w:line="240" w:lineRule="auto"/>
    </w:pPr>
    <w:rPr>
      <w:rFonts w:eastAsiaTheme="minorEastAsia"/>
      <w:sz w:val="24"/>
      <w:szCs w:val="24"/>
      <w:lang w:val="en-US" w:eastAsia="ja-JP"/>
    </w:rPr>
  </w:style>
  <w:style w:type="character" w:styleId="SubtleEmphasis">
    <w:name w:val="Subtle Emphasis"/>
    <w:uiPriority w:val="19"/>
    <w:qFormat/>
    <w:rsid w:val="00724CDD"/>
    <w:rPr>
      <w:i/>
      <w:iCs/>
    </w:rPr>
  </w:style>
  <w:style w:type="character" w:styleId="Strong">
    <w:name w:val="Strong"/>
    <w:uiPriority w:val="22"/>
    <w:qFormat/>
    <w:rsid w:val="00724CDD"/>
    <w:rPr>
      <w:b/>
      <w:bCs/>
    </w:rPr>
  </w:style>
  <w:style w:type="character" w:styleId="Emphasis">
    <w:name w:val="Emphasis"/>
    <w:uiPriority w:val="20"/>
    <w:qFormat/>
    <w:rsid w:val="00724CDD"/>
    <w:rPr>
      <w:b/>
      <w:bCs/>
      <w:i/>
      <w:iCs/>
      <w:spacing w:val="10"/>
      <w:bdr w:val="none" w:sz="0" w:space="0" w:color="auto"/>
      <w:shd w:val="clear" w:color="auto" w:fill="auto"/>
    </w:rPr>
  </w:style>
  <w:style w:type="character" w:styleId="IntenseEmphasis">
    <w:name w:val="Intense Emphasis"/>
    <w:uiPriority w:val="21"/>
    <w:qFormat/>
    <w:rsid w:val="00724CDD"/>
    <w:rPr>
      <w:b/>
      <w:bCs/>
    </w:rPr>
  </w:style>
  <w:style w:type="paragraph" w:styleId="IntenseQuote">
    <w:name w:val="Intense Quote"/>
    <w:basedOn w:val="Normal"/>
    <w:next w:val="Normal"/>
    <w:link w:val="IntenseQuoteChar"/>
    <w:uiPriority w:val="30"/>
    <w:qFormat/>
    <w:rsid w:val="00724CDD"/>
    <w:pPr>
      <w:pBdr>
        <w:bottom w:val="single" w:sz="4" w:space="1" w:color="auto"/>
      </w:pBdr>
      <w:spacing w:before="200" w:after="280" w:line="288" w:lineRule="auto"/>
      <w:ind w:left="1008" w:right="1152"/>
      <w:jc w:val="both"/>
    </w:pPr>
    <w:rPr>
      <w:rFonts w:eastAsiaTheme="minorEastAsia"/>
      <w:b/>
      <w:bCs/>
      <w:i/>
      <w:iCs/>
      <w:sz w:val="24"/>
      <w:szCs w:val="24"/>
      <w:lang w:val="en-US" w:eastAsia="ja-JP"/>
    </w:rPr>
  </w:style>
  <w:style w:type="character" w:customStyle="1" w:styleId="IntenseQuoteChar">
    <w:name w:val="Intense Quote Char"/>
    <w:basedOn w:val="DefaultParagraphFont"/>
    <w:link w:val="IntenseQuote"/>
    <w:uiPriority w:val="30"/>
    <w:rsid w:val="00724CDD"/>
    <w:rPr>
      <w:rFonts w:ascii="Arial" w:eastAsiaTheme="minorEastAsia" w:hAnsi="Arial" w:cstheme="minorBidi"/>
      <w:b/>
      <w:bCs/>
      <w:i/>
      <w:iCs/>
      <w:sz w:val="24"/>
      <w:szCs w:val="24"/>
      <w:lang w:val="en-US" w:eastAsia="ja-JP"/>
    </w:rPr>
  </w:style>
  <w:style w:type="character" w:styleId="SubtleReference">
    <w:name w:val="Subtle Reference"/>
    <w:uiPriority w:val="31"/>
    <w:qFormat/>
    <w:rsid w:val="00724CDD"/>
    <w:rPr>
      <w:smallCaps/>
    </w:rPr>
  </w:style>
  <w:style w:type="character" w:styleId="IntenseReference">
    <w:name w:val="Intense Reference"/>
    <w:uiPriority w:val="32"/>
    <w:qFormat/>
    <w:rsid w:val="00724CDD"/>
    <w:rPr>
      <w:smallCaps/>
      <w:spacing w:val="5"/>
      <w:u w:val="single"/>
    </w:rPr>
  </w:style>
  <w:style w:type="character" w:styleId="BookTitle">
    <w:name w:val="Book Title"/>
    <w:uiPriority w:val="33"/>
    <w:qFormat/>
    <w:rsid w:val="00724CDD"/>
    <w:rPr>
      <w:i/>
      <w:iCs/>
      <w:smallCaps/>
      <w:spacing w:val="5"/>
    </w:rPr>
  </w:style>
  <w:style w:type="character" w:customStyle="1" w:styleId="NoSpacingChar">
    <w:name w:val="No Spacing Char"/>
    <w:basedOn w:val="DefaultParagraphFont"/>
    <w:link w:val="NoSpacing"/>
    <w:uiPriority w:val="1"/>
    <w:rsid w:val="00724CDD"/>
    <w:rPr>
      <w:rFonts w:ascii="Arial" w:eastAsiaTheme="minorEastAsia" w:hAnsi="Arial" w:cstheme="minorBidi"/>
      <w:sz w:val="24"/>
      <w:szCs w:val="24"/>
      <w:lang w:val="en-US" w:eastAsia="ja-JP"/>
    </w:rPr>
  </w:style>
  <w:style w:type="paragraph" w:customStyle="1" w:styleId="Headingcover">
    <w:name w:val="Heading cover"/>
    <w:basedOn w:val="Normal"/>
    <w:qFormat/>
    <w:rsid w:val="00724CDD"/>
    <w:pPr>
      <w:spacing w:line="288" w:lineRule="auto"/>
    </w:pPr>
    <w:rPr>
      <w:rFonts w:eastAsiaTheme="minorEastAsia" w:cs="Arial"/>
      <w:b/>
      <w:color w:val="FFFFFF" w:themeColor="background1"/>
      <w:sz w:val="96"/>
      <w:szCs w:val="96"/>
      <w:lang w:val="en-US" w:eastAsia="ja-JP"/>
    </w:rPr>
  </w:style>
  <w:style w:type="character" w:styleId="PageNumber">
    <w:name w:val="page number"/>
    <w:basedOn w:val="DefaultParagraphFont"/>
    <w:uiPriority w:val="99"/>
    <w:semiHidden/>
    <w:unhideWhenUsed/>
    <w:rsid w:val="00724CDD"/>
  </w:style>
  <w:style w:type="paragraph" w:customStyle="1" w:styleId="tablelistbullet">
    <w:name w:val="table list bullet"/>
    <w:basedOn w:val="ListParagraph"/>
    <w:qFormat/>
    <w:rsid w:val="00724CDD"/>
    <w:pPr>
      <w:numPr>
        <w:numId w:val="7"/>
      </w:numPr>
      <w:tabs>
        <w:tab w:val="num" w:pos="360"/>
      </w:tabs>
      <w:spacing w:after="120" w:line="240" w:lineRule="auto"/>
      <w:ind w:firstLine="0"/>
    </w:pPr>
    <w:rPr>
      <w:rFonts w:eastAsia="MS Mincho" w:cs="FSMe-Bold"/>
      <w:spacing w:val="-2"/>
      <w:sz w:val="20"/>
      <w:szCs w:val="20"/>
      <w:lang w:val="en-US"/>
    </w:rPr>
  </w:style>
  <w:style w:type="paragraph" w:customStyle="1" w:styleId="BodyText1">
    <w:name w:val="Body Text1"/>
    <w:basedOn w:val="Normal"/>
    <w:qFormat/>
    <w:rsid w:val="00724CDD"/>
    <w:pPr>
      <w:spacing w:after="120" w:line="240" w:lineRule="auto"/>
    </w:pPr>
    <w:rPr>
      <w:rFonts w:eastAsia="MS Mincho" w:cs="FSMe-Bold"/>
      <w:spacing w:val="-2"/>
      <w:sz w:val="20"/>
      <w:szCs w:val="20"/>
      <w:lang w:val="en-US"/>
    </w:rPr>
  </w:style>
  <w:style w:type="table" w:styleId="LightShading-Accent4">
    <w:name w:val="Light Shading Accent 4"/>
    <w:basedOn w:val="TableNormal"/>
    <w:uiPriority w:val="60"/>
    <w:rsid w:val="00724CDD"/>
    <w:pPr>
      <w:keepLines/>
      <w:spacing w:after="80"/>
      <w:ind w:left="113" w:right="113"/>
    </w:pPr>
    <w:rPr>
      <w:rFonts w:ascii="Arial" w:eastAsiaTheme="minorEastAsia" w:hAnsi="Arial" w:cstheme="minorBidi"/>
      <w:sz w:val="22"/>
      <w:szCs w:val="22"/>
      <w:lang w:val="en-US" w:eastAsia="ja-JP"/>
    </w:rPr>
    <w:tblPr>
      <w:tblStyleRowBandSize w:val="1"/>
      <w:tblStyleColBandSize w:val="1"/>
      <w:tblBorders>
        <w:top w:val="single" w:sz="8" w:space="0" w:color="FCC876" w:themeColor="accent4"/>
        <w:bottom w:val="single" w:sz="8" w:space="0" w:color="FCC8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FCC876" w:themeColor="accent4"/>
          <w:left w:val="nil"/>
          <w:bottom w:val="single" w:sz="8" w:space="0" w:color="FCC8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EF1DD"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724CDD"/>
    <w:pPr>
      <w:widowControl w:val="0"/>
      <w:suppressAutoHyphens/>
      <w:autoSpaceDE w:val="0"/>
      <w:autoSpaceDN w:val="0"/>
      <w:adjustRightInd w:val="0"/>
      <w:spacing w:line="24" w:lineRule="atLeast"/>
      <w:textAlignment w:val="center"/>
    </w:pPr>
    <w:rPr>
      <w:rFonts w:eastAsiaTheme="minorEastAsia" w:cs="Arial"/>
      <w:color w:val="000000"/>
      <w:sz w:val="24"/>
      <w:lang w:val="en-US" w:eastAsia="ja-JP"/>
    </w:rPr>
  </w:style>
  <w:style w:type="paragraph" w:styleId="TOC4">
    <w:name w:val="toc 4"/>
    <w:basedOn w:val="Normal"/>
    <w:next w:val="Normal"/>
    <w:autoRedefine/>
    <w:uiPriority w:val="39"/>
    <w:unhideWhenUsed/>
    <w:rsid w:val="00724CDD"/>
    <w:pPr>
      <w:spacing w:after="100" w:line="288" w:lineRule="auto"/>
      <w:ind w:left="660"/>
    </w:pPr>
    <w:rPr>
      <w:rFonts w:eastAsiaTheme="minorEastAsia"/>
      <w:sz w:val="24"/>
      <w:szCs w:val="24"/>
      <w:lang w:val="en-US" w:eastAsia="ja-JP"/>
    </w:rPr>
  </w:style>
  <w:style w:type="paragraph" w:styleId="TOC5">
    <w:name w:val="toc 5"/>
    <w:basedOn w:val="Normal"/>
    <w:next w:val="Normal"/>
    <w:autoRedefine/>
    <w:uiPriority w:val="39"/>
    <w:unhideWhenUsed/>
    <w:rsid w:val="00724CDD"/>
    <w:pPr>
      <w:spacing w:after="100" w:line="288" w:lineRule="auto"/>
      <w:ind w:left="880"/>
    </w:pPr>
    <w:rPr>
      <w:rFonts w:eastAsiaTheme="minorEastAsia"/>
      <w:sz w:val="24"/>
      <w:szCs w:val="24"/>
      <w:lang w:val="en-US" w:eastAsia="ja-JP"/>
    </w:rPr>
  </w:style>
  <w:style w:type="character" w:styleId="FollowedHyperlink">
    <w:name w:val="FollowedHyperlink"/>
    <w:basedOn w:val="DefaultParagraphFont"/>
    <w:uiPriority w:val="99"/>
    <w:semiHidden/>
    <w:unhideWhenUsed/>
    <w:rsid w:val="00724CD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24CDD"/>
    <w:rPr>
      <w:rFonts w:eastAsiaTheme="minorEastAsia"/>
      <w:b/>
      <w:bCs/>
      <w:lang w:val="en-US" w:eastAsia="ja-JP"/>
    </w:rPr>
  </w:style>
  <w:style w:type="character" w:customStyle="1" w:styleId="CommentSubjectChar">
    <w:name w:val="Comment Subject Char"/>
    <w:basedOn w:val="CommentTextChar"/>
    <w:link w:val="CommentSubject"/>
    <w:uiPriority w:val="99"/>
    <w:semiHidden/>
    <w:rsid w:val="00724CDD"/>
    <w:rPr>
      <w:rFonts w:ascii="Arial" w:eastAsiaTheme="minorEastAsia" w:hAnsi="Arial" w:cstheme="minorBidi"/>
      <w:b/>
      <w:bCs/>
      <w:lang w:val="en-US" w:eastAsia="ja-JP"/>
    </w:rPr>
  </w:style>
  <w:style w:type="paragraph" w:styleId="Revision">
    <w:name w:val="Revision"/>
    <w:hidden/>
    <w:uiPriority w:val="99"/>
    <w:semiHidden/>
    <w:rsid w:val="00724CDD"/>
    <w:rPr>
      <w:rFonts w:ascii="Arial" w:eastAsiaTheme="minorEastAsia" w:hAnsi="Arial" w:cstheme="minorBid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311563272">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50045424">
      <w:bodyDiv w:val="1"/>
      <w:marLeft w:val="0"/>
      <w:marRight w:val="0"/>
      <w:marTop w:val="0"/>
      <w:marBottom w:val="0"/>
      <w:divBdr>
        <w:top w:val="none" w:sz="0" w:space="0" w:color="auto"/>
        <w:left w:val="none" w:sz="0" w:space="0" w:color="auto"/>
        <w:bottom w:val="none" w:sz="0" w:space="0" w:color="auto"/>
        <w:right w:val="none" w:sz="0" w:space="0" w:color="auto"/>
      </w:divBdr>
    </w:div>
    <w:div w:id="132311933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hyperlink" Target="mailto:support@communitygrants.gov.a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br.business.gov.au" TargetMode="External"/><Relationship Id="rId17" Type="http://schemas.openxmlformats.org/officeDocument/2006/relationships/hyperlink" Target="https://www.communitygrants.gov.au/information/information-applicants/timing-grant-opportunity-proces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esources/apps-and-tools/health-workforce-locator/health-workforce-locat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xample@business.com.au" TargetMode="External"/><Relationship Id="rId23" Type="http://schemas.openxmlformats.org/officeDocument/2006/relationships/footer" Target="footer2.xml"/><Relationship Id="rId10" Type="http://schemas.openxmlformats.org/officeDocument/2006/relationships/hyperlink" Target="https://www.grants.gov.au/" TargetMode="External"/><Relationship Id="rId19" Type="http://schemas.openxmlformats.org/officeDocument/2006/relationships/hyperlink" Target="mailto:support@communitygrants.gov.au" TargetMode="External"/><Relationship Id="rId4" Type="http://schemas.openxmlformats.org/officeDocument/2006/relationships/styles" Target="styles.xml"/><Relationship Id="rId9" Type="http://schemas.openxmlformats.org/officeDocument/2006/relationships/hyperlink" Target="https://www.communitygrants.gov.au/" TargetMode="External"/><Relationship Id="rId14" Type="http://schemas.openxmlformats.org/officeDocument/2006/relationships/hyperlink" Target="https://www.ato.gov.a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0FB10A-0484-4515-A537-A29F1A09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95</TotalTime>
  <Pages>1</Pages>
  <Words>5259</Words>
  <Characters>29982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NGUYEN, Tricia</cp:lastModifiedBy>
  <cp:revision>9</cp:revision>
  <cp:lastPrinted>2020-10-28T23:11:00Z</cp:lastPrinted>
  <dcterms:created xsi:type="dcterms:W3CDTF">2020-10-22T06:50:00Z</dcterms:created>
  <dcterms:modified xsi:type="dcterms:W3CDTF">2020-10-28T23:11:00Z</dcterms:modified>
</cp:coreProperties>
</file>