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E212" w14:textId="6EC306B8" w:rsidR="003354D9" w:rsidRPr="0051377F" w:rsidRDefault="003354D9" w:rsidP="0051377F">
      <w:pPr>
        <w:pStyle w:val="Heading1"/>
        <w:rPr>
          <w:rFonts w:asciiTheme="minorHAnsi" w:hAnsiTheme="minorHAnsi" w:cstheme="minorHAnsi"/>
          <w:sz w:val="40"/>
          <w:szCs w:val="40"/>
        </w:rPr>
      </w:pPr>
      <w:r w:rsidRPr="0051377F">
        <w:rPr>
          <w:rFonts w:asciiTheme="minorHAnsi" w:hAnsiTheme="minorHAnsi" w:cstheme="minorHAnsi"/>
          <w:sz w:val="40"/>
          <w:szCs w:val="40"/>
        </w:rPr>
        <w:t>Phase Out of Live Sheep Exports by Sea – transition assistance Livestock Transport Industry Transition</w:t>
      </w:r>
    </w:p>
    <w:p w14:paraId="73C28B81" w14:textId="4F3C2DB8" w:rsidR="0032204D" w:rsidRPr="00F85F98" w:rsidRDefault="00A1123C" w:rsidP="00A1123C">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5E728CA3" w14:textId="77777777" w:rsidR="006B26AC" w:rsidRDefault="0032204D" w:rsidP="006B26AC">
      <w:pPr>
        <w:spacing w:before="120"/>
        <w:rPr>
          <w:color w:val="auto"/>
        </w:rPr>
      </w:pPr>
      <w:r w:rsidRPr="00854ACD">
        <w:rPr>
          <w:color w:val="auto"/>
        </w:rPr>
        <w:t xml:space="preserve">The </w:t>
      </w:r>
      <w:r w:rsidR="00985DCB">
        <w:rPr>
          <w:color w:val="auto"/>
        </w:rPr>
        <w:t>Department of Agriculture, Fisheries and Forestry</w:t>
      </w:r>
      <w:r w:rsidRPr="00854ACD">
        <w:rPr>
          <w:color w:val="auto"/>
        </w:rPr>
        <w:t xml:space="preserve"> </w:t>
      </w:r>
      <w:r>
        <w:rPr>
          <w:color w:val="auto"/>
        </w:rPr>
        <w:t>(the department) has provided the following general f</w:t>
      </w:r>
      <w:r w:rsidRPr="00854ACD">
        <w:rPr>
          <w:color w:val="auto"/>
        </w:rPr>
        <w:t xml:space="preserve">eedback for applicants of the </w:t>
      </w:r>
      <w:r w:rsidR="006B26AC" w:rsidRPr="006B26AC">
        <w:rPr>
          <w:bCs/>
          <w:color w:val="auto"/>
        </w:rPr>
        <w:t>Phase Out of Live Sheep Exports by Sea – transition assistance Livestock Transport Industry Transition</w:t>
      </w:r>
      <w:r w:rsidR="006B26AC">
        <w:rPr>
          <w:bCs/>
          <w:color w:val="auto"/>
        </w:rPr>
        <w:t xml:space="preserve"> </w:t>
      </w:r>
      <w:r w:rsidR="00444CD4" w:rsidRPr="00854ACD">
        <w:rPr>
          <w:color w:val="auto"/>
        </w:rPr>
        <w:t>grant</w:t>
      </w:r>
      <w:r w:rsidRPr="00854ACD">
        <w:rPr>
          <w:color w:val="auto"/>
        </w:rPr>
        <w:t xml:space="preserve"> opportunity.</w:t>
      </w:r>
    </w:p>
    <w:p w14:paraId="78AE25D1" w14:textId="29E1D810" w:rsidR="0032204D" w:rsidRPr="006B26AC" w:rsidRDefault="0032204D" w:rsidP="006B26AC">
      <w:pPr>
        <w:spacing w:before="120"/>
        <w:rPr>
          <w:bCs/>
          <w:color w:val="auto"/>
        </w:rPr>
      </w:pPr>
      <w:r>
        <w:t xml:space="preserve">Assessment of applications was in accordance </w:t>
      </w:r>
      <w:r w:rsidR="00F001B4">
        <w:t>with</w:t>
      </w:r>
      <w:r>
        <w:t xml:space="preserve"> the procedure detailed in the </w:t>
      </w:r>
      <w:r w:rsidR="00A1123C">
        <w:t>G</w:t>
      </w:r>
      <w:r>
        <w:t xml:space="preserve">rant </w:t>
      </w:r>
      <w:r w:rsidR="00A1123C">
        <w:t>O</w:t>
      </w:r>
      <w:r>
        <w:t xml:space="preserve">pportunity </w:t>
      </w:r>
      <w:r w:rsidR="00A1123C">
        <w:t>G</w:t>
      </w:r>
      <w:r>
        <w:t>uidelines</w:t>
      </w:r>
      <w:r w:rsidR="00F001B4">
        <w:t xml:space="preserve"> (the guidelines)</w:t>
      </w:r>
      <w:r>
        <w:t xml:space="preserve"> and outlined in the selection process below.</w:t>
      </w:r>
    </w:p>
    <w:p w14:paraId="4BEDC740" w14:textId="77777777" w:rsidR="0032204D" w:rsidRPr="00BD0B44" w:rsidRDefault="0032204D" w:rsidP="00BD0B44">
      <w:pPr>
        <w:pStyle w:val="Heading2"/>
        <w:spacing w:before="120"/>
        <w:rPr>
          <w:color w:val="C00000"/>
          <w:sz w:val="28"/>
          <w:szCs w:val="28"/>
        </w:rPr>
      </w:pPr>
      <w:r w:rsidRPr="00BD0B44">
        <w:rPr>
          <w:color w:val="C00000"/>
          <w:sz w:val="28"/>
          <w:szCs w:val="28"/>
        </w:rPr>
        <w:t>Overview</w:t>
      </w:r>
    </w:p>
    <w:p w14:paraId="7C01B3B2" w14:textId="7DD8ECA5" w:rsidR="0032204D" w:rsidRDefault="0032204D" w:rsidP="0032204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985DCB">
        <w:rPr>
          <w:color w:val="auto"/>
        </w:rPr>
        <w:t xml:space="preserve">7 October 2025 </w:t>
      </w:r>
      <w:r w:rsidRPr="00854ACD">
        <w:rPr>
          <w:color w:val="auto"/>
        </w:rPr>
        <w:t xml:space="preserve">and closed on </w:t>
      </w:r>
      <w:r w:rsidR="00985DCB">
        <w:rPr>
          <w:color w:val="auto"/>
        </w:rPr>
        <w:t>1 December 2025</w:t>
      </w:r>
      <w:r w:rsidR="006B26AC">
        <w:rPr>
          <w:color w:val="auto"/>
        </w:rPr>
        <w:t>.</w:t>
      </w:r>
    </w:p>
    <w:p w14:paraId="68579E82" w14:textId="4781A6C0" w:rsidR="0032204D" w:rsidRPr="008766FB" w:rsidRDefault="00985DCB" w:rsidP="00985DCB">
      <w:pPr>
        <w:pStyle w:val="BodyText"/>
        <w:spacing w:after="120"/>
      </w:pPr>
      <w:r w:rsidRPr="002B2110">
        <w:rPr>
          <w:color w:val="auto"/>
        </w:rPr>
        <w:t xml:space="preserve">This grant opportunity aims </w:t>
      </w:r>
      <w:r w:rsidR="008766FB" w:rsidRPr="002B2110">
        <w:rPr>
          <w:color w:val="auto"/>
        </w:rPr>
        <w:t xml:space="preserve">to support livestock transport businesses (including those transporting essential export related goods) impacted by the phase out </w:t>
      </w:r>
      <w:r w:rsidR="007A0C79" w:rsidRPr="002B2110">
        <w:rPr>
          <w:color w:val="auto"/>
        </w:rPr>
        <w:t xml:space="preserve">of live sheep exports by sea, </w:t>
      </w:r>
      <w:r w:rsidR="008766FB" w:rsidRPr="002B2110">
        <w:rPr>
          <w:color w:val="auto"/>
        </w:rPr>
        <w:t>by enabling a range of planning, professional and technical advice, training and co-funded investment in asset modification and acquisition.</w:t>
      </w:r>
    </w:p>
    <w:p w14:paraId="0468E255" w14:textId="4079ED7D" w:rsidR="0032204D" w:rsidRPr="00BD0B44" w:rsidRDefault="0032204D" w:rsidP="00BD0B44">
      <w:pPr>
        <w:pStyle w:val="Heading2"/>
        <w:spacing w:before="120"/>
        <w:rPr>
          <w:color w:val="C00000"/>
          <w:sz w:val="28"/>
          <w:szCs w:val="28"/>
        </w:rPr>
      </w:pPr>
      <w:r w:rsidRPr="00BD0B44">
        <w:rPr>
          <w:color w:val="C00000"/>
          <w:sz w:val="28"/>
          <w:szCs w:val="28"/>
        </w:rPr>
        <w:t>Selection Process</w:t>
      </w:r>
    </w:p>
    <w:p w14:paraId="46BF8915" w14:textId="3185B2FA" w:rsidR="0032204D" w:rsidRPr="00854ACD" w:rsidRDefault="0032204D" w:rsidP="0032204D">
      <w:pPr>
        <w:pStyle w:val="BodyText"/>
        <w:spacing w:after="120"/>
        <w:rPr>
          <w:color w:val="auto"/>
        </w:rPr>
      </w:pPr>
      <w:r>
        <w:t xml:space="preserve">The Community Grants Hub </w:t>
      </w:r>
      <w:r w:rsidR="00F45BB8">
        <w:t xml:space="preserve">(the Hub) </w:t>
      </w:r>
      <w:r>
        <w:t xml:space="preserve">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37E8634B" w14:textId="77018B7D" w:rsidR="00D05B2E" w:rsidRDefault="00D05B2E" w:rsidP="008D31D1">
      <w:pPr>
        <w:rPr>
          <w:color w:val="auto"/>
        </w:rPr>
      </w:pPr>
      <w:r w:rsidRPr="00EF3DD4">
        <w:rPr>
          <w:color w:val="auto"/>
        </w:rPr>
        <w:t xml:space="preserve">The Hub </w:t>
      </w:r>
      <w:r w:rsidR="0032204D" w:rsidRPr="00EF3DD4">
        <w:rPr>
          <w:color w:val="auto"/>
        </w:rPr>
        <w:t xml:space="preserve">undertook </w:t>
      </w:r>
      <w:r w:rsidR="00EF3DD4" w:rsidRPr="00EF3DD4">
        <w:rPr>
          <w:color w:val="auto"/>
        </w:rPr>
        <w:t xml:space="preserve">a </w:t>
      </w:r>
      <w:r w:rsidR="00A232AB" w:rsidRPr="00EF3DD4">
        <w:rPr>
          <w:color w:val="auto"/>
        </w:rPr>
        <w:t>preliminary assessment</w:t>
      </w:r>
      <w:r w:rsidRPr="00EF3DD4">
        <w:rPr>
          <w:color w:val="auto"/>
        </w:rPr>
        <w:t xml:space="preserve"> on all applications through </w:t>
      </w:r>
      <w:r w:rsidR="00F41E87" w:rsidRPr="00EF3DD4">
        <w:rPr>
          <w:color w:val="auto"/>
        </w:rPr>
        <w:t xml:space="preserve">an open </w:t>
      </w:r>
      <w:r w:rsidR="00BD0B44" w:rsidRPr="00EF3DD4">
        <w:rPr>
          <w:color w:val="auto"/>
        </w:rPr>
        <w:t>c</w:t>
      </w:r>
      <w:r w:rsidRPr="00EF3DD4">
        <w:rPr>
          <w:color w:val="auto"/>
        </w:rPr>
        <w:t xml:space="preserve">ompetitive, grant process. </w:t>
      </w:r>
      <w:r w:rsidR="0032204D" w:rsidRPr="00EF3DD4">
        <w:rPr>
          <w:color w:val="auto"/>
        </w:rPr>
        <w:t xml:space="preserve">Applications which </w:t>
      </w:r>
      <w:r w:rsidR="00BD0B44" w:rsidRPr="00EF3DD4">
        <w:rPr>
          <w:color w:val="auto"/>
        </w:rPr>
        <w:t xml:space="preserve">underwent </w:t>
      </w:r>
      <w:r w:rsidR="0032204D" w:rsidRPr="00EF3DD4">
        <w:rPr>
          <w:color w:val="auto"/>
        </w:rPr>
        <w:t>preliminary assessment were provided to the department’s selection advisory panel (panel) for deliberation.</w:t>
      </w:r>
    </w:p>
    <w:p w14:paraId="2A1ABC18" w14:textId="582A9A6E" w:rsidR="0032204D" w:rsidRDefault="0032204D" w:rsidP="0032204D">
      <w:pPr>
        <w:spacing w:before="120" w:after="120"/>
        <w:rPr>
          <w:color w:val="auto"/>
        </w:rPr>
      </w:pPr>
      <w:r>
        <w:rPr>
          <w:color w:val="auto"/>
        </w:rPr>
        <w:t>The p</w:t>
      </w:r>
      <w:r w:rsidRPr="00854ACD">
        <w:rPr>
          <w:color w:val="auto"/>
        </w:rPr>
        <w:t>anel</w:t>
      </w:r>
      <w:r>
        <w:rPr>
          <w:color w:val="auto"/>
        </w:rPr>
        <w:t xml:space="preserve">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05BF619D" w14:textId="1329A560" w:rsidR="002F777D" w:rsidRPr="002F777D" w:rsidRDefault="0032204D" w:rsidP="002F777D">
      <w:pPr>
        <w:pStyle w:val="BodyText"/>
        <w:rPr>
          <w:color w:val="auto"/>
        </w:rPr>
      </w:pPr>
      <w:r>
        <w:rPr>
          <w:color w:val="auto"/>
        </w:rPr>
        <w:t xml:space="preserve">The panel’s consideration </w:t>
      </w:r>
      <w:r w:rsidRPr="005B1528">
        <w:rPr>
          <w:color w:val="auto"/>
        </w:rPr>
        <w:t>of assessed applications was, based on:</w:t>
      </w:r>
    </w:p>
    <w:p w14:paraId="2D7AC1AA" w14:textId="14F8DD31" w:rsidR="0032204D" w:rsidRPr="002B2110" w:rsidRDefault="00A1123C" w:rsidP="00A1123C">
      <w:pPr>
        <w:pStyle w:val="BodyText"/>
        <w:numPr>
          <w:ilvl w:val="0"/>
          <w:numId w:val="14"/>
        </w:numPr>
        <w:spacing w:before="40" w:after="120"/>
        <w:rPr>
          <w:color w:val="auto"/>
        </w:rPr>
      </w:pPr>
      <w:r>
        <w:rPr>
          <w:color w:val="auto"/>
        </w:rPr>
        <w:t>m</w:t>
      </w:r>
      <w:r w:rsidR="00BD0B44" w:rsidRPr="002B2110">
        <w:rPr>
          <w:color w:val="auto"/>
        </w:rPr>
        <w:t xml:space="preserve">eeting the </w:t>
      </w:r>
      <w:r w:rsidR="0032204D" w:rsidRPr="002B2110">
        <w:rPr>
          <w:color w:val="auto"/>
        </w:rPr>
        <w:t>compliance</w:t>
      </w:r>
      <w:r w:rsidR="00BD0B44" w:rsidRPr="002B2110">
        <w:rPr>
          <w:color w:val="auto"/>
        </w:rPr>
        <w:t xml:space="preserve"> requirements outlined in</w:t>
      </w:r>
      <w:r w:rsidR="0032204D" w:rsidRPr="002B2110">
        <w:rPr>
          <w:color w:val="auto"/>
        </w:rPr>
        <w:t xml:space="preserve"> the guidelines</w:t>
      </w:r>
    </w:p>
    <w:p w14:paraId="59646AE7" w14:textId="03B4D542" w:rsidR="0032204D" w:rsidRPr="002B2110" w:rsidRDefault="00A1123C" w:rsidP="00A1123C">
      <w:pPr>
        <w:pStyle w:val="BodyText"/>
        <w:numPr>
          <w:ilvl w:val="0"/>
          <w:numId w:val="14"/>
        </w:numPr>
        <w:spacing w:before="40" w:after="120"/>
        <w:rPr>
          <w:color w:val="auto"/>
        </w:rPr>
      </w:pPr>
      <w:r>
        <w:rPr>
          <w:color w:val="auto"/>
        </w:rPr>
        <w:t>m</w:t>
      </w:r>
      <w:r w:rsidR="00BD0B44" w:rsidRPr="002B2110">
        <w:rPr>
          <w:color w:val="auto"/>
        </w:rPr>
        <w:t xml:space="preserve">eeting the </w:t>
      </w:r>
      <w:r w:rsidR="0032204D" w:rsidRPr="002B2110">
        <w:rPr>
          <w:color w:val="auto"/>
        </w:rPr>
        <w:t>eligibility</w:t>
      </w:r>
      <w:r w:rsidR="00BD0B44" w:rsidRPr="002B2110">
        <w:rPr>
          <w:color w:val="auto"/>
        </w:rPr>
        <w:t xml:space="preserve"> requirements outline in the guidelines</w:t>
      </w:r>
    </w:p>
    <w:p w14:paraId="7C65F914" w14:textId="7DDEE9EA" w:rsidR="0032204D" w:rsidRPr="002B2110" w:rsidRDefault="0032204D" w:rsidP="00A1123C">
      <w:pPr>
        <w:pStyle w:val="BodyText"/>
        <w:numPr>
          <w:ilvl w:val="0"/>
          <w:numId w:val="14"/>
        </w:numPr>
        <w:spacing w:before="40" w:after="120"/>
        <w:rPr>
          <w:color w:val="auto"/>
        </w:rPr>
      </w:pPr>
      <w:r w:rsidRPr="002B2110">
        <w:rPr>
          <w:color w:val="auto"/>
        </w:rPr>
        <w:t xml:space="preserve">how well </w:t>
      </w:r>
      <w:r w:rsidR="00BD0B44" w:rsidRPr="002B2110">
        <w:rPr>
          <w:color w:val="auto"/>
        </w:rPr>
        <w:t xml:space="preserve">the </w:t>
      </w:r>
      <w:r w:rsidRPr="002B2110">
        <w:rPr>
          <w:color w:val="auto"/>
        </w:rPr>
        <w:t>responses met the assessment criteri</w:t>
      </w:r>
      <w:r w:rsidR="00BD0B44" w:rsidRPr="002B2110">
        <w:rPr>
          <w:color w:val="auto"/>
        </w:rPr>
        <w:t>a</w:t>
      </w:r>
    </w:p>
    <w:p w14:paraId="6F117A4F" w14:textId="26497E55" w:rsidR="0032204D" w:rsidRPr="002B2110" w:rsidRDefault="002F777D" w:rsidP="00A1123C">
      <w:pPr>
        <w:pStyle w:val="BodyText"/>
        <w:numPr>
          <w:ilvl w:val="0"/>
          <w:numId w:val="14"/>
        </w:numPr>
        <w:spacing w:before="40" w:after="120"/>
        <w:rPr>
          <w:color w:val="auto"/>
        </w:rPr>
      </w:pPr>
      <w:r w:rsidRPr="00A1123C">
        <w:rPr>
          <w:color w:val="auto"/>
        </w:rPr>
        <w:t>the volume of applications received</w:t>
      </w:r>
      <w:r w:rsidRPr="002B2110">
        <w:rPr>
          <w:color w:val="auto"/>
        </w:rPr>
        <w:t xml:space="preserve"> and </w:t>
      </w:r>
      <w:r w:rsidR="0032204D" w:rsidRPr="002B2110">
        <w:rPr>
          <w:color w:val="auto"/>
        </w:rPr>
        <w:t xml:space="preserve">the extent </w:t>
      </w:r>
      <w:r w:rsidR="00BD0B44" w:rsidRPr="002B2110">
        <w:rPr>
          <w:color w:val="auto"/>
        </w:rPr>
        <w:t xml:space="preserve">to which </w:t>
      </w:r>
      <w:r w:rsidR="0032204D" w:rsidRPr="002B2110">
        <w:rPr>
          <w:color w:val="auto"/>
        </w:rPr>
        <w:t>applications compared against other applications</w:t>
      </w:r>
    </w:p>
    <w:p w14:paraId="0C8E2742" w14:textId="64589CAA" w:rsidR="0032204D" w:rsidRPr="002B2110" w:rsidRDefault="00BD0B44" w:rsidP="00A1123C">
      <w:pPr>
        <w:pStyle w:val="BodyText"/>
        <w:numPr>
          <w:ilvl w:val="0"/>
          <w:numId w:val="14"/>
        </w:numPr>
        <w:spacing w:before="40" w:after="120"/>
        <w:rPr>
          <w:color w:val="auto"/>
        </w:rPr>
      </w:pPr>
      <w:r w:rsidRPr="002B2110">
        <w:rPr>
          <w:color w:val="auto"/>
        </w:rPr>
        <w:t xml:space="preserve">the provision and appropriateness of the </w:t>
      </w:r>
      <w:r w:rsidR="0032204D" w:rsidRPr="002B2110">
        <w:rPr>
          <w:color w:val="auto"/>
        </w:rPr>
        <w:t>requested attachments</w:t>
      </w:r>
    </w:p>
    <w:p w14:paraId="4484BA83" w14:textId="217511C3" w:rsidR="0032204D" w:rsidRPr="002B2110" w:rsidRDefault="00A1123C" w:rsidP="00A1123C">
      <w:pPr>
        <w:pStyle w:val="BodyText"/>
        <w:numPr>
          <w:ilvl w:val="0"/>
          <w:numId w:val="14"/>
        </w:numPr>
        <w:spacing w:before="40" w:after="120"/>
        <w:rPr>
          <w:color w:val="auto"/>
        </w:rPr>
      </w:pPr>
      <w:r>
        <w:rPr>
          <w:color w:val="auto"/>
        </w:rPr>
        <w:t>w</w:t>
      </w:r>
      <w:r w:rsidR="0032204D" w:rsidRPr="002B2110">
        <w:rPr>
          <w:color w:val="auto"/>
        </w:rPr>
        <w:t>hether</w:t>
      </w:r>
      <w:r w:rsidR="00BD0B44" w:rsidRPr="002B2110">
        <w:rPr>
          <w:color w:val="auto"/>
        </w:rPr>
        <w:t xml:space="preserve"> the project demonstrated </w:t>
      </w:r>
      <w:r w:rsidR="0032204D" w:rsidRPr="002B2110">
        <w:rPr>
          <w:color w:val="auto"/>
        </w:rPr>
        <w:t>value with relevant money</w:t>
      </w:r>
    </w:p>
    <w:p w14:paraId="09773930" w14:textId="423FD552" w:rsidR="00107FEC" w:rsidRPr="002B2110" w:rsidRDefault="0032204D" w:rsidP="00A1123C">
      <w:pPr>
        <w:pStyle w:val="BodyText"/>
        <w:numPr>
          <w:ilvl w:val="0"/>
          <w:numId w:val="14"/>
        </w:numPr>
        <w:spacing w:before="40" w:after="120"/>
        <w:rPr>
          <w:color w:val="auto"/>
        </w:rPr>
      </w:pPr>
      <w:r w:rsidRPr="002B2110">
        <w:rPr>
          <w:color w:val="auto"/>
        </w:rPr>
        <w:lastRenderedPageBreak/>
        <w:t xml:space="preserve">how the proposed activities </w:t>
      </w:r>
      <w:r w:rsidR="00BC6F6A" w:rsidRPr="002B2110">
        <w:rPr>
          <w:color w:val="auto"/>
        </w:rPr>
        <w:t>aligned with</w:t>
      </w:r>
      <w:r w:rsidRPr="002B2110">
        <w:rPr>
          <w:color w:val="auto"/>
        </w:rPr>
        <w:t xml:space="preserve"> </w:t>
      </w:r>
      <w:r w:rsidR="00BC6F6A" w:rsidRPr="002B2110">
        <w:rPr>
          <w:color w:val="auto"/>
        </w:rPr>
        <w:t xml:space="preserve">the </w:t>
      </w:r>
      <w:r w:rsidR="00107FEC" w:rsidRPr="002B2110">
        <w:rPr>
          <w:color w:val="auto"/>
        </w:rPr>
        <w:t>objectives and intended outcomes of the grant opportunity</w:t>
      </w:r>
    </w:p>
    <w:p w14:paraId="32331DE7" w14:textId="3F4215DE" w:rsidR="006424A2" w:rsidRPr="002B2110" w:rsidRDefault="0032204D" w:rsidP="00A1123C">
      <w:pPr>
        <w:pStyle w:val="BodyText"/>
        <w:numPr>
          <w:ilvl w:val="0"/>
          <w:numId w:val="14"/>
        </w:numPr>
        <w:spacing w:before="40" w:after="120"/>
        <w:rPr>
          <w:color w:val="auto"/>
        </w:rPr>
      </w:pPr>
      <w:r w:rsidRPr="002B2110">
        <w:rPr>
          <w:color w:val="auto"/>
        </w:rPr>
        <w:t>identified risks and the proposed mitigation strategies</w:t>
      </w:r>
      <w:r w:rsidR="00693FE3" w:rsidRPr="002B2110">
        <w:rPr>
          <w:color w:val="auto"/>
        </w:rPr>
        <w:t>.</w:t>
      </w:r>
    </w:p>
    <w:p w14:paraId="455326A7" w14:textId="2BD6D1CD" w:rsidR="00671C0E" w:rsidRPr="00817C12" w:rsidRDefault="00671C0E" w:rsidP="00671C0E">
      <w:pPr>
        <w:pStyle w:val="Heading2"/>
        <w:spacing w:before="120"/>
        <w:rPr>
          <w:color w:val="C00000"/>
          <w:sz w:val="28"/>
          <w:szCs w:val="28"/>
        </w:rPr>
      </w:pPr>
      <w:r w:rsidRPr="00817C12">
        <w:rPr>
          <w:color w:val="C00000"/>
          <w:sz w:val="28"/>
          <w:szCs w:val="28"/>
        </w:rPr>
        <w:t>Selection Results</w:t>
      </w:r>
    </w:p>
    <w:p w14:paraId="1E52B474" w14:textId="1C626CEC" w:rsidR="008A4069" w:rsidRPr="002B2110" w:rsidRDefault="00671C0E" w:rsidP="00671C0E">
      <w:pPr>
        <w:pStyle w:val="BodyText"/>
        <w:rPr>
          <w:highlight w:val="green"/>
        </w:rPr>
      </w:pPr>
      <w:r w:rsidRPr="002B2110">
        <w:t xml:space="preserve">There was a </w:t>
      </w:r>
      <w:r w:rsidR="004409ED" w:rsidRPr="002B2110">
        <w:t xml:space="preserve">reasonable level of </w:t>
      </w:r>
      <w:r w:rsidRPr="002B2110">
        <w:t xml:space="preserve">interest in the grant opportunity and applications were </w:t>
      </w:r>
      <w:r w:rsidR="009F6105" w:rsidRPr="002B2110">
        <w:t xml:space="preserve">generally assessed as being of </w:t>
      </w:r>
      <w:r w:rsidR="008B491D" w:rsidRPr="002B2110">
        <w:t>a sound standard</w:t>
      </w:r>
      <w:r w:rsidRPr="002B2110">
        <w:t xml:space="preserve">. </w:t>
      </w:r>
      <w:r w:rsidRPr="002B2110">
        <w:rPr>
          <w:color w:val="auto"/>
        </w:rPr>
        <w:t>The</w:t>
      </w:r>
      <w:r w:rsidRPr="00F41E87">
        <w:rPr>
          <w:color w:val="auto"/>
        </w:rPr>
        <w:t xml:space="preserve"> preferred applicants demonstrated</w:t>
      </w:r>
      <w:r w:rsidRPr="00942976">
        <w:rPr>
          <w:color w:val="auto"/>
        </w:rPr>
        <w:t xml:space="preserve"> </w:t>
      </w:r>
      <w:r>
        <w:rPr>
          <w:color w:val="auto"/>
        </w:rPr>
        <w:t xml:space="preserve">their </w:t>
      </w:r>
      <w:r w:rsidRPr="00942976">
        <w:rPr>
          <w:color w:val="auto"/>
        </w:rPr>
        <w:t>ability to meet the gran</w:t>
      </w:r>
      <w:r>
        <w:rPr>
          <w:color w:val="auto"/>
        </w:rPr>
        <w:t xml:space="preserve">t </w:t>
      </w:r>
      <w:r w:rsidR="008A4069">
        <w:rPr>
          <w:color w:val="auto"/>
        </w:rPr>
        <w:t>requirements outlined in the guidelines based on the strength of their responses to the assessment criteria.</w:t>
      </w:r>
    </w:p>
    <w:p w14:paraId="492CDAD3" w14:textId="757345C6" w:rsidR="0032204D" w:rsidRDefault="0032204D" w:rsidP="00671C0E">
      <w:pPr>
        <w:pStyle w:val="BodyText"/>
      </w:pPr>
      <w:r w:rsidRPr="00F41E87">
        <w:rPr>
          <w:rStyle w:val="ui-provider"/>
          <w:color w:val="auto"/>
        </w:rPr>
        <w:t xml:space="preserve">The Hub </w:t>
      </w:r>
      <w:r w:rsidRPr="00F41E87">
        <w:rPr>
          <w:rStyle w:val="ui-provider"/>
        </w:rPr>
        <w:t>notified</w:t>
      </w:r>
      <w:r>
        <w:rPr>
          <w:rStyle w:val="ui-provider"/>
        </w:rPr>
        <w:t xml:space="preserve">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58D3A6F8" w14:textId="2CD70010" w:rsidR="0032204D" w:rsidRDefault="0032204D" w:rsidP="0032204D">
      <w:pPr>
        <w:pStyle w:val="BodyText"/>
      </w:pPr>
      <w:r>
        <w:t>This feedback is provided to assist grant applicants to understand what comprised a strong application and</w:t>
      </w:r>
      <w:r w:rsidR="00817C12">
        <w:t xml:space="preserve"> what was </w:t>
      </w:r>
      <w:r>
        <w:t>quality responses to the assessment criteri</w:t>
      </w:r>
      <w:r w:rsidR="00817C12">
        <w:t>a</w:t>
      </w:r>
      <w:r>
        <w:t>.</w:t>
      </w:r>
    </w:p>
    <w:p w14:paraId="4AB95B86" w14:textId="1F100396" w:rsidR="0032204D" w:rsidRDefault="0032204D" w:rsidP="00817C12">
      <w:pPr>
        <w:pStyle w:val="Heading3"/>
        <w:spacing w:before="120"/>
        <w:rPr>
          <w:color w:val="C00000"/>
          <w:sz w:val="24"/>
          <w:szCs w:val="24"/>
        </w:rPr>
      </w:pPr>
      <w:r w:rsidRPr="00817C12">
        <w:rPr>
          <w:color w:val="C00000"/>
          <w:sz w:val="24"/>
          <w:szCs w:val="24"/>
        </w:rPr>
        <w:t>Criterion 1</w:t>
      </w:r>
    </w:p>
    <w:p w14:paraId="23496B55" w14:textId="2BBA93F8" w:rsidR="003E6B17" w:rsidRDefault="003E6B17" w:rsidP="00817C12">
      <w:pPr>
        <w:pStyle w:val="BodyText"/>
        <w:rPr>
          <w:b/>
          <w:bCs/>
        </w:rPr>
      </w:pPr>
      <w:r w:rsidRPr="003E6B17">
        <w:rPr>
          <w:b/>
          <w:bCs/>
        </w:rPr>
        <w:t>Impact of the phase out on your business</w:t>
      </w:r>
    </w:p>
    <w:p w14:paraId="310D5CAC" w14:textId="4B6339A5" w:rsidR="003E6B17" w:rsidRPr="003E6B17" w:rsidRDefault="003E6B17" w:rsidP="00817C12">
      <w:pPr>
        <w:pStyle w:val="BodyText"/>
      </w:pPr>
      <w:r w:rsidRPr="003E6B17">
        <w:t>Describe the past and future impacts of the cessation of the live sheep exports by sea trade on your business</w:t>
      </w:r>
      <w:r w:rsidR="00A1123C">
        <w:t>.</w:t>
      </w:r>
    </w:p>
    <w:p w14:paraId="7572BCF8" w14:textId="4B2ACACB" w:rsidR="00F41E87" w:rsidRPr="00F41E87" w:rsidRDefault="00F41E87" w:rsidP="00F41E87">
      <w:pPr>
        <w:pStyle w:val="BodyText"/>
      </w:pPr>
      <w:r w:rsidRPr="00F41E87">
        <w:t>When addressing the criterion, strong applicants:</w:t>
      </w:r>
    </w:p>
    <w:p w14:paraId="4DC87BB1" w14:textId="5BC0B20D" w:rsidR="00F41E87" w:rsidRPr="00F41E87" w:rsidRDefault="006322DD" w:rsidP="00A1123C">
      <w:pPr>
        <w:pStyle w:val="BodyText"/>
        <w:numPr>
          <w:ilvl w:val="0"/>
          <w:numId w:val="14"/>
        </w:numPr>
        <w:spacing w:before="40" w:after="120"/>
      </w:pPr>
      <w:r>
        <w:t xml:space="preserve">explained </w:t>
      </w:r>
      <w:r w:rsidR="00F41E87" w:rsidRPr="00F41E87">
        <w:t>the impact of the cessation of the trade on their business</w:t>
      </w:r>
    </w:p>
    <w:p w14:paraId="00170382" w14:textId="49496751" w:rsidR="00B53039" w:rsidRDefault="00B53039" w:rsidP="00A1123C">
      <w:pPr>
        <w:pStyle w:val="BodyText"/>
        <w:numPr>
          <w:ilvl w:val="0"/>
          <w:numId w:val="14"/>
        </w:numPr>
        <w:spacing w:before="40" w:after="120"/>
      </w:pPr>
      <w:r>
        <w:t>demonstrated the average proportion of business income derived from the live sheep exports by sea industry over the past 3 financial years</w:t>
      </w:r>
    </w:p>
    <w:p w14:paraId="1F3E0A0C" w14:textId="3E0169D9" w:rsidR="00F41E87" w:rsidRPr="00F41E87" w:rsidRDefault="00B53039" w:rsidP="00A1123C">
      <w:pPr>
        <w:pStyle w:val="BodyText"/>
        <w:numPr>
          <w:ilvl w:val="0"/>
          <w:numId w:val="14"/>
        </w:numPr>
        <w:spacing w:before="40" w:after="120"/>
      </w:pPr>
      <w:r>
        <w:t>described the impact on their future business of the cessation of the trade</w:t>
      </w:r>
      <w:r w:rsidR="00DF58F7">
        <w:t>.</w:t>
      </w:r>
    </w:p>
    <w:p w14:paraId="60F72B37" w14:textId="3FD55BEB" w:rsidR="000255CB" w:rsidRPr="00817C12" w:rsidRDefault="000255CB" w:rsidP="00817C12">
      <w:pPr>
        <w:pStyle w:val="Default"/>
        <w:rPr>
          <w:color w:val="C00000"/>
          <w:sz w:val="22"/>
          <w:szCs w:val="22"/>
        </w:rPr>
      </w:pPr>
      <w:r w:rsidRPr="00817C12">
        <w:rPr>
          <w:color w:val="C00000"/>
          <w:sz w:val="22"/>
          <w:szCs w:val="22"/>
        </w:rPr>
        <w:t>Strong applications:</w:t>
      </w:r>
    </w:p>
    <w:p w14:paraId="70476508" w14:textId="38A74D34" w:rsidR="007F734F" w:rsidRPr="002B2110" w:rsidRDefault="007F734F" w:rsidP="00A1123C">
      <w:pPr>
        <w:pStyle w:val="BodyText"/>
        <w:numPr>
          <w:ilvl w:val="0"/>
          <w:numId w:val="14"/>
        </w:numPr>
        <w:spacing w:before="40" w:after="120"/>
      </w:pPr>
      <w:r w:rsidRPr="002B2110">
        <w:t xml:space="preserve">Clearly explained the impacts of the trade cessation, using income </w:t>
      </w:r>
      <w:r w:rsidR="00625A89" w:rsidRPr="002B2110">
        <w:t xml:space="preserve">data and relevant transport activity </w:t>
      </w:r>
      <w:r w:rsidRPr="002B2110">
        <w:t xml:space="preserve">to demonstrate their reliance on live </w:t>
      </w:r>
      <w:r w:rsidR="00F34CC6" w:rsidRPr="002B2110">
        <w:t xml:space="preserve">sheep </w:t>
      </w:r>
      <w:r w:rsidRPr="002B2110">
        <w:t>exports</w:t>
      </w:r>
      <w:r w:rsidR="00F34CC6" w:rsidRPr="002B2110">
        <w:t xml:space="preserve"> by sea</w:t>
      </w:r>
      <w:r w:rsidRPr="002B2110">
        <w:t>. The</w:t>
      </w:r>
      <w:r w:rsidR="00B71400" w:rsidRPr="002B2110">
        <w:t xml:space="preserve"> applicant </w:t>
      </w:r>
      <w:r w:rsidRPr="002B2110">
        <w:t xml:space="preserve">directly linked these impacts to the need for </w:t>
      </w:r>
      <w:r w:rsidR="0090603C" w:rsidRPr="002B2110">
        <w:t xml:space="preserve">transition </w:t>
      </w:r>
      <w:r w:rsidR="00B428D9" w:rsidRPr="002B2110">
        <w:t xml:space="preserve">assistance </w:t>
      </w:r>
      <w:r w:rsidRPr="002B2110">
        <w:t xml:space="preserve">to </w:t>
      </w:r>
      <w:r w:rsidR="0090603C" w:rsidRPr="002B2110">
        <w:t>adapt business operations and</w:t>
      </w:r>
      <w:r w:rsidRPr="002B2110">
        <w:t xml:space="preserve"> ongoing viability</w:t>
      </w:r>
      <w:r w:rsidR="00A1123C">
        <w:t>.</w:t>
      </w:r>
    </w:p>
    <w:p w14:paraId="044C5189" w14:textId="05498AB4" w:rsidR="00B71400" w:rsidRPr="002B2110" w:rsidRDefault="00B71400" w:rsidP="00A1123C">
      <w:pPr>
        <w:pStyle w:val="BodyText"/>
        <w:numPr>
          <w:ilvl w:val="0"/>
          <w:numId w:val="14"/>
        </w:numPr>
        <w:spacing w:before="40" w:after="120"/>
      </w:pPr>
      <w:r w:rsidRPr="002B2110">
        <w:t xml:space="preserve">Clearly demonstrated the average proportion of business income derived from the trade over the past three </w:t>
      </w:r>
      <w:r w:rsidR="00FC0CDB" w:rsidRPr="002B2110">
        <w:t xml:space="preserve">financial </w:t>
      </w:r>
      <w:r w:rsidRPr="002B2110">
        <w:t xml:space="preserve">years using specific figures. The applicant provided a clear analysis of revenue dependency by showing the average proportion of income generated from live </w:t>
      </w:r>
      <w:r w:rsidR="002B75AC" w:rsidRPr="002B2110">
        <w:t xml:space="preserve">sheep </w:t>
      </w:r>
      <w:r w:rsidRPr="002B2110">
        <w:t>exports</w:t>
      </w:r>
      <w:r w:rsidR="002B75AC" w:rsidRPr="002B2110">
        <w:t xml:space="preserve"> by sea</w:t>
      </w:r>
      <w:r w:rsidRPr="002B2110">
        <w:t xml:space="preserve"> during this period</w:t>
      </w:r>
      <w:r w:rsidR="00A1123C">
        <w:t>.</w:t>
      </w:r>
    </w:p>
    <w:p w14:paraId="29EC0560" w14:textId="23F74E50" w:rsidR="00817C12" w:rsidRDefault="00817C12" w:rsidP="00817C12">
      <w:pPr>
        <w:pStyle w:val="Heading3"/>
        <w:spacing w:before="120"/>
        <w:rPr>
          <w:color w:val="C00000"/>
          <w:sz w:val="24"/>
          <w:szCs w:val="24"/>
        </w:rPr>
      </w:pPr>
      <w:r w:rsidRPr="00817C12">
        <w:rPr>
          <w:color w:val="C00000"/>
          <w:sz w:val="24"/>
          <w:szCs w:val="24"/>
        </w:rPr>
        <w:t xml:space="preserve">Criterion </w:t>
      </w:r>
      <w:r>
        <w:rPr>
          <w:color w:val="C00000"/>
          <w:sz w:val="24"/>
          <w:szCs w:val="24"/>
        </w:rPr>
        <w:t>2</w:t>
      </w:r>
    </w:p>
    <w:p w14:paraId="3069B052" w14:textId="79B8A8D5" w:rsidR="00F41E87" w:rsidRDefault="00F41E87" w:rsidP="00F41E87">
      <w:pPr>
        <w:pStyle w:val="BodyText"/>
        <w:spacing w:before="60"/>
        <w:rPr>
          <w:b/>
          <w:bCs/>
        </w:rPr>
      </w:pPr>
      <w:r w:rsidRPr="00F41E87">
        <w:rPr>
          <w:b/>
          <w:bCs/>
        </w:rPr>
        <w:t xml:space="preserve">Alignment </w:t>
      </w:r>
      <w:r w:rsidR="004D2DCF">
        <w:rPr>
          <w:b/>
          <w:bCs/>
        </w:rPr>
        <w:t>to program objectives and outcomes</w:t>
      </w:r>
    </w:p>
    <w:p w14:paraId="07F3BE35" w14:textId="715AC174" w:rsidR="00F41E87" w:rsidRDefault="00F41E87" w:rsidP="00F41E87">
      <w:pPr>
        <w:pStyle w:val="BodyText"/>
        <w:spacing w:before="60"/>
      </w:pPr>
      <w:r w:rsidRPr="00F41E87">
        <w:t>Describe the proposed Grant Activity</w:t>
      </w:r>
      <w:r w:rsidR="00A1123C">
        <w:t>.</w:t>
      </w:r>
    </w:p>
    <w:p w14:paraId="5D0696FD" w14:textId="41BC6378" w:rsidR="00F41E87" w:rsidRDefault="00F41E87" w:rsidP="00F41E87">
      <w:pPr>
        <w:pStyle w:val="BodyText"/>
        <w:spacing w:before="60"/>
      </w:pPr>
      <w:r>
        <w:t>When addressing the criterion, strong applicants</w:t>
      </w:r>
      <w:r w:rsidR="00A475A7">
        <w:t>:</w:t>
      </w:r>
    </w:p>
    <w:p w14:paraId="4D7DE5EF" w14:textId="27CEA851" w:rsidR="00F41E87" w:rsidRDefault="00A475A7" w:rsidP="00F41E87">
      <w:pPr>
        <w:pStyle w:val="BodyText"/>
        <w:numPr>
          <w:ilvl w:val="0"/>
          <w:numId w:val="14"/>
        </w:numPr>
        <w:spacing w:before="60"/>
      </w:pPr>
      <w:r>
        <w:t xml:space="preserve">provided </w:t>
      </w:r>
      <w:r w:rsidR="00F41E87">
        <w:t>detail on the project proposal</w:t>
      </w:r>
    </w:p>
    <w:p w14:paraId="7E39C81D" w14:textId="42F5A829" w:rsidR="00B53039" w:rsidRDefault="00A475A7" w:rsidP="00B53039">
      <w:pPr>
        <w:pStyle w:val="BodyText"/>
        <w:numPr>
          <w:ilvl w:val="0"/>
          <w:numId w:val="14"/>
        </w:numPr>
      </w:pPr>
      <w:r>
        <w:t>e</w:t>
      </w:r>
      <w:r w:rsidR="00B53039">
        <w:t xml:space="preserve">xplained how the project </w:t>
      </w:r>
      <w:r w:rsidR="00FC0CDB">
        <w:t xml:space="preserve">will </w:t>
      </w:r>
      <w:r w:rsidR="00B53039" w:rsidRPr="00FC0CDB">
        <w:t>integrate</w:t>
      </w:r>
      <w:r w:rsidR="00B53039">
        <w:t xml:space="preserve"> with the rest of their business</w:t>
      </w:r>
    </w:p>
    <w:p w14:paraId="591C8463" w14:textId="286E3EE2" w:rsidR="00F41E87" w:rsidRDefault="00B53039" w:rsidP="00B53039">
      <w:pPr>
        <w:pStyle w:val="BodyText"/>
        <w:numPr>
          <w:ilvl w:val="0"/>
          <w:numId w:val="14"/>
        </w:numPr>
      </w:pPr>
      <w:r>
        <w:t xml:space="preserve">demonstrated the impact it </w:t>
      </w:r>
      <w:r w:rsidR="00FC0CDB">
        <w:t>will have</w:t>
      </w:r>
      <w:r>
        <w:t xml:space="preserve"> on their business and how it </w:t>
      </w:r>
      <w:r w:rsidR="00FC0CDB">
        <w:t xml:space="preserve">will </w:t>
      </w:r>
      <w:r w:rsidRPr="00FC0CDB">
        <w:t>assist</w:t>
      </w:r>
      <w:r>
        <w:t xml:space="preserve"> transitio</w:t>
      </w:r>
      <w:r w:rsidR="00FC0CDB">
        <w:t>n</w:t>
      </w:r>
      <w:r>
        <w:t xml:space="preserve"> their </w:t>
      </w:r>
      <w:r w:rsidRPr="000B6E78">
        <w:t>business away from reliance on the Trade</w:t>
      </w:r>
    </w:p>
    <w:p w14:paraId="6438142D" w14:textId="386E1B13" w:rsidR="00817C12" w:rsidRDefault="00B53039" w:rsidP="00A1123C">
      <w:pPr>
        <w:pStyle w:val="BodyText"/>
        <w:numPr>
          <w:ilvl w:val="0"/>
          <w:numId w:val="14"/>
        </w:numPr>
        <w:spacing w:before="40" w:after="120"/>
      </w:pPr>
      <w:r w:rsidRPr="000B6E78">
        <w:t>described the project’s potential for long-term sustainability and potential growth</w:t>
      </w:r>
      <w:r w:rsidR="005670C8">
        <w:t>.</w:t>
      </w:r>
    </w:p>
    <w:p w14:paraId="566AF00B" w14:textId="77777777" w:rsidR="00817C12" w:rsidRPr="00817C12" w:rsidRDefault="00817C12" w:rsidP="00817C12">
      <w:pPr>
        <w:pStyle w:val="Default"/>
        <w:rPr>
          <w:color w:val="C00000"/>
          <w:sz w:val="22"/>
          <w:szCs w:val="22"/>
        </w:rPr>
      </w:pPr>
      <w:r w:rsidRPr="00817C12">
        <w:rPr>
          <w:color w:val="C00000"/>
          <w:sz w:val="22"/>
          <w:szCs w:val="22"/>
        </w:rPr>
        <w:lastRenderedPageBreak/>
        <w:t>Strong applications:</w:t>
      </w:r>
    </w:p>
    <w:p w14:paraId="2CD47E14" w14:textId="2FE969A3" w:rsidR="007F734F" w:rsidRPr="002B2110" w:rsidRDefault="007F734F" w:rsidP="007F734F">
      <w:pPr>
        <w:pStyle w:val="BodyText"/>
        <w:numPr>
          <w:ilvl w:val="0"/>
          <w:numId w:val="14"/>
        </w:numPr>
        <w:spacing w:before="60"/>
      </w:pPr>
      <w:r w:rsidRPr="002B2110">
        <w:t xml:space="preserve">Clearly described the proposed project, outlining the key activities and methods while demonstrating how the work </w:t>
      </w:r>
      <w:r w:rsidR="00FC0CDB" w:rsidRPr="002B2110">
        <w:t xml:space="preserve">will </w:t>
      </w:r>
      <w:r w:rsidRPr="002B2110">
        <w:t>address specific business challenges and lead to improved efficiency. The applicant also outlined well defined objectives and a feasible plan, showing a strong alignment between the project and the intended</w:t>
      </w:r>
      <w:r w:rsidR="00ED4A39" w:rsidRPr="002B2110">
        <w:t xml:space="preserve"> grant</w:t>
      </w:r>
      <w:r w:rsidRPr="002B2110">
        <w:t xml:space="preserve"> outcomes</w:t>
      </w:r>
      <w:r w:rsidR="00A1123C">
        <w:t>.</w:t>
      </w:r>
    </w:p>
    <w:p w14:paraId="69FE36F5" w14:textId="28866C95" w:rsidR="007F734F" w:rsidRPr="002B2110" w:rsidRDefault="007F734F" w:rsidP="007F734F">
      <w:pPr>
        <w:pStyle w:val="BodyText"/>
        <w:numPr>
          <w:ilvl w:val="0"/>
          <w:numId w:val="14"/>
        </w:numPr>
        <w:spacing w:before="60"/>
      </w:pPr>
      <w:r w:rsidRPr="002B2110">
        <w:t>Clearly explained how the project will integrate with the rest of their business by linking the proposed activities to existing operational practices and procedures. The applicant demonstrated how the proposed project will align with current workflows, complement ongoing processes, and strengthen overall business operations</w:t>
      </w:r>
      <w:r w:rsidR="00A1123C">
        <w:t>.</w:t>
      </w:r>
    </w:p>
    <w:p w14:paraId="3B8FD17F" w14:textId="480045DA" w:rsidR="007F734F" w:rsidRPr="002B2110" w:rsidRDefault="007F734F" w:rsidP="007F734F">
      <w:pPr>
        <w:pStyle w:val="BodyText"/>
        <w:numPr>
          <w:ilvl w:val="0"/>
          <w:numId w:val="14"/>
        </w:numPr>
        <w:spacing w:before="60"/>
      </w:pPr>
      <w:r w:rsidRPr="002B2110">
        <w:t>Clearly demonstrated how their proposed activity and its implementation will create a measurable benefit for their business, outlining the specific improvements expected and showing how these changes will meaningfully support a gradual and sustained transition away from reliance on the trade</w:t>
      </w:r>
      <w:r w:rsidR="00A1123C">
        <w:t>.</w:t>
      </w:r>
    </w:p>
    <w:p w14:paraId="7D06D6C0" w14:textId="4D849F1A" w:rsidR="007F734F" w:rsidRPr="002B2110" w:rsidRDefault="007F734F" w:rsidP="007F734F">
      <w:pPr>
        <w:pStyle w:val="BodyText"/>
        <w:numPr>
          <w:ilvl w:val="0"/>
          <w:numId w:val="14"/>
        </w:numPr>
        <w:spacing w:before="60"/>
      </w:pPr>
      <w:r w:rsidRPr="002B2110">
        <w:t>Clearly describe</w:t>
      </w:r>
      <w:r w:rsidR="00FC0CDB" w:rsidRPr="002B2110">
        <w:t>d</w:t>
      </w:r>
      <w:r w:rsidRPr="002B2110">
        <w:t xml:space="preserve"> how the project will support long</w:t>
      </w:r>
      <w:r w:rsidRPr="002B2110">
        <w:noBreakHyphen/>
        <w:t>term sustainability and future growth, showing how it will strengthen resilience, diversify operations, or create new opportunities.</w:t>
      </w:r>
    </w:p>
    <w:p w14:paraId="618406C3" w14:textId="67809C18" w:rsidR="00817C12" w:rsidRDefault="00817C12" w:rsidP="00817C12">
      <w:pPr>
        <w:pStyle w:val="Heading3"/>
        <w:spacing w:before="120"/>
        <w:rPr>
          <w:color w:val="C00000"/>
          <w:sz w:val="24"/>
          <w:szCs w:val="24"/>
        </w:rPr>
      </w:pPr>
      <w:r w:rsidRPr="002B2110">
        <w:rPr>
          <w:color w:val="C00000"/>
          <w:sz w:val="24"/>
          <w:szCs w:val="24"/>
        </w:rPr>
        <w:t>Criterion 3</w:t>
      </w:r>
    </w:p>
    <w:p w14:paraId="2FF30C5B" w14:textId="3D972805" w:rsidR="00241195" w:rsidRPr="00241195" w:rsidRDefault="00241195" w:rsidP="00241195">
      <w:pPr>
        <w:pStyle w:val="BodyText"/>
        <w:rPr>
          <w:b/>
          <w:bCs/>
        </w:rPr>
      </w:pPr>
      <w:r w:rsidRPr="00241195">
        <w:rPr>
          <w:b/>
          <w:bCs/>
        </w:rPr>
        <w:t>Project Budget and Delivery</w:t>
      </w:r>
    </w:p>
    <w:p w14:paraId="3D1ACEE6" w14:textId="52B20BB6" w:rsidR="00817C12" w:rsidRDefault="00241195" w:rsidP="00241195">
      <w:pPr>
        <w:pStyle w:val="BodyText"/>
        <w:rPr>
          <w:highlight w:val="yellow"/>
        </w:rPr>
      </w:pPr>
      <w:r w:rsidRPr="00241195">
        <w:t>Describe the project costing and timeline for delivery</w:t>
      </w:r>
      <w:r w:rsidR="00A1123C" w:rsidRPr="00A1123C">
        <w:t>.</w:t>
      </w:r>
    </w:p>
    <w:p w14:paraId="226CD686" w14:textId="3C5D9505" w:rsidR="00444CD4" w:rsidRDefault="00444CD4" w:rsidP="00444CD4">
      <w:pPr>
        <w:pStyle w:val="BodyText"/>
      </w:pPr>
      <w:r>
        <w:t>When addressing the criterion, strong applicants:</w:t>
      </w:r>
    </w:p>
    <w:p w14:paraId="3491FA3B" w14:textId="13781A77" w:rsidR="00444CD4" w:rsidRDefault="003C30BA" w:rsidP="00444CD4">
      <w:pPr>
        <w:pStyle w:val="BodyText"/>
        <w:numPr>
          <w:ilvl w:val="0"/>
          <w:numId w:val="14"/>
        </w:numPr>
      </w:pPr>
      <w:r>
        <w:t xml:space="preserve">described </w:t>
      </w:r>
      <w:r w:rsidR="00444CD4">
        <w:t xml:space="preserve">how the elements of the Grant Activity </w:t>
      </w:r>
      <w:r w:rsidR="00B51333">
        <w:t>will be</w:t>
      </w:r>
      <w:r w:rsidR="00444CD4">
        <w:t xml:space="preserve"> obtained and delivered and the timeframe for the projec</w:t>
      </w:r>
      <w:r w:rsidR="00B53039">
        <w:t>t</w:t>
      </w:r>
    </w:p>
    <w:p w14:paraId="446E88C7" w14:textId="62805048" w:rsidR="00444CD4" w:rsidRDefault="00B53039" w:rsidP="00444CD4">
      <w:pPr>
        <w:pStyle w:val="BodyText"/>
        <w:numPr>
          <w:ilvl w:val="0"/>
          <w:numId w:val="14"/>
        </w:numPr>
      </w:pPr>
      <w:r>
        <w:t>d</w:t>
      </w:r>
      <w:r w:rsidR="00444CD4">
        <w:t xml:space="preserve">etailed risks in delivery and to the projected benefits of the project for </w:t>
      </w:r>
      <w:r w:rsidR="003C30BA">
        <w:t>their</w:t>
      </w:r>
      <w:r w:rsidR="00444CD4">
        <w:t xml:space="preserve"> business, and how risks </w:t>
      </w:r>
      <w:r w:rsidR="00B51333">
        <w:t>will be</w:t>
      </w:r>
      <w:r w:rsidR="00444CD4">
        <w:t xml:space="preserve"> managed</w:t>
      </w:r>
      <w:r w:rsidR="003C30BA">
        <w:t>.</w:t>
      </w:r>
    </w:p>
    <w:p w14:paraId="48801CE7" w14:textId="77777777" w:rsidR="00817C12" w:rsidRPr="00817C12" w:rsidRDefault="00817C12" w:rsidP="00817C12">
      <w:pPr>
        <w:pStyle w:val="Default"/>
        <w:rPr>
          <w:color w:val="C00000"/>
          <w:sz w:val="22"/>
          <w:szCs w:val="22"/>
        </w:rPr>
      </w:pPr>
      <w:r w:rsidRPr="00817C12">
        <w:rPr>
          <w:color w:val="C00000"/>
          <w:sz w:val="22"/>
          <w:szCs w:val="22"/>
        </w:rPr>
        <w:t>Strong applications:</w:t>
      </w:r>
    </w:p>
    <w:p w14:paraId="417A47A3" w14:textId="019BF670" w:rsidR="00B71400" w:rsidRPr="002B2110" w:rsidRDefault="00B71400" w:rsidP="00866815">
      <w:pPr>
        <w:pStyle w:val="BodyText"/>
        <w:numPr>
          <w:ilvl w:val="0"/>
          <w:numId w:val="14"/>
        </w:numPr>
      </w:pPr>
      <w:r w:rsidRPr="002B2110">
        <w:t>Clearly described how each element of the Grant Activity will be sourced and delivered, along with a clear and achievable project timeframe. The applicant displayed good planning and a logical sequence of activities</w:t>
      </w:r>
      <w:r w:rsidR="00A1123C">
        <w:t>.</w:t>
      </w:r>
    </w:p>
    <w:p w14:paraId="2E2F67BE" w14:textId="0D4E8E36" w:rsidR="00B71400" w:rsidRPr="002B2110" w:rsidRDefault="00B71400" w:rsidP="00866815">
      <w:pPr>
        <w:pStyle w:val="BodyText"/>
        <w:numPr>
          <w:ilvl w:val="0"/>
          <w:numId w:val="14"/>
        </w:numPr>
      </w:pPr>
      <w:r w:rsidRPr="002B2110">
        <w:t>Clearly identified the key risks that could affect the successful delivery of the project and explain</w:t>
      </w:r>
      <w:r w:rsidR="00866815" w:rsidRPr="002B2110">
        <w:t>ed</w:t>
      </w:r>
      <w:r w:rsidRPr="002B2110">
        <w:t xml:space="preserve"> </w:t>
      </w:r>
      <w:r w:rsidR="0056431B" w:rsidRPr="002B2110">
        <w:t>the significance of the risks</w:t>
      </w:r>
      <w:r w:rsidRPr="002B2110">
        <w:t xml:space="preserve">. The </w:t>
      </w:r>
      <w:r w:rsidR="00866815" w:rsidRPr="002B2110">
        <w:t xml:space="preserve">applicant </w:t>
      </w:r>
      <w:r w:rsidRPr="002B2110">
        <w:t>also outline</w:t>
      </w:r>
      <w:r w:rsidR="00866815" w:rsidRPr="002B2110">
        <w:t>d</w:t>
      </w:r>
      <w:r w:rsidRPr="002B2110">
        <w:t xml:space="preserve"> practical and well</w:t>
      </w:r>
      <w:r w:rsidRPr="002B2110">
        <w:noBreakHyphen/>
        <w:t xml:space="preserve">considered mitigation strategies, demonstrating that they have </w:t>
      </w:r>
      <w:proofErr w:type="gramStart"/>
      <w:r w:rsidRPr="002B2110">
        <w:t>planned ahead</w:t>
      </w:r>
      <w:proofErr w:type="gramEnd"/>
      <w:r w:rsidRPr="002B2110">
        <w:t xml:space="preserve"> and are prepared to manage potential issues effectively.</w:t>
      </w:r>
    </w:p>
    <w:p w14:paraId="726ACBBE" w14:textId="06F19CDC" w:rsidR="00B018C0" w:rsidRPr="002B2110" w:rsidRDefault="00B018C0" w:rsidP="00B018C0">
      <w:pPr>
        <w:pStyle w:val="BodyText"/>
        <w:numPr>
          <w:ilvl w:val="0"/>
          <w:numId w:val="14"/>
        </w:numPr>
      </w:pPr>
      <w:r w:rsidRPr="002B2110">
        <w:t>Provided quotes or detailed cost estimates to support the project budget and did not include ineligible items (for example, registration) in the project budget.</w:t>
      </w:r>
    </w:p>
    <w:p w14:paraId="06173A67" w14:textId="77777777" w:rsidR="00B018C0" w:rsidRPr="002B2110" w:rsidRDefault="00B018C0" w:rsidP="00B018C0">
      <w:pPr>
        <w:pStyle w:val="BodyText"/>
        <w:numPr>
          <w:ilvl w:val="0"/>
          <w:numId w:val="14"/>
        </w:numPr>
      </w:pPr>
      <w:r w:rsidRPr="002B2110">
        <w:t>Project budget tables that are GST exclusive.</w:t>
      </w:r>
    </w:p>
    <w:p w14:paraId="44284561" w14:textId="5749EACC" w:rsidR="00B018C0" w:rsidRPr="002B2110" w:rsidRDefault="00B018C0" w:rsidP="00B018C0">
      <w:pPr>
        <w:pStyle w:val="BodyText"/>
        <w:numPr>
          <w:ilvl w:val="0"/>
          <w:numId w:val="14"/>
        </w:numPr>
      </w:pPr>
      <w:r w:rsidRPr="002B2110">
        <w:t>Planned project activities between the anticipated execution date of grant agreements and the end of the activity period.</w:t>
      </w:r>
    </w:p>
    <w:p w14:paraId="59286C96" w14:textId="1DE18F6C" w:rsidR="008F7874" w:rsidRPr="002B2110" w:rsidRDefault="005365BA" w:rsidP="00B018C0">
      <w:pPr>
        <w:pStyle w:val="BodyText"/>
        <w:numPr>
          <w:ilvl w:val="0"/>
          <w:numId w:val="14"/>
        </w:numPr>
      </w:pPr>
      <w:r w:rsidRPr="002B2110">
        <w:t>Only applied for eligible activities that have not been purchased yet.</w:t>
      </w:r>
    </w:p>
    <w:p w14:paraId="7649DA0C" w14:textId="49C17238" w:rsidR="0032204D" w:rsidRPr="00817C12" w:rsidRDefault="0032204D" w:rsidP="00817C12">
      <w:pPr>
        <w:pStyle w:val="Heading2"/>
        <w:spacing w:before="120"/>
        <w:rPr>
          <w:color w:val="C00000"/>
          <w:sz w:val="28"/>
          <w:szCs w:val="28"/>
        </w:rPr>
      </w:pPr>
      <w:r w:rsidRPr="00817C12">
        <w:rPr>
          <w:color w:val="C00000"/>
          <w:sz w:val="28"/>
          <w:szCs w:val="28"/>
        </w:rPr>
        <w:t>Individual feedback</w:t>
      </w:r>
    </w:p>
    <w:p w14:paraId="01C2E65D" w14:textId="34EFB547" w:rsidR="0032204D" w:rsidRDefault="000E7608" w:rsidP="000E7608">
      <w:pPr>
        <w:pStyle w:val="BodyText"/>
        <w:rPr>
          <w:color w:val="auto"/>
        </w:rPr>
      </w:pPr>
      <w:r w:rsidRPr="000B6E78">
        <w:rPr>
          <w:color w:val="auto"/>
        </w:rPr>
        <w:t>Individual feedback will not be provided for this grant opportunity.</w:t>
      </w:r>
    </w:p>
    <w:sectPr w:rsidR="0032204D" w:rsidSect="003F41BB">
      <w:headerReference w:type="even" r:id="rId12"/>
      <w:headerReference w:type="default" r:id="rId13"/>
      <w:footerReference w:type="even" r:id="rId14"/>
      <w:footerReference w:type="default" r:id="rId15"/>
      <w:headerReference w:type="first" r:id="rId16"/>
      <w:footerReference w:type="first" r:id="rId17"/>
      <w:pgSz w:w="11906" w:h="16838" w:code="9"/>
      <w:pgMar w:top="1361" w:right="1134" w:bottom="1021" w:left="1134" w:header="1021"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CFB2" w14:textId="77777777" w:rsidR="00274025" w:rsidRDefault="00274025" w:rsidP="00772718">
      <w:pPr>
        <w:spacing w:line="240" w:lineRule="auto"/>
      </w:pPr>
      <w:r>
        <w:separator/>
      </w:r>
    </w:p>
  </w:endnote>
  <w:endnote w:type="continuationSeparator" w:id="0">
    <w:p w14:paraId="0B763534" w14:textId="77777777" w:rsidR="00274025" w:rsidRDefault="00274025"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08845941" w:rsidR="00525DD1" w:rsidRDefault="006F27F5">
    <w:pPr>
      <w:pStyle w:val="Footer"/>
    </w:pPr>
    <w:r>
      <w:rPr>
        <w:noProof/>
      </w:rPr>
      <mc:AlternateContent>
        <mc:Choice Requires="wps">
          <w:drawing>
            <wp:anchor distT="0" distB="0" distL="0" distR="0" simplePos="0" relativeHeight="251658254" behindDoc="0" locked="0" layoutInCell="1" allowOverlap="1" wp14:anchorId="5860D560" wp14:editId="547D6277">
              <wp:simplePos x="635" y="635"/>
              <wp:positionH relativeFrom="page">
                <wp:align>center</wp:align>
              </wp:positionH>
              <wp:positionV relativeFrom="page">
                <wp:align>bottom</wp:align>
              </wp:positionV>
              <wp:extent cx="622300" cy="376555"/>
              <wp:effectExtent l="0" t="0" r="6350" b="0"/>
              <wp:wrapNone/>
              <wp:docPr id="3520518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97FB6A" w14:textId="7594E7BF" w:rsidR="006F27F5" w:rsidRPr="006F27F5" w:rsidRDefault="006F27F5" w:rsidP="006F27F5">
                          <w:pPr>
                            <w:rPr>
                              <w:rFonts w:ascii="Aptos" w:eastAsia="Aptos" w:hAnsi="Aptos" w:cs="Aptos"/>
                              <w:noProof/>
                              <w:color w:val="FF0000"/>
                              <w:sz w:val="24"/>
                              <w:szCs w:val="24"/>
                            </w:rPr>
                          </w:pPr>
                          <w:r w:rsidRPr="006F27F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0D560"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497FB6A" w14:textId="7594E7BF" w:rsidR="006F27F5" w:rsidRPr="006F27F5" w:rsidRDefault="006F27F5" w:rsidP="006F27F5">
                    <w:pPr>
                      <w:rPr>
                        <w:rFonts w:ascii="Aptos" w:eastAsia="Aptos" w:hAnsi="Aptos" w:cs="Aptos"/>
                        <w:noProof/>
                        <w:color w:val="FF0000"/>
                        <w:sz w:val="24"/>
                        <w:szCs w:val="24"/>
                      </w:rPr>
                    </w:pPr>
                    <w:r w:rsidRPr="006F27F5">
                      <w:rPr>
                        <w:rFonts w:ascii="Aptos" w:eastAsia="Aptos" w:hAnsi="Aptos" w:cs="Aptos"/>
                        <w:noProof/>
                        <w:color w:val="FF0000"/>
                        <w:sz w:val="24"/>
                        <w:szCs w:val="24"/>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58249"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14A02C8E" w:rsidR="00525DD1" w:rsidRPr="00CB38B5" w:rsidRDefault="00342C2C"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DE214" id="janusSEAL SC F_EvenPage" o:spid="_x0000_s1030" type="#_x0000_t202" style="position:absolute;margin-left:0;margin-top:0;width:68.95pt;height:21.7pt;z-index:251658249;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14A02C8E" w:rsidR="00525DD1" w:rsidRPr="00CB38B5" w:rsidRDefault="00342C2C"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455C24A5" w:rsidR="00A14495" w:rsidRDefault="00525DD1">
    <w:pPr>
      <w:pStyle w:val="Footer"/>
    </w:pPr>
    <w:r>
      <w:rPr>
        <w:noProof/>
      </w:rPr>
      <mc:AlternateContent>
        <mc:Choice Requires="wps">
          <w:drawing>
            <wp:anchor distT="0" distB="0" distL="114300" distR="114300" simplePos="0" relativeHeight="251658247" behindDoc="0" locked="1" layoutInCell="0" allowOverlap="1" wp14:anchorId="41439DF9" wp14:editId="7AF6B4D1">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01FD222F" w:rsidR="00525DD1" w:rsidRPr="001A1AD1" w:rsidRDefault="00342C2C" w:rsidP="006C2B54">
                          <w:pPr>
                            <w:jc w:val="center"/>
                            <w:rPr>
                              <w:rFonts w:ascii="Arial" w:hAnsi="Arial" w:cs="Arial"/>
                              <w:b/>
                              <w:color w:val="FF0000"/>
                              <w:szCs w:val="22"/>
                            </w:rPr>
                          </w:pPr>
                          <w:r w:rsidRPr="001A1AD1">
                            <w:rPr>
                              <w:rFonts w:ascii="Arial" w:hAnsi="Arial" w:cs="Arial"/>
                              <w:b/>
                              <w:color w:val="FF0000"/>
                              <w:szCs w:val="22"/>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31" type="#_x0000_t202" style="position:absolute;margin-left:0;margin-top:0;width:68.95pt;height:21.7pt;z-index:25165824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01FD222F" w:rsidR="00525DD1" w:rsidRPr="001A1AD1" w:rsidRDefault="00342C2C" w:rsidP="006C2B54">
                    <w:pPr>
                      <w:jc w:val="center"/>
                      <w:rPr>
                        <w:rFonts w:ascii="Arial" w:hAnsi="Arial" w:cs="Arial"/>
                        <w:b/>
                        <w:color w:val="FF0000"/>
                        <w:szCs w:val="22"/>
                      </w:rPr>
                    </w:pPr>
                    <w:r w:rsidRPr="001A1AD1">
                      <w:rPr>
                        <w:rFonts w:ascii="Arial" w:hAnsi="Arial" w:cs="Arial"/>
                        <w:b/>
                        <w:color w:val="FF0000"/>
                        <w:szCs w:val="22"/>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58240" behindDoc="0" locked="1" layoutInCell="1" allowOverlap="1" wp14:anchorId="09480289" wp14:editId="2A9608F4">
              <wp:simplePos x="0" y="0"/>
              <wp:positionH relativeFrom="page">
                <wp:posOffset>719455</wp:posOffset>
              </wp:positionH>
              <wp:positionV relativeFrom="page">
                <wp:posOffset>9956800</wp:posOffset>
              </wp:positionV>
              <wp:extent cx="6119495" cy="0"/>
              <wp:effectExtent l="0" t="0" r="14605" b="1905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3D3DA" id="Straight Connector 80" o:spid="_x0000_s1026" alt="Title: Graphic Element - Description: Line"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63751811" w:rsidR="00D91B18" w:rsidRDefault="00525DD1">
    <w:pPr>
      <w:pStyle w:val="Footer"/>
    </w:pPr>
    <w:r>
      <w:rPr>
        <w:noProof/>
      </w:rPr>
      <mc:AlternateContent>
        <mc:Choice Requires="wps">
          <w:drawing>
            <wp:anchor distT="0" distB="0" distL="114300" distR="114300" simplePos="0" relativeHeight="251658248" behindDoc="0" locked="1" layoutInCell="0" allowOverlap="1" wp14:anchorId="425FBE7C" wp14:editId="1E292DFB">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0336AC1A" w:rsidR="00525DD1" w:rsidRPr="001A1AD1" w:rsidRDefault="00A1123C" w:rsidP="006C2B54">
                          <w:pPr>
                            <w:jc w:val="center"/>
                            <w:rPr>
                              <w:rFonts w:ascii="Arial" w:hAnsi="Arial" w:cs="Arial"/>
                              <w:b/>
                              <w:color w:val="FF0000"/>
                              <w:szCs w:val="22"/>
                            </w:rPr>
                          </w:pPr>
                          <w:r>
                            <w:rPr>
                              <w:rFonts w:ascii="Arial" w:hAnsi="Arial" w:cs="Arial"/>
                              <w:b/>
                              <w:color w:val="FF0000"/>
                              <w:szCs w:val="22"/>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3" type="#_x0000_t202" style="position:absolute;margin-left:0;margin-top:0;width:68.95pt;height:21.7pt;z-index:2516582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0336AC1A" w:rsidR="00525DD1" w:rsidRPr="001A1AD1" w:rsidRDefault="00A1123C" w:rsidP="006C2B54">
                    <w:pPr>
                      <w:jc w:val="center"/>
                      <w:rPr>
                        <w:rFonts w:ascii="Arial" w:hAnsi="Arial" w:cs="Arial"/>
                        <w:b/>
                        <w:color w:val="FF0000"/>
                        <w:szCs w:val="22"/>
                      </w:rPr>
                    </w:pPr>
                    <w:r>
                      <w:rPr>
                        <w:rFonts w:ascii="Arial" w:hAnsi="Arial" w:cs="Arial"/>
                        <w:b/>
                        <w:color w:val="FF0000"/>
                        <w:szCs w:val="22"/>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F21" w14:textId="77777777" w:rsidR="00274025" w:rsidRDefault="00274025" w:rsidP="00772718">
      <w:pPr>
        <w:spacing w:line="240" w:lineRule="auto"/>
      </w:pPr>
      <w:r>
        <w:separator/>
      </w:r>
    </w:p>
  </w:footnote>
  <w:footnote w:type="continuationSeparator" w:id="0">
    <w:p w14:paraId="1501E77B" w14:textId="77777777" w:rsidR="00274025" w:rsidRDefault="00274025"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65DA9349" w:rsidR="00525DD1" w:rsidRDefault="006F27F5">
    <w:pPr>
      <w:pStyle w:val="Header"/>
    </w:pPr>
    <w:r>
      <w:rPr>
        <w:noProof/>
      </w:rPr>
      <mc:AlternateContent>
        <mc:Choice Requires="wps">
          <w:drawing>
            <wp:anchor distT="0" distB="0" distL="0" distR="0" simplePos="0" relativeHeight="251658251" behindDoc="0" locked="0" layoutInCell="1" allowOverlap="1" wp14:anchorId="0D51455E" wp14:editId="3FB3DCD5">
              <wp:simplePos x="635" y="635"/>
              <wp:positionH relativeFrom="page">
                <wp:align>center</wp:align>
              </wp:positionH>
              <wp:positionV relativeFrom="page">
                <wp:align>top</wp:align>
              </wp:positionV>
              <wp:extent cx="622300" cy="376555"/>
              <wp:effectExtent l="0" t="0" r="6350" b="4445"/>
              <wp:wrapNone/>
              <wp:docPr id="1434550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BEB889" w14:textId="0DBA5556" w:rsidR="006F27F5" w:rsidRPr="006F27F5" w:rsidRDefault="006F27F5" w:rsidP="006F27F5">
                          <w:pPr>
                            <w:rPr>
                              <w:rFonts w:ascii="Aptos" w:eastAsia="Aptos" w:hAnsi="Aptos" w:cs="Aptos"/>
                              <w:noProof/>
                              <w:color w:val="FF0000"/>
                              <w:sz w:val="24"/>
                              <w:szCs w:val="24"/>
                            </w:rPr>
                          </w:pPr>
                          <w:r w:rsidRPr="006F27F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1455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6BEB889" w14:textId="0DBA5556" w:rsidR="006F27F5" w:rsidRPr="006F27F5" w:rsidRDefault="006F27F5" w:rsidP="006F27F5">
                    <w:pPr>
                      <w:rPr>
                        <w:rFonts w:ascii="Aptos" w:eastAsia="Aptos" w:hAnsi="Aptos" w:cs="Aptos"/>
                        <w:noProof/>
                        <w:color w:val="FF0000"/>
                        <w:sz w:val="24"/>
                        <w:szCs w:val="24"/>
                      </w:rPr>
                    </w:pPr>
                    <w:r w:rsidRPr="006F27F5">
                      <w:rPr>
                        <w:rFonts w:ascii="Aptos" w:eastAsia="Aptos" w:hAnsi="Aptos" w:cs="Aptos"/>
                        <w:noProof/>
                        <w:color w:val="FF0000"/>
                        <w:sz w:val="24"/>
                        <w:szCs w:val="24"/>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58246"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2304CE56" w:rsidR="00525DD1" w:rsidRPr="00CB38B5" w:rsidRDefault="00342C2C"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0220C7" id="janusSEAL SC H_EvenPage" o:spid="_x0000_s1027" type="#_x0000_t202" style="position:absolute;margin-left:0;margin-top:0;width:68.95pt;height:21.7pt;z-index:25165824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9157A72" w14:textId="2304CE56" w:rsidR="00525DD1" w:rsidRPr="00CB38B5" w:rsidRDefault="00342C2C"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03B5" w14:textId="11D89BE8" w:rsidR="00704BD4" w:rsidRDefault="006F27F5" w:rsidP="00E87631">
    <w:pPr>
      <w:pStyle w:val="Heading1"/>
      <w:spacing w:before="0" w:after="120"/>
      <w:rPr>
        <w:rFonts w:asciiTheme="majorHAnsi" w:hAnsiTheme="majorHAnsi" w:cstheme="majorHAnsi"/>
        <w:sz w:val="32"/>
        <w:szCs w:val="24"/>
      </w:rPr>
    </w:pPr>
    <w:r>
      <w:rPr>
        <w:rFonts w:asciiTheme="majorHAnsi" w:hAnsiTheme="majorHAnsi" w:cstheme="majorHAnsi"/>
        <w:noProof/>
        <w:sz w:val="32"/>
        <w:szCs w:val="24"/>
      </w:rPr>
      <mc:AlternateContent>
        <mc:Choice Requires="wps">
          <w:drawing>
            <wp:anchor distT="0" distB="0" distL="0" distR="0" simplePos="0" relativeHeight="251658252" behindDoc="0" locked="0" layoutInCell="1" allowOverlap="1" wp14:anchorId="3DE1C9E8" wp14:editId="2D8490AB">
              <wp:simplePos x="723900" y="647700"/>
              <wp:positionH relativeFrom="page">
                <wp:align>center</wp:align>
              </wp:positionH>
              <wp:positionV relativeFrom="page">
                <wp:align>top</wp:align>
              </wp:positionV>
              <wp:extent cx="622300" cy="376555"/>
              <wp:effectExtent l="0" t="0" r="6350" b="4445"/>
              <wp:wrapNone/>
              <wp:docPr id="6055437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48D5E7" w14:textId="7C42F693" w:rsidR="006F27F5" w:rsidRPr="00A1123C" w:rsidRDefault="006F27F5" w:rsidP="006F27F5">
                          <w:pPr>
                            <w:rPr>
                              <w:rFonts w:ascii="Aptos" w:eastAsia="Aptos" w:hAnsi="Aptos" w:cs="Aptos"/>
                              <w:b/>
                              <w:bCs/>
                              <w:noProof/>
                              <w:color w:val="FF0000"/>
                              <w:sz w:val="24"/>
                              <w:szCs w:val="24"/>
                            </w:rPr>
                          </w:pPr>
                          <w:r w:rsidRPr="00A1123C">
                            <w:rPr>
                              <w:rFonts w:ascii="Aptos" w:eastAsia="Aptos" w:hAnsi="Aptos" w:cs="Aptos"/>
                              <w:b/>
                              <w:bC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1C9E8"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348D5E7" w14:textId="7C42F693" w:rsidR="006F27F5" w:rsidRPr="00A1123C" w:rsidRDefault="006F27F5" w:rsidP="006F27F5">
                    <w:pPr>
                      <w:rPr>
                        <w:rFonts w:ascii="Aptos" w:eastAsia="Aptos" w:hAnsi="Aptos" w:cs="Aptos"/>
                        <w:b/>
                        <w:bCs/>
                        <w:noProof/>
                        <w:color w:val="FF0000"/>
                        <w:sz w:val="24"/>
                        <w:szCs w:val="24"/>
                      </w:rPr>
                    </w:pPr>
                    <w:r w:rsidRPr="00A1123C">
                      <w:rPr>
                        <w:rFonts w:ascii="Aptos" w:eastAsia="Aptos" w:hAnsi="Aptos" w:cs="Aptos"/>
                        <w:b/>
                        <w:bCs/>
                        <w:noProof/>
                        <w:color w:val="FF0000"/>
                        <w:sz w:val="24"/>
                        <w:szCs w:val="24"/>
                      </w:rPr>
                      <w:t>OFFICIAL</w:t>
                    </w:r>
                  </w:p>
                </w:txbxContent>
              </v:textbox>
              <w10:wrap anchorx="page" anchory="page"/>
            </v:shape>
          </w:pict>
        </mc:Fallback>
      </mc:AlternateContent>
    </w:r>
  </w:p>
  <w:p w14:paraId="24AD57E7" w14:textId="5B40504E" w:rsidR="00A14495" w:rsidRDefault="00A14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77BD2654" w:rsidR="00D91B18" w:rsidRDefault="006F27F5" w:rsidP="00A1123C">
    <w:pPr>
      <w:pStyle w:val="Header"/>
      <w:pBdr>
        <w:bottom w:val="single" w:sz="4" w:space="1" w:color="auto"/>
      </w:pBdr>
    </w:pPr>
    <w:r>
      <w:rPr>
        <w:noProof/>
        <w:lang w:eastAsia="en-AU"/>
      </w:rPr>
      <mc:AlternateContent>
        <mc:Choice Requires="wps">
          <w:drawing>
            <wp:anchor distT="0" distB="0" distL="0" distR="0" simplePos="0" relativeHeight="251658250" behindDoc="0" locked="0" layoutInCell="1" allowOverlap="1" wp14:anchorId="33642149" wp14:editId="1A870489">
              <wp:simplePos x="635" y="635"/>
              <wp:positionH relativeFrom="page">
                <wp:align>center</wp:align>
              </wp:positionH>
              <wp:positionV relativeFrom="page">
                <wp:align>top</wp:align>
              </wp:positionV>
              <wp:extent cx="622300" cy="376555"/>
              <wp:effectExtent l="0" t="0" r="6350" b="4445"/>
              <wp:wrapNone/>
              <wp:docPr id="12206983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B0B59D" w14:textId="283413DD" w:rsidR="006F27F5" w:rsidRPr="00A1123C" w:rsidRDefault="006F27F5" w:rsidP="006F27F5">
                          <w:pPr>
                            <w:rPr>
                              <w:rFonts w:ascii="Aptos" w:eastAsia="Aptos" w:hAnsi="Aptos" w:cs="Aptos"/>
                              <w:b/>
                              <w:bCs/>
                              <w:noProof/>
                              <w:color w:val="FF0000"/>
                              <w:sz w:val="24"/>
                              <w:szCs w:val="24"/>
                            </w:rPr>
                          </w:pPr>
                          <w:r w:rsidRPr="00A1123C">
                            <w:rPr>
                              <w:rFonts w:ascii="Aptos" w:eastAsia="Aptos" w:hAnsi="Aptos" w:cs="Aptos"/>
                              <w:b/>
                              <w:bC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42149" id="_x0000_t202" coordsize="21600,21600" o:spt="202" path="m,l,21600r21600,l21600,xe">
              <v:stroke joinstyle="miter"/>
              <v:path gradientshapeok="t" o:connecttype="rect"/>
            </v:shapetype>
            <v:shape id="Text Box 1" o:spid="_x0000_s1032" type="#_x0000_t202" alt="OFFICIAL" style="position:absolute;margin-left:0;margin-top:0;width:4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3AB0B59D" w14:textId="283413DD" w:rsidR="006F27F5" w:rsidRPr="00A1123C" w:rsidRDefault="006F27F5" w:rsidP="006F27F5">
                    <w:pPr>
                      <w:rPr>
                        <w:rFonts w:ascii="Aptos" w:eastAsia="Aptos" w:hAnsi="Aptos" w:cs="Aptos"/>
                        <w:b/>
                        <w:bCs/>
                        <w:noProof/>
                        <w:color w:val="FF0000"/>
                        <w:sz w:val="24"/>
                        <w:szCs w:val="24"/>
                      </w:rPr>
                    </w:pPr>
                    <w:r w:rsidRPr="00A1123C">
                      <w:rPr>
                        <w:rFonts w:ascii="Aptos" w:eastAsia="Aptos" w:hAnsi="Aptos" w:cs="Aptos"/>
                        <w:b/>
                        <w:bCs/>
                        <w:noProof/>
                        <w:color w:val="FF0000"/>
                        <w:sz w:val="24"/>
                        <w:szCs w:val="24"/>
                      </w:rPr>
                      <w:t>OFFICIAL</w:t>
                    </w:r>
                  </w:p>
                </w:txbxContent>
              </v:textbox>
              <w10:wrap anchorx="page" anchory="page"/>
            </v:shape>
          </w:pict>
        </mc:Fallback>
      </mc:AlternateContent>
    </w:r>
    <w:r w:rsidR="00525DD1">
      <w:rPr>
        <w:noProof/>
        <w:lang w:eastAsia="en-AU"/>
      </w:rPr>
      <w:drawing>
        <wp:anchor distT="0" distB="0" distL="114300" distR="114300" simplePos="0" relativeHeight="251658243" behindDoc="0" locked="0" layoutInCell="1" allowOverlap="1" wp14:anchorId="350B6741" wp14:editId="0804D7FB">
          <wp:simplePos x="0" y="0"/>
          <wp:positionH relativeFrom="column">
            <wp:posOffset>32385</wp:posOffset>
          </wp:positionH>
          <wp:positionV relativeFrom="paragraph">
            <wp:posOffset>140335</wp:posOffset>
          </wp:positionV>
          <wp:extent cx="6120130" cy="942975"/>
          <wp:effectExtent l="0" t="0" r="0" b="9525"/>
          <wp:wrapThrough wrapText="bothSides">
            <wp:wrapPolygon edited="0">
              <wp:start x="0" y="0"/>
              <wp:lineTo x="0" y="21382"/>
              <wp:lineTo x="21515" y="21382"/>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942975"/>
                  </a:xfrm>
                  <a:prstGeom prst="rect">
                    <a:avLst/>
                  </a:prstGeom>
                </pic:spPr>
              </pic:pic>
            </a:graphicData>
          </a:graphic>
          <wp14:sizeRelV relativeFrom="margin">
            <wp14:pctHeight>0</wp14:pctHeight>
          </wp14:sizeRelV>
        </wp:anchor>
      </w:drawing>
    </w:r>
    <w:r w:rsidR="00D91B18">
      <w:rPr>
        <w:noProof/>
        <w:lang w:eastAsia="en-AU"/>
      </w:rPr>
      <mc:AlternateContent>
        <mc:Choice Requires="wps">
          <w:drawing>
            <wp:anchor distT="0" distB="0" distL="114300" distR="114300" simplePos="0" relativeHeight="251658241" behindDoc="0" locked="1" layoutInCell="1" allowOverlap="1" wp14:anchorId="7B2DE097" wp14:editId="530D9F95">
              <wp:simplePos x="0" y="0"/>
              <wp:positionH relativeFrom="page">
                <wp:posOffset>737235</wp:posOffset>
              </wp:positionH>
              <wp:positionV relativeFrom="page">
                <wp:posOffset>952500</wp:posOffset>
              </wp:positionV>
              <wp:extent cx="6119495" cy="0"/>
              <wp:effectExtent l="0" t="0" r="14605" b="19050"/>
              <wp:wrapNone/>
              <wp:docPr id="1" name="Straight Connector 1" descr="Line&#10;"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D37D6" id="Straight Connector 1" o:spid="_x0000_s1026" alt="Title: Graphic Element - Description: Line&#10;"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8.05pt,75pt" to="53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58242" behindDoc="0" locked="1" layoutInCell="1" allowOverlap="1" wp14:anchorId="75D2B3A0" wp14:editId="2F41F51E">
              <wp:simplePos x="0" y="0"/>
              <wp:positionH relativeFrom="page">
                <wp:posOffset>719455</wp:posOffset>
              </wp:positionH>
              <wp:positionV relativeFrom="page">
                <wp:posOffset>9956800</wp:posOffset>
              </wp:positionV>
              <wp:extent cx="6119495" cy="0"/>
              <wp:effectExtent l="0" t="0" r="1460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13C0D3" id="Straight Connector 2" o:spid="_x0000_s1026" alt="Title: Graphic Element - Description: Line"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2A2A39AF"/>
    <w:multiLevelType w:val="hybridMultilevel"/>
    <w:tmpl w:val="A83CB4FE"/>
    <w:lvl w:ilvl="0" w:tplc="E38C09B8">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9"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8D420BD"/>
    <w:multiLevelType w:val="hybridMultilevel"/>
    <w:tmpl w:val="72244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160CEF"/>
    <w:multiLevelType w:val="hybridMultilevel"/>
    <w:tmpl w:val="B3122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C7B67A4"/>
    <w:multiLevelType w:val="hybridMultilevel"/>
    <w:tmpl w:val="41F6D2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7"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16"/>
  </w:num>
  <w:num w:numId="3" w16cid:durableId="222526132">
    <w:abstractNumId w:val="3"/>
  </w:num>
  <w:num w:numId="4" w16cid:durableId="588471040">
    <w:abstractNumId w:val="9"/>
  </w:num>
  <w:num w:numId="5" w16cid:durableId="1977449873">
    <w:abstractNumId w:val="8"/>
  </w:num>
  <w:num w:numId="6" w16cid:durableId="703872851">
    <w:abstractNumId w:val="7"/>
  </w:num>
  <w:num w:numId="7" w16cid:durableId="902377665">
    <w:abstractNumId w:val="4"/>
  </w:num>
  <w:num w:numId="8" w16cid:durableId="192115110">
    <w:abstractNumId w:val="14"/>
  </w:num>
  <w:num w:numId="9" w16cid:durableId="1525173105">
    <w:abstractNumId w:val="11"/>
  </w:num>
  <w:num w:numId="10" w16cid:durableId="1194541742">
    <w:abstractNumId w:val="1"/>
  </w:num>
  <w:num w:numId="11" w16cid:durableId="2042974972">
    <w:abstractNumId w:val="5"/>
  </w:num>
  <w:num w:numId="12" w16cid:durableId="1816677711">
    <w:abstractNumId w:val="1"/>
  </w:num>
  <w:num w:numId="13" w16cid:durableId="189076335">
    <w:abstractNumId w:val="17"/>
  </w:num>
  <w:num w:numId="14" w16cid:durableId="1977373658">
    <w:abstractNumId w:val="6"/>
  </w:num>
  <w:num w:numId="15" w16cid:durableId="2055152587">
    <w:abstractNumId w:val="2"/>
  </w:num>
  <w:num w:numId="16" w16cid:durableId="289480834">
    <w:abstractNumId w:val="13"/>
  </w:num>
  <w:num w:numId="17" w16cid:durableId="1812552538">
    <w:abstractNumId w:val="12"/>
  </w:num>
  <w:num w:numId="18" w16cid:durableId="1986811627">
    <w:abstractNumId w:val="10"/>
  </w:num>
  <w:num w:numId="19" w16cid:durableId="996500617">
    <w:abstractNumId w:val="15"/>
  </w:num>
  <w:num w:numId="20" w16cid:durableId="196851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4A79"/>
    <w:rsid w:val="000051D3"/>
    <w:rsid w:val="00006A37"/>
    <w:rsid w:val="00007DE9"/>
    <w:rsid w:val="00015AE4"/>
    <w:rsid w:val="000255CB"/>
    <w:rsid w:val="00027615"/>
    <w:rsid w:val="0003018E"/>
    <w:rsid w:val="00030C4C"/>
    <w:rsid w:val="00032B6E"/>
    <w:rsid w:val="00033BC3"/>
    <w:rsid w:val="00044E09"/>
    <w:rsid w:val="000455E3"/>
    <w:rsid w:val="0004784D"/>
    <w:rsid w:val="000535A3"/>
    <w:rsid w:val="00053A00"/>
    <w:rsid w:val="00053DC5"/>
    <w:rsid w:val="000551F5"/>
    <w:rsid w:val="00056ED6"/>
    <w:rsid w:val="00064A88"/>
    <w:rsid w:val="000769DF"/>
    <w:rsid w:val="00077A2F"/>
    <w:rsid w:val="00087457"/>
    <w:rsid w:val="000A57BC"/>
    <w:rsid w:val="000B6C00"/>
    <w:rsid w:val="000C1F06"/>
    <w:rsid w:val="000D0493"/>
    <w:rsid w:val="000D3F5C"/>
    <w:rsid w:val="000E7608"/>
    <w:rsid w:val="000F1DD1"/>
    <w:rsid w:val="000F28B8"/>
    <w:rsid w:val="000F3766"/>
    <w:rsid w:val="00100880"/>
    <w:rsid w:val="00106FC4"/>
    <w:rsid w:val="00107FEC"/>
    <w:rsid w:val="00111F0C"/>
    <w:rsid w:val="001207A2"/>
    <w:rsid w:val="00120B80"/>
    <w:rsid w:val="001440A3"/>
    <w:rsid w:val="00145E2D"/>
    <w:rsid w:val="001630F7"/>
    <w:rsid w:val="0016612C"/>
    <w:rsid w:val="001763D4"/>
    <w:rsid w:val="00181433"/>
    <w:rsid w:val="001834DD"/>
    <w:rsid w:val="00191BCF"/>
    <w:rsid w:val="00197308"/>
    <w:rsid w:val="001A1AD1"/>
    <w:rsid w:val="001A443E"/>
    <w:rsid w:val="001C53CE"/>
    <w:rsid w:val="001C5D96"/>
    <w:rsid w:val="001D341B"/>
    <w:rsid w:val="001E3D2B"/>
    <w:rsid w:val="001E5415"/>
    <w:rsid w:val="001E66CE"/>
    <w:rsid w:val="001F5567"/>
    <w:rsid w:val="001F6BE5"/>
    <w:rsid w:val="00207BA6"/>
    <w:rsid w:val="00217B6A"/>
    <w:rsid w:val="00221DC2"/>
    <w:rsid w:val="002277D8"/>
    <w:rsid w:val="00230D18"/>
    <w:rsid w:val="00241195"/>
    <w:rsid w:val="00241670"/>
    <w:rsid w:val="00243004"/>
    <w:rsid w:val="00244B48"/>
    <w:rsid w:val="00252DF3"/>
    <w:rsid w:val="00256CDA"/>
    <w:rsid w:val="002573D5"/>
    <w:rsid w:val="002600F2"/>
    <w:rsid w:val="00264E26"/>
    <w:rsid w:val="002668C8"/>
    <w:rsid w:val="00274025"/>
    <w:rsid w:val="00280E74"/>
    <w:rsid w:val="00284E4B"/>
    <w:rsid w:val="002A2CA0"/>
    <w:rsid w:val="002A41E1"/>
    <w:rsid w:val="002A4BB0"/>
    <w:rsid w:val="002B2110"/>
    <w:rsid w:val="002B5121"/>
    <w:rsid w:val="002B6574"/>
    <w:rsid w:val="002B75AC"/>
    <w:rsid w:val="002C051F"/>
    <w:rsid w:val="002C7255"/>
    <w:rsid w:val="002D3419"/>
    <w:rsid w:val="002D4D48"/>
    <w:rsid w:val="002D5A09"/>
    <w:rsid w:val="002D783A"/>
    <w:rsid w:val="002E0AA1"/>
    <w:rsid w:val="002E1CCC"/>
    <w:rsid w:val="002E21D2"/>
    <w:rsid w:val="002F3E60"/>
    <w:rsid w:val="002F777D"/>
    <w:rsid w:val="002F7D3C"/>
    <w:rsid w:val="00302D5E"/>
    <w:rsid w:val="00305720"/>
    <w:rsid w:val="0031098A"/>
    <w:rsid w:val="003131AB"/>
    <w:rsid w:val="00314F4F"/>
    <w:rsid w:val="003217BE"/>
    <w:rsid w:val="0032204D"/>
    <w:rsid w:val="00330BCC"/>
    <w:rsid w:val="00333D69"/>
    <w:rsid w:val="00333DD7"/>
    <w:rsid w:val="003354D9"/>
    <w:rsid w:val="0034044F"/>
    <w:rsid w:val="0034071E"/>
    <w:rsid w:val="00342C2C"/>
    <w:rsid w:val="00347AA6"/>
    <w:rsid w:val="00352EE6"/>
    <w:rsid w:val="00355FF2"/>
    <w:rsid w:val="0035639D"/>
    <w:rsid w:val="003659D2"/>
    <w:rsid w:val="00371B35"/>
    <w:rsid w:val="00376001"/>
    <w:rsid w:val="00377033"/>
    <w:rsid w:val="00395C5C"/>
    <w:rsid w:val="003A17CA"/>
    <w:rsid w:val="003B412F"/>
    <w:rsid w:val="003B5410"/>
    <w:rsid w:val="003C30BA"/>
    <w:rsid w:val="003D0647"/>
    <w:rsid w:val="003D1265"/>
    <w:rsid w:val="003D255E"/>
    <w:rsid w:val="003D3B1D"/>
    <w:rsid w:val="003D4B2C"/>
    <w:rsid w:val="003D5D4A"/>
    <w:rsid w:val="003D5DBE"/>
    <w:rsid w:val="003E01D1"/>
    <w:rsid w:val="003E1BCE"/>
    <w:rsid w:val="003E3CF5"/>
    <w:rsid w:val="003E6B17"/>
    <w:rsid w:val="003F0F15"/>
    <w:rsid w:val="003F41BB"/>
    <w:rsid w:val="00400BAD"/>
    <w:rsid w:val="00404841"/>
    <w:rsid w:val="004056AA"/>
    <w:rsid w:val="00410238"/>
    <w:rsid w:val="00412059"/>
    <w:rsid w:val="00420D7B"/>
    <w:rsid w:val="00422E02"/>
    <w:rsid w:val="00425633"/>
    <w:rsid w:val="00427C87"/>
    <w:rsid w:val="00435EAA"/>
    <w:rsid w:val="004372E9"/>
    <w:rsid w:val="004409ED"/>
    <w:rsid w:val="00441E79"/>
    <w:rsid w:val="00444032"/>
    <w:rsid w:val="00444CD4"/>
    <w:rsid w:val="0044643A"/>
    <w:rsid w:val="00450486"/>
    <w:rsid w:val="00454EB4"/>
    <w:rsid w:val="00461BE1"/>
    <w:rsid w:val="00464243"/>
    <w:rsid w:val="004709E9"/>
    <w:rsid w:val="00470C34"/>
    <w:rsid w:val="00472379"/>
    <w:rsid w:val="00483A58"/>
    <w:rsid w:val="00490618"/>
    <w:rsid w:val="004A7A42"/>
    <w:rsid w:val="004B203A"/>
    <w:rsid w:val="004B419B"/>
    <w:rsid w:val="004B4257"/>
    <w:rsid w:val="004B5F40"/>
    <w:rsid w:val="004C7D16"/>
    <w:rsid w:val="004D0860"/>
    <w:rsid w:val="004D2DCF"/>
    <w:rsid w:val="004D700E"/>
    <w:rsid w:val="004D7F17"/>
    <w:rsid w:val="004E0670"/>
    <w:rsid w:val="004E7F37"/>
    <w:rsid w:val="004F203C"/>
    <w:rsid w:val="004F31BA"/>
    <w:rsid w:val="004F32AB"/>
    <w:rsid w:val="005118E4"/>
    <w:rsid w:val="0051299F"/>
    <w:rsid w:val="0051377F"/>
    <w:rsid w:val="0052075D"/>
    <w:rsid w:val="00525DD1"/>
    <w:rsid w:val="00526B85"/>
    <w:rsid w:val="005306A1"/>
    <w:rsid w:val="00534970"/>
    <w:rsid w:val="005365BA"/>
    <w:rsid w:val="00544751"/>
    <w:rsid w:val="00553A84"/>
    <w:rsid w:val="00563F88"/>
    <w:rsid w:val="0056431B"/>
    <w:rsid w:val="005670C8"/>
    <w:rsid w:val="00571E8B"/>
    <w:rsid w:val="00577685"/>
    <w:rsid w:val="0058593E"/>
    <w:rsid w:val="0059000C"/>
    <w:rsid w:val="005948DB"/>
    <w:rsid w:val="005A02A1"/>
    <w:rsid w:val="005A3238"/>
    <w:rsid w:val="005B1128"/>
    <w:rsid w:val="005B1528"/>
    <w:rsid w:val="005B4DF3"/>
    <w:rsid w:val="005B6071"/>
    <w:rsid w:val="005C120F"/>
    <w:rsid w:val="005D5DFD"/>
    <w:rsid w:val="005D7A24"/>
    <w:rsid w:val="005E1395"/>
    <w:rsid w:val="00607FF0"/>
    <w:rsid w:val="00610085"/>
    <w:rsid w:val="00616EBA"/>
    <w:rsid w:val="00620574"/>
    <w:rsid w:val="00622B47"/>
    <w:rsid w:val="00624509"/>
    <w:rsid w:val="00625A89"/>
    <w:rsid w:val="006322DD"/>
    <w:rsid w:val="00632C08"/>
    <w:rsid w:val="006424A2"/>
    <w:rsid w:val="00652C4A"/>
    <w:rsid w:val="00654C42"/>
    <w:rsid w:val="006572E9"/>
    <w:rsid w:val="0067074A"/>
    <w:rsid w:val="00671C0E"/>
    <w:rsid w:val="00672994"/>
    <w:rsid w:val="006807C9"/>
    <w:rsid w:val="00682451"/>
    <w:rsid w:val="00682CC2"/>
    <w:rsid w:val="0069080E"/>
    <w:rsid w:val="00692EFD"/>
    <w:rsid w:val="00693EC5"/>
    <w:rsid w:val="00693FE3"/>
    <w:rsid w:val="00694FDB"/>
    <w:rsid w:val="00696231"/>
    <w:rsid w:val="006B26AC"/>
    <w:rsid w:val="006B4168"/>
    <w:rsid w:val="006C15C5"/>
    <w:rsid w:val="006C2B54"/>
    <w:rsid w:val="006C3AF8"/>
    <w:rsid w:val="006D355F"/>
    <w:rsid w:val="006D3DAD"/>
    <w:rsid w:val="006D4A4B"/>
    <w:rsid w:val="006E1C6A"/>
    <w:rsid w:val="006E476C"/>
    <w:rsid w:val="006F27F5"/>
    <w:rsid w:val="006F6096"/>
    <w:rsid w:val="006F7B19"/>
    <w:rsid w:val="0070036D"/>
    <w:rsid w:val="00704BD4"/>
    <w:rsid w:val="00707E21"/>
    <w:rsid w:val="00716D7B"/>
    <w:rsid w:val="0072391A"/>
    <w:rsid w:val="00735AB8"/>
    <w:rsid w:val="00736A76"/>
    <w:rsid w:val="007405CC"/>
    <w:rsid w:val="007420A5"/>
    <w:rsid w:val="00744485"/>
    <w:rsid w:val="00750CED"/>
    <w:rsid w:val="00752C6B"/>
    <w:rsid w:val="00760CE6"/>
    <w:rsid w:val="00762F09"/>
    <w:rsid w:val="007719C9"/>
    <w:rsid w:val="00772718"/>
    <w:rsid w:val="00784975"/>
    <w:rsid w:val="00795A5E"/>
    <w:rsid w:val="0079756F"/>
    <w:rsid w:val="007A0C79"/>
    <w:rsid w:val="007A3384"/>
    <w:rsid w:val="007A4535"/>
    <w:rsid w:val="007B5A17"/>
    <w:rsid w:val="007B721E"/>
    <w:rsid w:val="007D30A8"/>
    <w:rsid w:val="007D4969"/>
    <w:rsid w:val="007E24C8"/>
    <w:rsid w:val="007F00B8"/>
    <w:rsid w:val="007F29A4"/>
    <w:rsid w:val="007F39FA"/>
    <w:rsid w:val="007F6391"/>
    <w:rsid w:val="007F734F"/>
    <w:rsid w:val="008006B6"/>
    <w:rsid w:val="00800B9E"/>
    <w:rsid w:val="00814FB1"/>
    <w:rsid w:val="00817C12"/>
    <w:rsid w:val="00820F20"/>
    <w:rsid w:val="0082528A"/>
    <w:rsid w:val="00825754"/>
    <w:rsid w:val="00833758"/>
    <w:rsid w:val="00835210"/>
    <w:rsid w:val="008403DC"/>
    <w:rsid w:val="0084413D"/>
    <w:rsid w:val="00844C2D"/>
    <w:rsid w:val="00845DAA"/>
    <w:rsid w:val="00851FDD"/>
    <w:rsid w:val="00854ACD"/>
    <w:rsid w:val="008633A7"/>
    <w:rsid w:val="00866815"/>
    <w:rsid w:val="0087438E"/>
    <w:rsid w:val="0087614A"/>
    <w:rsid w:val="008766FB"/>
    <w:rsid w:val="00884668"/>
    <w:rsid w:val="00895EB9"/>
    <w:rsid w:val="008A025A"/>
    <w:rsid w:val="008A4069"/>
    <w:rsid w:val="008B2B46"/>
    <w:rsid w:val="008B491D"/>
    <w:rsid w:val="008B734C"/>
    <w:rsid w:val="008D059B"/>
    <w:rsid w:val="008D31D1"/>
    <w:rsid w:val="008E05BC"/>
    <w:rsid w:val="008E36F6"/>
    <w:rsid w:val="008E5A30"/>
    <w:rsid w:val="008F17B8"/>
    <w:rsid w:val="008F3CCF"/>
    <w:rsid w:val="008F5A7E"/>
    <w:rsid w:val="008F7874"/>
    <w:rsid w:val="00901750"/>
    <w:rsid w:val="00901A61"/>
    <w:rsid w:val="00903A60"/>
    <w:rsid w:val="0090603C"/>
    <w:rsid w:val="00911913"/>
    <w:rsid w:val="00921840"/>
    <w:rsid w:val="00932C87"/>
    <w:rsid w:val="009331B4"/>
    <w:rsid w:val="009345F1"/>
    <w:rsid w:val="00940B04"/>
    <w:rsid w:val="00944BBB"/>
    <w:rsid w:val="00945DF5"/>
    <w:rsid w:val="0095141C"/>
    <w:rsid w:val="009547B6"/>
    <w:rsid w:val="00961072"/>
    <w:rsid w:val="00966139"/>
    <w:rsid w:val="0096623C"/>
    <w:rsid w:val="009666A4"/>
    <w:rsid w:val="00980BE5"/>
    <w:rsid w:val="00980F43"/>
    <w:rsid w:val="009837B4"/>
    <w:rsid w:val="00985DCB"/>
    <w:rsid w:val="0099045F"/>
    <w:rsid w:val="009A1667"/>
    <w:rsid w:val="009A2F51"/>
    <w:rsid w:val="009A34F3"/>
    <w:rsid w:val="009B30A8"/>
    <w:rsid w:val="009B6C1C"/>
    <w:rsid w:val="009C1449"/>
    <w:rsid w:val="009C37F3"/>
    <w:rsid w:val="009C5DC2"/>
    <w:rsid w:val="009C6C53"/>
    <w:rsid w:val="009E1A74"/>
    <w:rsid w:val="009E6B53"/>
    <w:rsid w:val="009E6BE1"/>
    <w:rsid w:val="009E750F"/>
    <w:rsid w:val="009F4968"/>
    <w:rsid w:val="009F6105"/>
    <w:rsid w:val="00A046A1"/>
    <w:rsid w:val="00A04D96"/>
    <w:rsid w:val="00A0629B"/>
    <w:rsid w:val="00A1123C"/>
    <w:rsid w:val="00A137F4"/>
    <w:rsid w:val="00A14495"/>
    <w:rsid w:val="00A16BE1"/>
    <w:rsid w:val="00A232AB"/>
    <w:rsid w:val="00A23817"/>
    <w:rsid w:val="00A24F65"/>
    <w:rsid w:val="00A25272"/>
    <w:rsid w:val="00A3008E"/>
    <w:rsid w:val="00A320EA"/>
    <w:rsid w:val="00A42106"/>
    <w:rsid w:val="00A453D7"/>
    <w:rsid w:val="00A454BF"/>
    <w:rsid w:val="00A475A7"/>
    <w:rsid w:val="00A52E3A"/>
    <w:rsid w:val="00A61A1A"/>
    <w:rsid w:val="00A72242"/>
    <w:rsid w:val="00A814CB"/>
    <w:rsid w:val="00A8470E"/>
    <w:rsid w:val="00A86258"/>
    <w:rsid w:val="00A8684A"/>
    <w:rsid w:val="00A90D1B"/>
    <w:rsid w:val="00AC144D"/>
    <w:rsid w:val="00AD70E2"/>
    <w:rsid w:val="00AF55F8"/>
    <w:rsid w:val="00B018C0"/>
    <w:rsid w:val="00B10ABA"/>
    <w:rsid w:val="00B303E4"/>
    <w:rsid w:val="00B3042D"/>
    <w:rsid w:val="00B335EF"/>
    <w:rsid w:val="00B420D4"/>
    <w:rsid w:val="00B428D9"/>
    <w:rsid w:val="00B43CFE"/>
    <w:rsid w:val="00B51333"/>
    <w:rsid w:val="00B529DB"/>
    <w:rsid w:val="00B53039"/>
    <w:rsid w:val="00B57910"/>
    <w:rsid w:val="00B71400"/>
    <w:rsid w:val="00B76895"/>
    <w:rsid w:val="00B8401F"/>
    <w:rsid w:val="00B901CC"/>
    <w:rsid w:val="00B91B21"/>
    <w:rsid w:val="00B952F6"/>
    <w:rsid w:val="00BA202A"/>
    <w:rsid w:val="00BB35C9"/>
    <w:rsid w:val="00BB4258"/>
    <w:rsid w:val="00BC093A"/>
    <w:rsid w:val="00BC2B00"/>
    <w:rsid w:val="00BC4ACC"/>
    <w:rsid w:val="00BC4FCC"/>
    <w:rsid w:val="00BC6F6A"/>
    <w:rsid w:val="00BD02F8"/>
    <w:rsid w:val="00BD0B44"/>
    <w:rsid w:val="00BD1DD5"/>
    <w:rsid w:val="00BD2929"/>
    <w:rsid w:val="00BD7032"/>
    <w:rsid w:val="00C04432"/>
    <w:rsid w:val="00C06ED8"/>
    <w:rsid w:val="00C117AF"/>
    <w:rsid w:val="00C1488E"/>
    <w:rsid w:val="00C217A8"/>
    <w:rsid w:val="00C25C42"/>
    <w:rsid w:val="00C263E0"/>
    <w:rsid w:val="00C31B1C"/>
    <w:rsid w:val="00C3696E"/>
    <w:rsid w:val="00C4188F"/>
    <w:rsid w:val="00C42651"/>
    <w:rsid w:val="00C435BE"/>
    <w:rsid w:val="00C80477"/>
    <w:rsid w:val="00C819A4"/>
    <w:rsid w:val="00C81C49"/>
    <w:rsid w:val="00C824AE"/>
    <w:rsid w:val="00C830C8"/>
    <w:rsid w:val="00C84EA8"/>
    <w:rsid w:val="00C86725"/>
    <w:rsid w:val="00C879E0"/>
    <w:rsid w:val="00C92998"/>
    <w:rsid w:val="00C95B28"/>
    <w:rsid w:val="00CA444B"/>
    <w:rsid w:val="00CA720A"/>
    <w:rsid w:val="00CB38B5"/>
    <w:rsid w:val="00CB5980"/>
    <w:rsid w:val="00CD0003"/>
    <w:rsid w:val="00CD5746"/>
    <w:rsid w:val="00CD5925"/>
    <w:rsid w:val="00CE0775"/>
    <w:rsid w:val="00CE557A"/>
    <w:rsid w:val="00CE6F0F"/>
    <w:rsid w:val="00CF00AD"/>
    <w:rsid w:val="00D00425"/>
    <w:rsid w:val="00D031B2"/>
    <w:rsid w:val="00D05A86"/>
    <w:rsid w:val="00D05B2E"/>
    <w:rsid w:val="00D06EAD"/>
    <w:rsid w:val="00D1410C"/>
    <w:rsid w:val="00D25AB4"/>
    <w:rsid w:val="00D3434A"/>
    <w:rsid w:val="00D35A2D"/>
    <w:rsid w:val="00D40D16"/>
    <w:rsid w:val="00D433F8"/>
    <w:rsid w:val="00D523F4"/>
    <w:rsid w:val="00D548F0"/>
    <w:rsid w:val="00D57F79"/>
    <w:rsid w:val="00D62CD7"/>
    <w:rsid w:val="00D64FAC"/>
    <w:rsid w:val="00D65704"/>
    <w:rsid w:val="00D668F6"/>
    <w:rsid w:val="00D71F9D"/>
    <w:rsid w:val="00D741F9"/>
    <w:rsid w:val="00D762B5"/>
    <w:rsid w:val="00D83E06"/>
    <w:rsid w:val="00D84875"/>
    <w:rsid w:val="00D904F0"/>
    <w:rsid w:val="00D91378"/>
    <w:rsid w:val="00D91B18"/>
    <w:rsid w:val="00D930FB"/>
    <w:rsid w:val="00D95573"/>
    <w:rsid w:val="00D95D89"/>
    <w:rsid w:val="00DA386B"/>
    <w:rsid w:val="00DC0747"/>
    <w:rsid w:val="00DC2647"/>
    <w:rsid w:val="00DC316D"/>
    <w:rsid w:val="00DD1408"/>
    <w:rsid w:val="00DD26B8"/>
    <w:rsid w:val="00DD356D"/>
    <w:rsid w:val="00DD6735"/>
    <w:rsid w:val="00DD72DE"/>
    <w:rsid w:val="00DE293C"/>
    <w:rsid w:val="00DE52A4"/>
    <w:rsid w:val="00DF136A"/>
    <w:rsid w:val="00DF51FA"/>
    <w:rsid w:val="00DF58F7"/>
    <w:rsid w:val="00E0448C"/>
    <w:rsid w:val="00E10B3D"/>
    <w:rsid w:val="00E13525"/>
    <w:rsid w:val="00E1754A"/>
    <w:rsid w:val="00E41E5B"/>
    <w:rsid w:val="00E47250"/>
    <w:rsid w:val="00E47ADA"/>
    <w:rsid w:val="00E526A1"/>
    <w:rsid w:val="00E57F70"/>
    <w:rsid w:val="00E61535"/>
    <w:rsid w:val="00E63BF0"/>
    <w:rsid w:val="00E73F55"/>
    <w:rsid w:val="00E74266"/>
    <w:rsid w:val="00E7480B"/>
    <w:rsid w:val="00E7628B"/>
    <w:rsid w:val="00E8246B"/>
    <w:rsid w:val="00E84012"/>
    <w:rsid w:val="00E86AD5"/>
    <w:rsid w:val="00E87631"/>
    <w:rsid w:val="00E876E3"/>
    <w:rsid w:val="00E9373C"/>
    <w:rsid w:val="00EA0724"/>
    <w:rsid w:val="00EA6251"/>
    <w:rsid w:val="00EB6414"/>
    <w:rsid w:val="00ED2669"/>
    <w:rsid w:val="00ED4A39"/>
    <w:rsid w:val="00EE255B"/>
    <w:rsid w:val="00EE2F1D"/>
    <w:rsid w:val="00EE3BA6"/>
    <w:rsid w:val="00EE4694"/>
    <w:rsid w:val="00EE5747"/>
    <w:rsid w:val="00EE5EE8"/>
    <w:rsid w:val="00EF3804"/>
    <w:rsid w:val="00EF3DD4"/>
    <w:rsid w:val="00EF5E05"/>
    <w:rsid w:val="00EF7124"/>
    <w:rsid w:val="00F001B4"/>
    <w:rsid w:val="00F073CA"/>
    <w:rsid w:val="00F227AF"/>
    <w:rsid w:val="00F23F20"/>
    <w:rsid w:val="00F24017"/>
    <w:rsid w:val="00F24985"/>
    <w:rsid w:val="00F249A9"/>
    <w:rsid w:val="00F266F2"/>
    <w:rsid w:val="00F27370"/>
    <w:rsid w:val="00F34CC6"/>
    <w:rsid w:val="00F40B00"/>
    <w:rsid w:val="00F41AAB"/>
    <w:rsid w:val="00F41E87"/>
    <w:rsid w:val="00F45BB8"/>
    <w:rsid w:val="00F51A94"/>
    <w:rsid w:val="00F5341C"/>
    <w:rsid w:val="00F56954"/>
    <w:rsid w:val="00F60E81"/>
    <w:rsid w:val="00F64498"/>
    <w:rsid w:val="00F76062"/>
    <w:rsid w:val="00F85F98"/>
    <w:rsid w:val="00F948AF"/>
    <w:rsid w:val="00FA1F45"/>
    <w:rsid w:val="00FA5A7B"/>
    <w:rsid w:val="00FB11B1"/>
    <w:rsid w:val="00FC0CDB"/>
    <w:rsid w:val="00FC1C24"/>
    <w:rsid w:val="00FE00E8"/>
    <w:rsid w:val="00FE5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character" w:styleId="Mention">
    <w:name w:val="Mention"/>
    <w:basedOn w:val="DefaultParagraphFont"/>
    <w:uiPriority w:val="99"/>
    <w:unhideWhenUsed/>
    <w:rsid w:val="00D004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BC1B52B8B80B48BE5ADF2685281031" ma:contentTypeVersion="21" ma:contentTypeDescription="Create a new document." ma:contentTypeScope="" ma:versionID="c95882f32e5f99a1607ce86b3297572c">
  <xsd:schema xmlns:xsd="http://www.w3.org/2001/XMLSchema" xmlns:xs="http://www.w3.org/2001/XMLSchema" xmlns:p="http://schemas.microsoft.com/office/2006/metadata/properties" xmlns:ns2="28d5957c-eef9-489f-9555-e395760ca164" xmlns:ns3="58f8a75a-a7c9-4d10-8b8d-8aa7cdb886eb" xmlns:ns4="81c01dc6-2c49-4730-b140-874c95cac377" xmlns:ns5="http://schemas.microsoft.com/sharepoint/v3/fields" targetNamespace="http://schemas.microsoft.com/office/2006/metadata/properties" ma:root="true" ma:fieldsID="16fa0577e467f9117f4b39d8c41a4a4a" ns2:_="" ns3:_="" ns4:_="" ns5:_="">
    <xsd:import namespace="28d5957c-eef9-489f-9555-e395760ca164"/>
    <xsd:import namespace="58f8a75a-a7c9-4d10-8b8d-8aa7cdb886eb"/>
    <xsd:import namespace="81c01dc6-2c49-4730-b140-874c95cac37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Madded" minOccurs="0"/>
                <xsd:element ref="ns2:Filingchange" minOccurs="0"/>
                <xsd:element ref="ns5:_Version"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957c-eef9-489f-9555-e395760ca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Madded" ma:index="22" nillable="true" ma:displayName="CM added" ma:format="Dropdown" ma:internalName="CMadded">
      <xsd:simpleType>
        <xsd:union memberTypes="dms:Text">
          <xsd:simpleType>
            <xsd:restriction base="dms:Choice">
              <xsd:enumeration value="Yes"/>
              <xsd:enumeration value="No"/>
              <xsd:enumeration value="N/A"/>
            </xsd:restriction>
          </xsd:simpleType>
        </xsd:union>
      </xsd:simpleType>
    </xsd:element>
    <xsd:element name="Filingchange" ma:index="23" nillable="true" ma:displayName="Filing change" ma:format="Dropdown" ma:internalName="Filingchange">
      <xsd:simpleType>
        <xsd:restriction base="dms:Text">
          <xsd:maxLength value="255"/>
        </xsd:restriction>
      </xsd:simpleType>
    </xsd:element>
    <xsd:element name="Status" ma:index="25" nillable="true" ma:displayName="Status" ma:format="Dropdown" ma:internalName="Status">
      <xsd:simpleType>
        <xsd:restriction base="dms:Choice">
          <xsd:enumeration value="Draft"/>
          <xsd:enumeration value="Final"/>
          <xsd:enumeration value="Approved"/>
          <xsd:enumeration value="Attachment"/>
          <xsd:enumeration value="Live document"/>
          <xsd:enumeration value="Superseded"/>
          <xsd:enumeration value="Old working document"/>
          <xsd:enumeration value="No longer active"/>
          <xsd:enumeration value="For information"/>
          <xsd:enumeration value="Template"/>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8a75a-a7c9-4d10-8b8d-8aa7cdb886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23b9cb-df7f-4b5f-8f50-280faa8869e3}" ma:internalName="TaxCatchAll" ma:showField="CatchAllData" ma:web="58f8a75a-a7c9-4d10-8b8d-8aa7cdb886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28d5957c-eef9-489f-9555-e395760ca164" xsi:nil="true"/>
    <lcf76f155ced4ddcb4097134ff3c332f xmlns="28d5957c-eef9-489f-9555-e395760ca164">
      <Terms xmlns="http://schemas.microsoft.com/office/infopath/2007/PartnerControls"/>
    </lcf76f155ced4ddcb4097134ff3c332f>
    <_Version xmlns="http://schemas.microsoft.com/sharepoint/v3/fields" xsi:nil="true"/>
    <CMadded xmlns="28d5957c-eef9-489f-9555-e395760ca164" xsi:nil="true"/>
    <Filingchange xmlns="28d5957c-eef9-489f-9555-e395760ca164" xsi:nil="true"/>
    <TaxCatchAll xmlns="81c01dc6-2c49-4730-b140-874c95cac37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4E2A41-77DC-4D56-A97C-0629FD3E9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957c-eef9-489f-9555-e395760ca164"/>
    <ds:schemaRef ds:uri="58f8a75a-a7c9-4d10-8b8d-8aa7cdb886eb"/>
    <ds:schemaRef ds:uri="81c01dc6-2c49-4730-b140-874c95cac37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E7467-7D3E-443D-85A2-10791BAB5DEA}">
  <ds:schemaRefs>
    <ds:schemaRef ds:uri="http://schemas.microsoft.com/sharepoint/v3/contenttype/forms"/>
  </ds:schemaRefs>
</ds:datastoreItem>
</file>

<file path=customXml/itemProps4.xml><?xml version="1.0" encoding="utf-8"?>
<ds:datastoreItem xmlns:ds="http://schemas.openxmlformats.org/officeDocument/2006/customXml" ds:itemID="{F68B738E-1E19-4A24-9B25-50F15F67FD8A}">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sharepoint/v3/fields"/>
    <ds:schemaRef ds:uri="58f8a75a-a7c9-4d10-8b8d-8aa7cdb886eb"/>
    <ds:schemaRef ds:uri="http://schemas.microsoft.com/office/infopath/2007/PartnerControls"/>
    <ds:schemaRef ds:uri="81c01dc6-2c49-4730-b140-874c95cac377"/>
    <ds:schemaRef ds:uri="http://schemas.microsoft.com/office/2006/documentManagement/types"/>
    <ds:schemaRef ds:uri="28d5957c-eef9-489f-9555-e395760ca164"/>
    <ds:schemaRef ds:uri="http://purl.org/dc/dcmitype/"/>
    <ds:schemaRef ds:uri="http://purl.org/dc/terms/"/>
  </ds:schemaRefs>
</ds:datastoreItem>
</file>

<file path=customXml/itemProps5.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 sheet template - orange (External).DOTX</Template>
  <TotalTime>14</TotalTime>
  <Pages>3</Pages>
  <Words>1053</Words>
  <Characters>6187</Characters>
  <DocSecurity>0</DocSecurity>
  <Lines>126</Lines>
  <Paragraphs>70</Paragraphs>
  <ScaleCrop>false</ScaleCrop>
  <HeadingPairs>
    <vt:vector size="2" baseType="variant">
      <vt:variant>
        <vt:lpstr>Title</vt:lpstr>
      </vt:variant>
      <vt:variant>
        <vt:i4>1</vt:i4>
      </vt:variant>
    </vt:vector>
  </HeadingPairs>
  <TitlesOfParts>
    <vt:vector size="1" baseType="lpstr">
      <vt:lpstr>&lt;Grant Opportunity Name&gt;</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Livestock Transport Industry Transition - General Feedback</dc:title>
  <cp:lastPrinted>2021-05-11T22:32:00Z</cp:lastPrinted>
  <dcterms:created xsi:type="dcterms:W3CDTF">2026-03-03T22:28:00Z</dcterms:created>
  <dcterms:modified xsi:type="dcterms:W3CDTF">2026-03-04T00:33:00Z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or_Hash_SHA1">
    <vt:lpwstr>B67DE6B228D087C5528DE476A63B8FBF35D179A3</vt:lpwstr>
  </property>
  <property fmtid="{D5CDD505-2E9C-101B-9397-08002B2CF9AE}" pid="11" name="PM_OriginationTimeStamp">
    <vt:lpwstr>2023-10-17T07:02:06Z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2523AD0B4EEB95043FDBA3D2D56611DD</vt:lpwstr>
  </property>
  <property fmtid="{D5CDD505-2E9C-101B-9397-08002B2CF9AE}" pid="20" name="PM_Hash_Salt">
    <vt:lpwstr>45358431C71F6E363E4B227E7166D873</vt:lpwstr>
  </property>
  <property fmtid="{D5CDD505-2E9C-101B-9397-08002B2CF9AE}" pid="21" name="PM_Hash_SHA1">
    <vt:lpwstr>18EDEEFAA9A57F1E9510A9FFF391D4AF9516FF29</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595647CDE23C3CCC367AFC1ACB47B4F121E886F5625FDC01546286C464FF9511</vt:lpwstr>
  </property>
  <property fmtid="{D5CDD505-2E9C-101B-9397-08002B2CF9AE}" pid="26" name="PM_OriginatorDomainName_SHA256">
    <vt:lpwstr>E83A2A66C4061446A7E3732E8D44762184B6B377D962B96C83DC624302585857</vt:lpwstr>
  </property>
  <property fmtid="{D5CDD505-2E9C-101B-9397-08002B2CF9AE}" pid="27" name="PMHMAC">
    <vt:lpwstr>v=2024.1;a=SHA256;h=CEC700163B347F3CD744287D43C56C57E3CD8B897C39628472B39A590D968E26</vt:lpwstr>
  </property>
  <property fmtid="{D5CDD505-2E9C-101B-9397-08002B2CF9AE}" pid="28" name="MSIP_Label_eb34d90b-fc41-464d-af60-f74d721d0790_SetDate">
    <vt:lpwstr>2023-10-17T07:02:06Z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7cbc9743626c413296efcc6f64644593</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y fmtid="{D5CDD505-2E9C-101B-9397-08002B2CF9AE}" pid="39" name="ContentTypeId">
    <vt:lpwstr>0x0101009BBC1B52B8B80B48BE5ADF2685281031</vt:lpwstr>
  </property>
  <property fmtid="{D5CDD505-2E9C-101B-9397-08002B2CF9AE}" pid="40" name="ClassificationContentMarkingHeaderShapeIds">
    <vt:lpwstr>48c260ce,55818216,2417dd67</vt:lpwstr>
  </property>
  <property fmtid="{D5CDD505-2E9C-101B-9397-08002B2CF9AE}" pid="41" name="ClassificationContentMarkingHeaderFontProps">
    <vt:lpwstr>#ff0000,12,Aptos</vt:lpwstr>
  </property>
  <property fmtid="{D5CDD505-2E9C-101B-9397-08002B2CF9AE}" pid="42" name="ClassificationContentMarkingHeaderText">
    <vt:lpwstr>OFFICIAL</vt:lpwstr>
  </property>
  <property fmtid="{D5CDD505-2E9C-101B-9397-08002B2CF9AE}" pid="43" name="ClassificationContentMarkingFooterShapeIds">
    <vt:lpwstr>24ff31af,14fbe2b1,86d6f4d</vt:lpwstr>
  </property>
  <property fmtid="{D5CDD505-2E9C-101B-9397-08002B2CF9AE}" pid="44" name="ClassificationContentMarkingFooterFontProps">
    <vt:lpwstr>#ff0000,12,Aptos</vt:lpwstr>
  </property>
  <property fmtid="{D5CDD505-2E9C-101B-9397-08002B2CF9AE}" pid="45" name="ClassificationContentMarkingFooterText">
    <vt:lpwstr>OFFICIAL</vt:lpwstr>
  </property>
  <property fmtid="{D5CDD505-2E9C-101B-9397-08002B2CF9AE}" pid="46" name="docLang">
    <vt:lpwstr>en</vt:lpwstr>
  </property>
  <property fmtid="{D5CDD505-2E9C-101B-9397-08002B2CF9AE}" pid="47" name="MediaServiceImageTags">
    <vt:lpwstr/>
  </property>
</Properties>
</file>